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4744985" w:displacedByCustomXml="next"/>
    <w:sdt>
      <w:sdtPr>
        <w:rPr>
          <w:rFonts w:cs="Times New Roman"/>
          <w:bCs w:val="0"/>
          <w:noProof/>
          <w:color w:val="000000"/>
          <w:kern w:val="0"/>
          <w:sz w:val="24"/>
          <w:szCs w:val="22"/>
        </w:rPr>
        <w:id w:val="-1693529672"/>
        <w:docPartObj>
          <w:docPartGallery w:val="Cover Pages"/>
          <w:docPartUnique/>
        </w:docPartObj>
      </w:sdtPr>
      <w:sdtEndPr/>
      <w:sdtContent>
        <w:p w14:paraId="1F0323E6" w14:textId="6CED24F8" w:rsidR="00BF26EC" w:rsidRDefault="000D1BC8" w:rsidP="00BF26EC">
          <w:pPr>
            <w:pStyle w:val="Heading1"/>
            <w:rPr>
              <w:noProof/>
              <w:sz w:val="40"/>
              <w:szCs w:val="40"/>
            </w:rPr>
          </w:pPr>
          <w:r w:rsidRPr="00DC4ADD">
            <w:rPr>
              <w:noProof/>
              <w:sz w:val="40"/>
              <w:szCs w:val="40"/>
            </w:rPr>
            <w:drawing>
              <wp:anchor distT="0" distB="360045" distL="114300" distR="360045" simplePos="0" relativeHeight="251658240" behindDoc="1" locked="1" layoutInCell="1" allowOverlap="1" wp14:anchorId="06B76B61" wp14:editId="18B055EA">
                <wp:simplePos x="0" y="0"/>
                <wp:positionH relativeFrom="margin">
                  <wp:align>left</wp:align>
                </wp:positionH>
                <wp:positionV relativeFrom="page">
                  <wp:posOffset>538480</wp:posOffset>
                </wp:positionV>
                <wp:extent cx="633730" cy="633730"/>
                <wp:effectExtent l="0" t="0" r="0" b="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33730" cy="633730"/>
                        </a:xfrm>
                        <a:prstGeom prst="rect">
                          <a:avLst/>
                        </a:prstGeom>
                        <a:noFill/>
                      </pic:spPr>
                    </pic:pic>
                  </a:graphicData>
                </a:graphic>
                <wp14:sizeRelH relativeFrom="page">
                  <wp14:pctWidth>0</wp14:pctWidth>
                </wp14:sizeRelH>
                <wp14:sizeRelV relativeFrom="page">
                  <wp14:pctHeight>0</wp14:pctHeight>
                </wp14:sizeRelV>
              </wp:anchor>
            </w:drawing>
          </w:r>
          <w:r w:rsidR="00951DDF">
            <w:rPr>
              <w:noProof/>
              <w:sz w:val="40"/>
              <w:szCs w:val="40"/>
            </w:rPr>
            <w:t>Position Details</w:t>
          </w:r>
        </w:p>
        <w:p w14:paraId="60B032FB" w14:textId="19C91586" w:rsidR="00951DDF" w:rsidRPr="00951DDF" w:rsidRDefault="00951DDF" w:rsidP="00951DDF">
          <w:pPr>
            <w:pStyle w:val="Heading2"/>
          </w:pPr>
          <w:r>
            <w:t>Administrative Services – CSOF4</w:t>
          </w:r>
        </w:p>
        <w:tbl>
          <w:tblPr>
            <w:tblStyle w:val="TableCSIRO"/>
            <w:tblW w:w="9474" w:type="dxa"/>
            <w:tblLook w:val="00A0" w:firstRow="1" w:lastRow="0" w:firstColumn="1" w:lastColumn="0" w:noHBand="0" w:noVBand="0"/>
          </w:tblPr>
          <w:tblGrid>
            <w:gridCol w:w="3431"/>
            <w:gridCol w:w="6043"/>
          </w:tblGrid>
          <w:tr w:rsidR="00951DDF" w:rsidRPr="0093721B" w14:paraId="19B29F26" w14:textId="77777777" w:rsidTr="7D506BE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3CC8FBA" w14:textId="77777777" w:rsidR="00951DDF" w:rsidRPr="0093721B" w:rsidRDefault="00951DDF" w:rsidP="00AC3614">
                <w:pPr>
                  <w:pStyle w:val="ColumnHeading"/>
                  <w:rPr>
                    <w:sz w:val="22"/>
                  </w:rPr>
                </w:pPr>
                <w:r w:rsidRPr="0093721B">
                  <w:rPr>
                    <w:sz w:val="22"/>
                  </w:rPr>
                  <w:t>The following information is for applicants</w:t>
                </w:r>
              </w:p>
            </w:tc>
          </w:tr>
          <w:tr w:rsidR="00951DDF" w:rsidRPr="0093721B" w14:paraId="2C242DC3" w14:textId="77777777" w:rsidTr="00C16C8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811" w:type="pct"/>
              </w:tcPr>
              <w:p w14:paraId="749040B4" w14:textId="77777777" w:rsidR="00951DDF" w:rsidRPr="0093721B" w:rsidRDefault="00951DDF" w:rsidP="00AC3614">
                <w:pPr>
                  <w:pStyle w:val="TableText"/>
                  <w:rPr>
                    <w:sz w:val="22"/>
                  </w:rPr>
                </w:pPr>
                <w:r w:rsidRPr="0093721B">
                  <w:rPr>
                    <w:sz w:val="22"/>
                  </w:rPr>
                  <w:t>Advertised Job Title</w:t>
                </w:r>
              </w:p>
            </w:tc>
            <w:tc>
              <w:tcPr>
                <w:tcW w:w="3189" w:type="pct"/>
              </w:tcPr>
              <w:p w14:paraId="5D0F39AB" w14:textId="49434E4D" w:rsidR="00951DDF" w:rsidRPr="0093721B" w:rsidRDefault="006337C6" w:rsidP="00AC3614">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Project Officer</w:t>
                </w:r>
                <w:r w:rsidR="00DD75F8">
                  <w:rPr>
                    <w:sz w:val="22"/>
                  </w:rPr>
                  <w:t xml:space="preserve">, </w:t>
                </w:r>
                <w:r w:rsidR="001062CC">
                  <w:rPr>
                    <w:sz w:val="22"/>
                  </w:rPr>
                  <w:t xml:space="preserve">Tertiary Programs </w:t>
                </w:r>
              </w:p>
            </w:tc>
          </w:tr>
          <w:tr w:rsidR="00951DDF" w:rsidRPr="0093721B" w14:paraId="7F8F5329" w14:textId="77777777" w:rsidTr="00C16C88">
            <w:trPr>
              <w:trHeight w:val="337"/>
            </w:trPr>
            <w:tc>
              <w:tcPr>
                <w:cnfStyle w:val="001000000000" w:firstRow="0" w:lastRow="0" w:firstColumn="1" w:lastColumn="0" w:oddVBand="0" w:evenVBand="0" w:oddHBand="0" w:evenHBand="0" w:firstRowFirstColumn="0" w:firstRowLastColumn="0" w:lastRowFirstColumn="0" w:lastRowLastColumn="0"/>
                <w:tcW w:w="1811" w:type="pct"/>
              </w:tcPr>
              <w:p w14:paraId="02FC671D" w14:textId="77777777" w:rsidR="00951DDF" w:rsidRPr="0093721B" w:rsidRDefault="00951DDF" w:rsidP="00AC3614">
                <w:pPr>
                  <w:pStyle w:val="TableText"/>
                  <w:rPr>
                    <w:sz w:val="22"/>
                  </w:rPr>
                </w:pPr>
                <w:r w:rsidRPr="0093721B">
                  <w:rPr>
                    <w:sz w:val="22"/>
                  </w:rPr>
                  <w:t>Job Reference</w:t>
                </w:r>
              </w:p>
            </w:tc>
            <w:tc>
              <w:tcPr>
                <w:tcW w:w="3189" w:type="pct"/>
              </w:tcPr>
              <w:p w14:paraId="280C6BC6" w14:textId="33D5C4B6" w:rsidR="00951DDF" w:rsidRPr="00D55B3D" w:rsidRDefault="00F93514" w:rsidP="00AC3614">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highlight w:val="yellow"/>
                  </w:rPr>
                </w:pPr>
                <w:r w:rsidRPr="003F79B5">
                  <w:rPr>
                    <w:color w:val="auto"/>
                    <w:sz w:val="22"/>
                  </w:rPr>
                  <w:t>97954</w:t>
                </w:r>
              </w:p>
            </w:tc>
          </w:tr>
          <w:tr w:rsidR="00951DDF" w:rsidRPr="0093721B" w14:paraId="247C24D9" w14:textId="77777777" w:rsidTr="00C16C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11" w:type="pct"/>
              </w:tcPr>
              <w:p w14:paraId="387640A2" w14:textId="77777777" w:rsidR="00951DDF" w:rsidRPr="0093721B" w:rsidRDefault="00951DDF" w:rsidP="00AC3614">
                <w:pPr>
                  <w:pStyle w:val="TableText"/>
                  <w:rPr>
                    <w:sz w:val="22"/>
                  </w:rPr>
                </w:pPr>
                <w:r w:rsidRPr="0093721B">
                  <w:rPr>
                    <w:sz w:val="22"/>
                  </w:rPr>
                  <w:t>Tenure</w:t>
                </w:r>
              </w:p>
            </w:tc>
            <w:tc>
              <w:tcPr>
                <w:tcW w:w="3189" w:type="pct"/>
              </w:tcPr>
              <w:p w14:paraId="4CA940B2" w14:textId="54ECE3BA" w:rsidR="00834FA5" w:rsidRDefault="00834FA5"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Specified </w:t>
                </w:r>
                <w:r w:rsidRPr="004C7165">
                  <w:rPr>
                    <w:sz w:val="22"/>
                  </w:rPr>
                  <w:t xml:space="preserve">Term </w:t>
                </w:r>
                <w:r w:rsidR="00A67184">
                  <w:rPr>
                    <w:sz w:val="22"/>
                  </w:rPr>
                  <w:t>of 1</w:t>
                </w:r>
                <w:r w:rsidR="009D413C">
                  <w:rPr>
                    <w:sz w:val="22"/>
                  </w:rPr>
                  <w:t>8</w:t>
                </w:r>
                <w:r w:rsidR="00A67184">
                  <w:rPr>
                    <w:sz w:val="22"/>
                  </w:rPr>
                  <w:t xml:space="preserve"> months</w:t>
                </w:r>
                <w:r w:rsidR="0039074C">
                  <w:rPr>
                    <w:sz w:val="22"/>
                  </w:rPr>
                  <w:t xml:space="preserve"> (until </w:t>
                </w:r>
                <w:r w:rsidR="009D413C">
                  <w:rPr>
                    <w:sz w:val="22"/>
                  </w:rPr>
                  <w:t>end of March 2026)</w:t>
                </w:r>
              </w:p>
              <w:p w14:paraId="5C7C37F9" w14:textId="348E259C" w:rsidR="00951DDF" w:rsidRPr="0093721B"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951DDF" w:rsidRPr="0093721B" w14:paraId="439774DE" w14:textId="77777777" w:rsidTr="00C16C88">
            <w:trPr>
              <w:trHeight w:val="413"/>
            </w:trPr>
            <w:tc>
              <w:tcPr>
                <w:cnfStyle w:val="001000000000" w:firstRow="0" w:lastRow="0" w:firstColumn="1" w:lastColumn="0" w:oddVBand="0" w:evenVBand="0" w:oddHBand="0" w:evenHBand="0" w:firstRowFirstColumn="0" w:firstRowLastColumn="0" w:lastRowFirstColumn="0" w:lastRowLastColumn="0"/>
                <w:tcW w:w="1811" w:type="pct"/>
              </w:tcPr>
              <w:p w14:paraId="499E670F" w14:textId="77777777" w:rsidR="00951DDF" w:rsidRPr="0093721B" w:rsidRDefault="00951DDF" w:rsidP="00AC3614">
                <w:pPr>
                  <w:pStyle w:val="TableText"/>
                  <w:rPr>
                    <w:sz w:val="22"/>
                  </w:rPr>
                </w:pPr>
                <w:r w:rsidRPr="0093721B">
                  <w:rPr>
                    <w:sz w:val="22"/>
                  </w:rPr>
                  <w:t>Salary Range</w:t>
                </w:r>
              </w:p>
            </w:tc>
            <w:tc>
              <w:tcPr>
                <w:tcW w:w="3189" w:type="pct"/>
              </w:tcPr>
              <w:p w14:paraId="5CE47633" w14:textId="5F2EFC28" w:rsidR="00951DDF" w:rsidRPr="00E071A1" w:rsidRDefault="00951DDF"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highlight w:val="yellow"/>
                  </w:rPr>
                </w:pPr>
                <w:r w:rsidRPr="003F79B5">
                  <w:rPr>
                    <w:sz w:val="22"/>
                  </w:rPr>
                  <w:t>AU$</w:t>
                </w:r>
                <w:r w:rsidR="00384B82" w:rsidRPr="003F79B5">
                  <w:rPr>
                    <w:sz w:val="22"/>
                  </w:rPr>
                  <w:t>93,267</w:t>
                </w:r>
                <w:r w:rsidR="00834FA5" w:rsidRPr="003F79B5">
                  <w:rPr>
                    <w:sz w:val="22"/>
                  </w:rPr>
                  <w:t xml:space="preserve"> </w:t>
                </w:r>
                <w:r w:rsidRPr="003F79B5">
                  <w:rPr>
                    <w:sz w:val="22"/>
                  </w:rPr>
                  <w:t>to AU$</w:t>
                </w:r>
                <w:r w:rsidR="008853F5" w:rsidRPr="003F79B5">
                  <w:rPr>
                    <w:sz w:val="22"/>
                  </w:rPr>
                  <w:t>105,517</w:t>
                </w:r>
                <w:r w:rsidR="00834FA5" w:rsidRPr="003F79B5">
                  <w:rPr>
                    <w:sz w:val="22"/>
                  </w:rPr>
                  <w:t xml:space="preserve"> </w:t>
                </w:r>
                <w:r w:rsidRPr="003F79B5">
                  <w:rPr>
                    <w:sz w:val="22"/>
                  </w:rPr>
                  <w:t>pa + up to 15.4% superannuation</w:t>
                </w:r>
              </w:p>
            </w:tc>
          </w:tr>
          <w:tr w:rsidR="00951DDF" w:rsidRPr="0093721B" w14:paraId="283FEBBE" w14:textId="77777777" w:rsidTr="00C16C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11" w:type="pct"/>
              </w:tcPr>
              <w:p w14:paraId="246B4988" w14:textId="77777777" w:rsidR="00951DDF" w:rsidRPr="0093721B" w:rsidRDefault="00951DDF" w:rsidP="00AC3614">
                <w:pPr>
                  <w:pStyle w:val="TableText"/>
                  <w:rPr>
                    <w:sz w:val="22"/>
                  </w:rPr>
                </w:pPr>
                <w:r w:rsidRPr="0093721B">
                  <w:rPr>
                    <w:sz w:val="22"/>
                  </w:rPr>
                  <w:t>Location(s)</w:t>
                </w:r>
              </w:p>
            </w:tc>
            <w:tc>
              <w:tcPr>
                <w:tcW w:w="3189" w:type="pct"/>
              </w:tcPr>
              <w:p w14:paraId="42F0BAED" w14:textId="6252DAEC" w:rsidR="00B33BD4" w:rsidRPr="008D2A32" w:rsidRDefault="00B33BD4" w:rsidP="008D2A32">
                <w:pPr>
                  <w:pStyle w:val="TableText"/>
                  <w:cnfStyle w:val="000000100000" w:firstRow="0" w:lastRow="0" w:firstColumn="0" w:lastColumn="0" w:oddVBand="0" w:evenVBand="0" w:oddHBand="1" w:evenHBand="0" w:firstRowFirstColumn="0" w:firstRowLastColumn="0" w:lastRowFirstColumn="0" w:lastRowLastColumn="0"/>
                </w:pPr>
                <w:r w:rsidRPr="008D2A32">
                  <w:rPr>
                    <w:sz w:val="22"/>
                  </w:rPr>
                  <w:t>Any CSIRO sites in the following locations: NSW (preferred), Victoria, South Australia, Queensland &amp; Tasmania</w:t>
                </w:r>
              </w:p>
            </w:tc>
          </w:tr>
          <w:tr w:rsidR="00951DDF" w:rsidRPr="0093721B" w14:paraId="56D0E5AF" w14:textId="77777777" w:rsidTr="00C16C88">
            <w:trPr>
              <w:trHeight w:val="413"/>
            </w:trPr>
            <w:tc>
              <w:tcPr>
                <w:cnfStyle w:val="001000000000" w:firstRow="0" w:lastRow="0" w:firstColumn="1" w:lastColumn="0" w:oddVBand="0" w:evenVBand="0" w:oddHBand="0" w:evenHBand="0" w:firstRowFirstColumn="0" w:firstRowLastColumn="0" w:lastRowFirstColumn="0" w:lastRowLastColumn="0"/>
                <w:tcW w:w="1811" w:type="pct"/>
              </w:tcPr>
              <w:p w14:paraId="38E1A4F9" w14:textId="77777777" w:rsidR="00951DDF" w:rsidRPr="0093721B" w:rsidRDefault="00951DDF" w:rsidP="00AC3614">
                <w:pPr>
                  <w:pStyle w:val="TableText"/>
                  <w:rPr>
                    <w:sz w:val="22"/>
                  </w:rPr>
                </w:pPr>
                <w:r w:rsidRPr="0093721B">
                  <w:rPr>
                    <w:sz w:val="22"/>
                  </w:rPr>
                  <w:t>Applications are open to</w:t>
                </w:r>
              </w:p>
            </w:tc>
            <w:tc>
              <w:tcPr>
                <w:tcW w:w="3189" w:type="pct"/>
              </w:tcPr>
              <w:p w14:paraId="5ECC1866" w14:textId="160989D4" w:rsidR="00171322" w:rsidRPr="00166761" w:rsidRDefault="00951DDF" w:rsidP="00166761">
                <w:pPr>
                  <w:pStyle w:val="TableBullet"/>
                  <w:numPr>
                    <w:ilvl w:val="0"/>
                    <w:numId w:val="25"/>
                  </w:numPr>
                  <w:cnfStyle w:val="000000000000" w:firstRow="0" w:lastRow="0" w:firstColumn="0" w:lastColumn="0" w:oddVBand="0" w:evenVBand="0" w:oddHBand="0" w:evenHBand="0" w:firstRowFirstColumn="0" w:firstRowLastColumn="0" w:lastRowFirstColumn="0" w:lastRowLastColumn="0"/>
                  <w:rPr>
                    <w:sz w:val="22"/>
                  </w:rPr>
                </w:pPr>
                <w:r w:rsidRPr="00281A15">
                  <w:rPr>
                    <w:sz w:val="22"/>
                  </w:rPr>
                  <w:t xml:space="preserve">Australian/New Zealand Citizens and Australian Permanent Residents </w:t>
                </w:r>
                <w:r w:rsidR="00BD3385">
                  <w:rPr>
                    <w:sz w:val="22"/>
                  </w:rPr>
                  <w:t>currently residing in Australia.</w:t>
                </w:r>
              </w:p>
            </w:tc>
          </w:tr>
          <w:tr w:rsidR="00951DDF" w:rsidRPr="0093721B" w14:paraId="34F08746" w14:textId="77777777" w:rsidTr="00C16C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11" w:type="pct"/>
              </w:tcPr>
              <w:p w14:paraId="2708423E" w14:textId="77777777" w:rsidR="00951DDF" w:rsidRPr="0093721B" w:rsidRDefault="00951DDF" w:rsidP="00AC3614">
                <w:pPr>
                  <w:pStyle w:val="TableText"/>
                  <w:rPr>
                    <w:sz w:val="22"/>
                  </w:rPr>
                </w:pPr>
                <w:r w:rsidRPr="0093721B">
                  <w:rPr>
                    <w:sz w:val="22"/>
                  </w:rPr>
                  <w:t>Position reports to the</w:t>
                </w:r>
              </w:p>
            </w:tc>
            <w:tc>
              <w:tcPr>
                <w:tcW w:w="3189" w:type="pct"/>
              </w:tcPr>
              <w:p w14:paraId="02E20BEF" w14:textId="68824DE2" w:rsidR="00951DDF" w:rsidRPr="0093721B" w:rsidRDefault="00011E41" w:rsidP="3AEF4AD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Gen</w:t>
                </w:r>
                <w:r w:rsidR="00C16C88">
                  <w:rPr>
                    <w:sz w:val="22"/>
                  </w:rPr>
                  <w:t>eration</w:t>
                </w:r>
                <w:r>
                  <w:rPr>
                    <w:sz w:val="22"/>
                  </w:rPr>
                  <w:t xml:space="preserve"> STEM </w:t>
                </w:r>
                <w:r w:rsidR="00296309">
                  <w:rPr>
                    <w:sz w:val="22"/>
                  </w:rPr>
                  <w:t>Team Leader</w:t>
                </w:r>
              </w:p>
            </w:tc>
          </w:tr>
          <w:tr w:rsidR="00951DDF" w:rsidRPr="0093721B" w14:paraId="4C2A0726" w14:textId="77777777" w:rsidTr="00C16C88">
            <w:trPr>
              <w:trHeight w:val="413"/>
            </w:trPr>
            <w:tc>
              <w:tcPr>
                <w:cnfStyle w:val="001000000000" w:firstRow="0" w:lastRow="0" w:firstColumn="1" w:lastColumn="0" w:oddVBand="0" w:evenVBand="0" w:oddHBand="0" w:evenHBand="0" w:firstRowFirstColumn="0" w:firstRowLastColumn="0" w:lastRowFirstColumn="0" w:lastRowLastColumn="0"/>
                <w:tcW w:w="1811" w:type="pct"/>
              </w:tcPr>
              <w:p w14:paraId="0A824BCC" w14:textId="77777777" w:rsidR="00951DDF" w:rsidRPr="0093721B" w:rsidRDefault="00951DDF" w:rsidP="00AC3614">
                <w:pPr>
                  <w:pStyle w:val="TableText"/>
                  <w:rPr>
                    <w:sz w:val="22"/>
                  </w:rPr>
                </w:pPr>
                <w:r w:rsidRPr="0093721B">
                  <w:rPr>
                    <w:sz w:val="22"/>
                  </w:rPr>
                  <w:t>Client Focus – Internal</w:t>
                </w:r>
              </w:p>
            </w:tc>
            <w:tc>
              <w:tcPr>
                <w:tcW w:w="3189" w:type="pct"/>
              </w:tcPr>
              <w:p w14:paraId="43A2808A" w14:textId="069D85CE" w:rsidR="00951DDF" w:rsidRPr="0093721B" w:rsidRDefault="00BE5A30"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w:t>
                </w:r>
                <w:r w:rsidR="00951DDF">
                  <w:rPr>
                    <w:sz w:val="22"/>
                  </w:rPr>
                  <w:t>0%</w:t>
                </w:r>
              </w:p>
            </w:tc>
          </w:tr>
          <w:tr w:rsidR="00951DDF" w:rsidRPr="0093721B" w14:paraId="432D793C" w14:textId="77777777" w:rsidTr="00C16C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11" w:type="pct"/>
              </w:tcPr>
              <w:p w14:paraId="03610E8E" w14:textId="77777777" w:rsidR="00951DDF" w:rsidRPr="0093721B" w:rsidRDefault="00951DDF" w:rsidP="00AC3614">
                <w:pPr>
                  <w:pStyle w:val="TableText"/>
                  <w:rPr>
                    <w:sz w:val="22"/>
                  </w:rPr>
                </w:pPr>
                <w:r w:rsidRPr="0093721B">
                  <w:rPr>
                    <w:sz w:val="22"/>
                  </w:rPr>
                  <w:t>Client Focus – External</w:t>
                </w:r>
              </w:p>
            </w:tc>
            <w:tc>
              <w:tcPr>
                <w:tcW w:w="3189" w:type="pct"/>
              </w:tcPr>
              <w:p w14:paraId="3D781795" w14:textId="07D16ED9" w:rsidR="00951DDF" w:rsidRPr="0093721B" w:rsidRDefault="00BE5A30"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w:t>
                </w:r>
                <w:r w:rsidR="00951DDF">
                  <w:rPr>
                    <w:sz w:val="22"/>
                  </w:rPr>
                  <w:t>0%</w:t>
                </w:r>
              </w:p>
            </w:tc>
          </w:tr>
          <w:tr w:rsidR="00951DDF" w:rsidRPr="0093721B" w14:paraId="08E0DDDE" w14:textId="77777777" w:rsidTr="00C16C88">
            <w:trPr>
              <w:trHeight w:val="413"/>
            </w:trPr>
            <w:tc>
              <w:tcPr>
                <w:cnfStyle w:val="001000000000" w:firstRow="0" w:lastRow="0" w:firstColumn="1" w:lastColumn="0" w:oddVBand="0" w:evenVBand="0" w:oddHBand="0" w:evenHBand="0" w:firstRowFirstColumn="0" w:firstRowLastColumn="0" w:lastRowFirstColumn="0" w:lastRowLastColumn="0"/>
                <w:tcW w:w="1811" w:type="pct"/>
              </w:tcPr>
              <w:p w14:paraId="4290BEED" w14:textId="77777777" w:rsidR="00951DDF" w:rsidRPr="0093721B" w:rsidRDefault="00951DDF" w:rsidP="00AC3614">
                <w:pPr>
                  <w:pStyle w:val="TableText"/>
                  <w:rPr>
                    <w:sz w:val="22"/>
                  </w:rPr>
                </w:pPr>
                <w:r w:rsidRPr="0093721B">
                  <w:rPr>
                    <w:sz w:val="22"/>
                  </w:rPr>
                  <w:t>Number of Direct Reports</w:t>
                </w:r>
              </w:p>
            </w:tc>
            <w:tc>
              <w:tcPr>
                <w:tcW w:w="3189" w:type="pct"/>
              </w:tcPr>
              <w:p w14:paraId="45F9528E" w14:textId="77777777" w:rsidR="00951DDF" w:rsidRPr="0093721B" w:rsidRDefault="00951DDF"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951DDF" w:rsidRPr="0093721B" w14:paraId="1C5952A5" w14:textId="77777777" w:rsidTr="00C16C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11" w:type="pct"/>
              </w:tcPr>
              <w:p w14:paraId="0B1517E7" w14:textId="77777777" w:rsidR="00951DDF" w:rsidRPr="001B7A14" w:rsidRDefault="00951DDF" w:rsidP="00AC3614">
                <w:pPr>
                  <w:pStyle w:val="TableText"/>
                  <w:rPr>
                    <w:sz w:val="22"/>
                  </w:rPr>
                </w:pPr>
                <w:r w:rsidRPr="001B7A14">
                  <w:rPr>
                    <w:sz w:val="22"/>
                  </w:rPr>
                  <w:t>How to apply</w:t>
                </w:r>
              </w:p>
            </w:tc>
            <w:tc>
              <w:tcPr>
                <w:tcW w:w="3189" w:type="pct"/>
              </w:tcPr>
              <w:p w14:paraId="0BF41C74" w14:textId="7429B2C8" w:rsidR="00E12B57" w:rsidRPr="001B7A14" w:rsidRDefault="00E12B57"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B7A14">
                  <w:rPr>
                    <w:sz w:val="22"/>
                  </w:rPr>
                  <w:t xml:space="preserve">Apply online at  </w:t>
                </w:r>
                <w:hyperlink r:id="rId12" w:history="1">
                  <w:r w:rsidRPr="001B7A14">
                    <w:rPr>
                      <w:rStyle w:val="Hyperlink"/>
                      <w:sz w:val="22"/>
                    </w:rPr>
                    <w:t>https://jobs.csiro.au/</w:t>
                  </w:r>
                </w:hyperlink>
              </w:p>
              <w:p w14:paraId="6F07B9EE" w14:textId="34BB2E83" w:rsidR="00951DDF" w:rsidRPr="001B7A14"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B7A14">
                  <w:rPr>
                    <w:sz w:val="22"/>
                  </w:rPr>
                  <w:t xml:space="preserve">Internal applicants please apply via </w:t>
                </w:r>
                <w:r w:rsidRPr="001B7A14">
                  <w:rPr>
                    <w:b/>
                    <w:sz w:val="22"/>
                  </w:rPr>
                  <w:t>Jobs Central</w:t>
                </w:r>
              </w:p>
              <w:p w14:paraId="1674DD45" w14:textId="0FC76368" w:rsidR="00951DDF" w:rsidRPr="001B7A14"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B7A14">
                  <w:rPr>
                    <w:sz w:val="22"/>
                  </w:rPr>
                  <w:t xml:space="preserve">If you experience difficulties when applying, please email </w:t>
                </w:r>
                <w:hyperlink r:id="rId13" w:history="1">
                  <w:r w:rsidRPr="001B7A14">
                    <w:rPr>
                      <w:rStyle w:val="Hyperlink"/>
                      <w:sz w:val="22"/>
                    </w:rPr>
                    <w:t>careers.online@csiro.au</w:t>
                  </w:r>
                </w:hyperlink>
                <w:r w:rsidRPr="001B7A14">
                  <w:rPr>
                    <w:sz w:val="22"/>
                  </w:rPr>
                  <w:t xml:space="preserve"> </w:t>
                </w:r>
              </w:p>
            </w:tc>
          </w:tr>
        </w:tbl>
        <w:p w14:paraId="4E189F5D" w14:textId="06086F54" w:rsidR="00096A89" w:rsidRDefault="00096A89" w:rsidP="00951DDF">
          <w:pPr>
            <w:pStyle w:val="Heading3"/>
            <w:rPr>
              <w:noProof/>
            </w:rPr>
          </w:pPr>
          <w:r>
            <w:rPr>
              <w:noProof/>
            </w:rPr>
            <w:t>Role overview</w:t>
          </w:r>
        </w:p>
        <w:p w14:paraId="0EA8D942" w14:textId="67E38D8E" w:rsidR="00A42FE9" w:rsidRPr="008D2A32" w:rsidRDefault="000653E7" w:rsidP="00E8179E">
          <w:pPr>
            <w:pStyle w:val="paragraph"/>
            <w:textAlignment w:val="baseline"/>
            <w:rPr>
              <w:rFonts w:asciiTheme="minorHAnsi" w:hAnsiTheme="minorHAnsi" w:cstheme="minorHAnsi"/>
            </w:rPr>
          </w:pPr>
          <w:hyperlink r:id="rId14" w:history="1">
            <w:r w:rsidR="00A42FE9" w:rsidRPr="008D2A32">
              <w:rPr>
                <w:rStyle w:val="Hyperlink"/>
                <w:rFonts w:asciiTheme="minorHAnsi" w:hAnsiTheme="minorHAnsi" w:cstheme="minorHAnsi"/>
              </w:rPr>
              <w:t>CSIRO Education and Outreach</w:t>
            </w:r>
          </w:hyperlink>
          <w:r w:rsidR="00A42FE9" w:rsidRPr="008D2A32">
            <w:rPr>
              <w:rFonts w:asciiTheme="minorHAnsi" w:hAnsiTheme="minorHAnsi" w:cstheme="minorHAnsi"/>
            </w:rPr>
            <w:t xml:space="preserve"> (CEdO) delivers </w:t>
          </w:r>
          <w:r w:rsidR="003275B8" w:rsidRPr="008D2A32">
            <w:rPr>
              <w:rFonts w:asciiTheme="minorHAnsi" w:hAnsiTheme="minorHAnsi" w:cstheme="minorHAnsi"/>
            </w:rPr>
            <w:t xml:space="preserve">a range of </w:t>
          </w:r>
          <w:r w:rsidR="00D86492" w:rsidRPr="008D2A32">
            <w:rPr>
              <w:rFonts w:asciiTheme="minorHAnsi" w:hAnsiTheme="minorHAnsi" w:cstheme="minorHAnsi"/>
            </w:rPr>
            <w:t xml:space="preserve">internship programs </w:t>
          </w:r>
          <w:r w:rsidR="007D2A1B" w:rsidRPr="008D2A32">
            <w:rPr>
              <w:rFonts w:asciiTheme="minorHAnsi" w:hAnsiTheme="minorHAnsi" w:cstheme="minorHAnsi"/>
            </w:rPr>
            <w:t xml:space="preserve">that </w:t>
          </w:r>
          <w:r w:rsidR="00BA68F9" w:rsidRPr="008D2A32">
            <w:rPr>
              <w:rFonts w:asciiTheme="minorHAnsi" w:hAnsiTheme="minorHAnsi" w:cstheme="minorHAnsi"/>
            </w:rPr>
            <w:t>facilitate</w:t>
          </w:r>
          <w:r w:rsidR="007D2A1B" w:rsidRPr="008D2A32">
            <w:rPr>
              <w:rFonts w:asciiTheme="minorHAnsi" w:hAnsiTheme="minorHAnsi" w:cstheme="minorHAnsi"/>
            </w:rPr>
            <w:t xml:space="preserve"> </w:t>
          </w:r>
          <w:r w:rsidR="00655DD7" w:rsidRPr="008D2A32">
            <w:rPr>
              <w:rFonts w:asciiTheme="minorHAnsi" w:hAnsiTheme="minorHAnsi" w:cstheme="minorHAnsi"/>
            </w:rPr>
            <w:t>tertiary STEM stu</w:t>
          </w:r>
          <w:r w:rsidR="00CC46D6" w:rsidRPr="008D2A32">
            <w:rPr>
              <w:rFonts w:asciiTheme="minorHAnsi" w:hAnsiTheme="minorHAnsi" w:cstheme="minorHAnsi"/>
            </w:rPr>
            <w:t>d</w:t>
          </w:r>
          <w:r w:rsidR="00655DD7" w:rsidRPr="008D2A32">
            <w:rPr>
              <w:rFonts w:asciiTheme="minorHAnsi" w:hAnsiTheme="minorHAnsi" w:cstheme="minorHAnsi"/>
            </w:rPr>
            <w:t xml:space="preserve">ent </w:t>
          </w:r>
          <w:r w:rsidR="00356DDF" w:rsidRPr="008D2A32">
            <w:rPr>
              <w:rFonts w:asciiTheme="minorHAnsi" w:hAnsiTheme="minorHAnsi" w:cstheme="minorHAnsi"/>
            </w:rPr>
            <w:t>placement</w:t>
          </w:r>
          <w:r w:rsidR="000F7AE6" w:rsidRPr="008D2A32">
            <w:rPr>
              <w:rFonts w:asciiTheme="minorHAnsi" w:hAnsiTheme="minorHAnsi" w:cstheme="minorHAnsi"/>
            </w:rPr>
            <w:t>s</w:t>
          </w:r>
          <w:r w:rsidR="00356DDF" w:rsidRPr="008D2A32">
            <w:rPr>
              <w:rFonts w:asciiTheme="minorHAnsi" w:hAnsiTheme="minorHAnsi" w:cstheme="minorHAnsi"/>
            </w:rPr>
            <w:t xml:space="preserve"> </w:t>
          </w:r>
          <w:r w:rsidR="009237D7" w:rsidRPr="008D2A32">
            <w:rPr>
              <w:rFonts w:asciiTheme="minorHAnsi" w:hAnsiTheme="minorHAnsi" w:cstheme="minorHAnsi"/>
            </w:rPr>
            <w:t>with industr</w:t>
          </w:r>
          <w:r w:rsidR="0092040B" w:rsidRPr="008D2A32">
            <w:rPr>
              <w:rFonts w:asciiTheme="minorHAnsi" w:hAnsiTheme="minorHAnsi" w:cstheme="minorHAnsi"/>
            </w:rPr>
            <w:t>y</w:t>
          </w:r>
          <w:r w:rsidR="009237D7" w:rsidRPr="008D2A32">
            <w:rPr>
              <w:rFonts w:asciiTheme="minorHAnsi" w:hAnsiTheme="minorHAnsi" w:cstheme="minorHAnsi"/>
            </w:rPr>
            <w:t xml:space="preserve"> and research organisations </w:t>
          </w:r>
          <w:r w:rsidR="0058719D" w:rsidRPr="008D2A32">
            <w:rPr>
              <w:rFonts w:asciiTheme="minorHAnsi" w:hAnsiTheme="minorHAnsi" w:cstheme="minorHAnsi"/>
            </w:rPr>
            <w:t xml:space="preserve">to </w:t>
          </w:r>
          <w:r w:rsidR="00D23B79" w:rsidRPr="008D2A32">
            <w:rPr>
              <w:rFonts w:asciiTheme="minorHAnsi" w:hAnsiTheme="minorHAnsi" w:cstheme="minorHAnsi"/>
            </w:rPr>
            <w:t xml:space="preserve">give </w:t>
          </w:r>
          <w:r w:rsidR="00F70DD4" w:rsidRPr="008D2A32">
            <w:rPr>
              <w:rFonts w:asciiTheme="minorHAnsi" w:hAnsiTheme="minorHAnsi" w:cstheme="minorHAnsi"/>
            </w:rPr>
            <w:t xml:space="preserve">undergraduate students </w:t>
          </w:r>
          <w:r w:rsidR="00732133" w:rsidRPr="008D2A32">
            <w:rPr>
              <w:rFonts w:asciiTheme="minorHAnsi" w:hAnsiTheme="minorHAnsi" w:cstheme="minorHAnsi"/>
            </w:rPr>
            <w:t xml:space="preserve">opportunities to gain </w:t>
          </w:r>
          <w:r w:rsidR="00DE1BE5" w:rsidRPr="008D2A32">
            <w:rPr>
              <w:rFonts w:asciiTheme="minorHAnsi" w:hAnsiTheme="minorHAnsi" w:cstheme="minorHAnsi"/>
            </w:rPr>
            <w:t>hand</w:t>
          </w:r>
          <w:r w:rsidR="00BC5A5F" w:rsidRPr="008D2A32">
            <w:rPr>
              <w:rFonts w:asciiTheme="minorHAnsi" w:hAnsiTheme="minorHAnsi" w:cstheme="minorHAnsi"/>
            </w:rPr>
            <w:t>s</w:t>
          </w:r>
          <w:r w:rsidR="00DE1BE5" w:rsidRPr="008D2A32">
            <w:rPr>
              <w:rFonts w:asciiTheme="minorHAnsi" w:hAnsiTheme="minorHAnsi" w:cstheme="minorHAnsi"/>
            </w:rPr>
            <w:t>-on</w:t>
          </w:r>
          <w:r w:rsidR="00EB179A" w:rsidRPr="008D2A32">
            <w:rPr>
              <w:rFonts w:asciiTheme="minorHAnsi" w:hAnsiTheme="minorHAnsi" w:cstheme="minorHAnsi"/>
            </w:rPr>
            <w:t>, real</w:t>
          </w:r>
          <w:r w:rsidR="00FD3458" w:rsidRPr="008D2A32">
            <w:rPr>
              <w:rFonts w:asciiTheme="minorHAnsi" w:hAnsiTheme="minorHAnsi" w:cstheme="minorHAnsi"/>
            </w:rPr>
            <w:t xml:space="preserve">-world </w:t>
          </w:r>
          <w:r w:rsidR="005E303A" w:rsidRPr="008D2A32">
            <w:rPr>
              <w:rFonts w:asciiTheme="minorHAnsi" w:hAnsiTheme="minorHAnsi" w:cstheme="minorHAnsi"/>
            </w:rPr>
            <w:t>workplace</w:t>
          </w:r>
          <w:r w:rsidR="00A01056" w:rsidRPr="008D2A32">
            <w:rPr>
              <w:rFonts w:asciiTheme="minorHAnsi" w:hAnsiTheme="minorHAnsi" w:cstheme="minorHAnsi"/>
            </w:rPr>
            <w:t xml:space="preserve"> skills </w:t>
          </w:r>
          <w:r w:rsidR="00A5421E" w:rsidRPr="008D2A32">
            <w:rPr>
              <w:rFonts w:asciiTheme="minorHAnsi" w:hAnsiTheme="minorHAnsi" w:cstheme="minorHAnsi"/>
            </w:rPr>
            <w:t xml:space="preserve">and transition into STEM jobs after graduation. </w:t>
          </w:r>
        </w:p>
        <w:p w14:paraId="0D109902" w14:textId="6A1B0B14" w:rsidR="00CE0A91" w:rsidRPr="008D2A32" w:rsidRDefault="001E0D94" w:rsidP="00E8179E">
          <w:pPr>
            <w:pStyle w:val="paragraph"/>
            <w:textAlignment w:val="baseline"/>
            <w:rPr>
              <w:rStyle w:val="normaltextrun"/>
              <w:rFonts w:ascii="Calibri" w:hAnsi="Calibri" w:cs="Calibri"/>
            </w:rPr>
          </w:pPr>
          <w:r w:rsidRPr="008D2A32">
            <w:rPr>
              <w:rStyle w:val="normaltextrun"/>
              <w:rFonts w:ascii="Calibri" w:hAnsi="Calibri" w:cs="Calibri"/>
            </w:rPr>
            <w:t xml:space="preserve">The </w:t>
          </w:r>
          <w:r w:rsidR="00A35E28" w:rsidRPr="008D2A32">
            <w:rPr>
              <w:rStyle w:val="normaltextrun"/>
              <w:rFonts w:ascii="Calibri" w:hAnsi="Calibri" w:cs="Calibri"/>
            </w:rPr>
            <w:t xml:space="preserve">CEdO internship </w:t>
          </w:r>
          <w:r w:rsidR="002D0395" w:rsidRPr="008D2A32">
            <w:rPr>
              <w:rStyle w:val="normaltextrun"/>
              <w:rFonts w:ascii="Calibri" w:hAnsi="Calibri" w:cs="Calibri"/>
            </w:rPr>
            <w:t>program</w:t>
          </w:r>
          <w:r w:rsidR="00A35E28" w:rsidRPr="008D2A32">
            <w:rPr>
              <w:rStyle w:val="normaltextrun"/>
              <w:rFonts w:ascii="Calibri" w:hAnsi="Calibri" w:cs="Calibri"/>
            </w:rPr>
            <w:t>s</w:t>
          </w:r>
          <w:r w:rsidR="00E8179E" w:rsidRPr="008D2A32">
            <w:rPr>
              <w:rStyle w:val="normaltextrun"/>
              <w:rFonts w:ascii="Calibri" w:hAnsi="Calibri" w:cs="Calibri"/>
            </w:rPr>
            <w:t xml:space="preserve"> provide facilitation, student-matching services, mentoring and coaching for the participants, as well as dollar-matched grants for businesses</w:t>
          </w:r>
          <w:r w:rsidR="00A35E28" w:rsidRPr="008D2A32">
            <w:rPr>
              <w:rStyle w:val="normaltextrun"/>
              <w:rFonts w:ascii="Calibri" w:hAnsi="Calibri" w:cs="Calibri"/>
            </w:rPr>
            <w:t xml:space="preserve"> (</w:t>
          </w:r>
          <w:r w:rsidR="008670DC" w:rsidRPr="008D2A32">
            <w:rPr>
              <w:rStyle w:val="normaltextrun"/>
              <w:rFonts w:ascii="Calibri" w:hAnsi="Calibri" w:cs="Calibri"/>
            </w:rPr>
            <w:t>f</w:t>
          </w:r>
          <w:r w:rsidR="00A35E28" w:rsidRPr="008D2A32">
            <w:rPr>
              <w:rStyle w:val="normaltextrun"/>
              <w:rFonts w:ascii="Calibri" w:hAnsi="Calibri" w:cs="Calibri"/>
            </w:rPr>
            <w:t>or some programs)</w:t>
          </w:r>
          <w:r w:rsidR="00E8179E" w:rsidRPr="008D2A32">
            <w:rPr>
              <w:rStyle w:val="normaltextrun"/>
              <w:rFonts w:ascii="Calibri" w:hAnsi="Calibri" w:cs="Calibri"/>
            </w:rPr>
            <w:t xml:space="preserve">. </w:t>
          </w:r>
          <w:r w:rsidR="00076928" w:rsidRPr="008D2A32">
            <w:rPr>
              <w:rStyle w:val="normaltextrun"/>
              <w:rFonts w:ascii="Calibri" w:hAnsi="Calibri" w:cs="Calibri"/>
            </w:rPr>
            <w:t xml:space="preserve">Currently CEdO </w:t>
          </w:r>
          <w:r w:rsidR="005006A4" w:rsidRPr="008D2A32">
            <w:rPr>
              <w:rStyle w:val="normaltextrun"/>
              <w:rFonts w:ascii="Calibri" w:hAnsi="Calibri" w:cs="Calibri"/>
            </w:rPr>
            <w:t>deliver</w:t>
          </w:r>
          <w:r w:rsidR="0092040B" w:rsidRPr="008D2A32">
            <w:rPr>
              <w:rStyle w:val="normaltextrun"/>
              <w:rFonts w:ascii="Calibri" w:hAnsi="Calibri" w:cs="Calibri"/>
            </w:rPr>
            <w:t>s</w:t>
          </w:r>
          <w:r w:rsidR="005006A4" w:rsidRPr="008D2A32">
            <w:rPr>
              <w:rStyle w:val="normaltextrun"/>
              <w:rFonts w:ascii="Calibri" w:hAnsi="Calibri" w:cs="Calibri"/>
            </w:rPr>
            <w:t xml:space="preserve"> two internship programs: </w:t>
          </w:r>
          <w:r w:rsidR="002425A9" w:rsidRPr="008D2A32">
            <w:rPr>
              <w:rStyle w:val="normaltextrun"/>
              <w:rFonts w:ascii="Calibri" w:hAnsi="Calibri" w:cs="Calibri"/>
            </w:rPr>
            <w:t xml:space="preserve">the </w:t>
          </w:r>
          <w:r w:rsidR="006A2861" w:rsidRPr="008D2A32">
            <w:rPr>
              <w:rStyle w:val="normaltextrun"/>
              <w:rFonts w:ascii="Calibri" w:hAnsi="Calibri" w:cs="Calibri"/>
            </w:rPr>
            <w:t xml:space="preserve">NSW based </w:t>
          </w:r>
          <w:r w:rsidR="002425A9" w:rsidRPr="008D2A32">
            <w:rPr>
              <w:rStyle w:val="normaltextrun"/>
              <w:rFonts w:ascii="Calibri" w:hAnsi="Calibri" w:cs="Calibri"/>
            </w:rPr>
            <w:t xml:space="preserve">Generation STEM Links </w:t>
          </w:r>
          <w:r w:rsidR="0092040B" w:rsidRPr="008D2A32">
            <w:rPr>
              <w:rStyle w:val="normaltextrun"/>
              <w:rFonts w:ascii="Calibri" w:hAnsi="Calibri" w:cs="Calibri"/>
            </w:rPr>
            <w:t>p</w:t>
          </w:r>
          <w:r w:rsidR="002425A9" w:rsidRPr="008D2A32">
            <w:rPr>
              <w:rStyle w:val="normaltextrun"/>
              <w:rFonts w:ascii="Calibri" w:hAnsi="Calibri" w:cs="Calibri"/>
            </w:rPr>
            <w:t>rogram</w:t>
          </w:r>
          <w:r w:rsidR="00864576" w:rsidRPr="008D2A32">
            <w:rPr>
              <w:rStyle w:val="normaltextrun"/>
              <w:rFonts w:ascii="Calibri" w:hAnsi="Calibri" w:cs="Calibri"/>
            </w:rPr>
            <w:t xml:space="preserve"> (in partnership with </w:t>
          </w:r>
          <w:hyperlink r:id="rId15" w:history="1">
            <w:r w:rsidR="00864576" w:rsidRPr="008D2A32">
              <w:rPr>
                <w:rStyle w:val="Hyperlink"/>
                <w:rFonts w:ascii="Calibri" w:hAnsi="Calibri" w:cs="Calibri"/>
              </w:rPr>
              <w:t>SME Connect</w:t>
            </w:r>
          </w:hyperlink>
          <w:r w:rsidR="00864576" w:rsidRPr="008D2A32">
            <w:rPr>
              <w:rStyle w:val="normaltextrun"/>
              <w:rFonts w:ascii="Calibri" w:hAnsi="Calibri" w:cs="Calibri"/>
            </w:rPr>
            <w:t>)</w:t>
          </w:r>
          <w:r w:rsidR="002425A9" w:rsidRPr="008D2A32">
            <w:rPr>
              <w:rStyle w:val="normaltextrun"/>
              <w:rFonts w:ascii="Calibri" w:hAnsi="Calibri" w:cs="Calibri"/>
            </w:rPr>
            <w:t xml:space="preserve"> and the </w:t>
          </w:r>
          <w:r w:rsidR="00230AEC" w:rsidRPr="008D2A32">
            <w:rPr>
              <w:rStyle w:val="normaltextrun"/>
              <w:rFonts w:ascii="Calibri" w:hAnsi="Calibri" w:cs="Calibri"/>
            </w:rPr>
            <w:t xml:space="preserve">Undergraduate Research </w:t>
          </w:r>
          <w:r w:rsidR="00420EED" w:rsidRPr="008D2A32">
            <w:rPr>
              <w:rStyle w:val="normaltextrun"/>
              <w:rFonts w:ascii="Calibri" w:hAnsi="Calibri" w:cs="Calibri"/>
            </w:rPr>
            <w:t>Opportunities Program</w:t>
          </w:r>
          <w:r w:rsidR="001A4776" w:rsidRPr="008D2A32">
            <w:rPr>
              <w:rStyle w:val="normaltextrun"/>
              <w:rFonts w:ascii="Calibri" w:hAnsi="Calibri" w:cs="Calibri"/>
            </w:rPr>
            <w:t xml:space="preserve"> (UROP)</w:t>
          </w:r>
          <w:r w:rsidR="00420EED" w:rsidRPr="008D2A32">
            <w:rPr>
              <w:rStyle w:val="normaltextrun"/>
              <w:rFonts w:ascii="Calibri" w:hAnsi="Calibri" w:cs="Calibri"/>
            </w:rPr>
            <w:t xml:space="preserve"> in Victoria</w:t>
          </w:r>
          <w:r w:rsidR="00805723" w:rsidRPr="008D2A32">
            <w:rPr>
              <w:rStyle w:val="normaltextrun"/>
              <w:rFonts w:ascii="Calibri" w:hAnsi="Calibri" w:cs="Calibri"/>
            </w:rPr>
            <w:t>.</w:t>
          </w:r>
        </w:p>
        <w:p w14:paraId="25CC9EB3" w14:textId="17CAD1FD" w:rsidR="00CC1B89" w:rsidRPr="008D2A32" w:rsidRDefault="00C16C88" w:rsidP="005F7871">
          <w:pPr>
            <w:pStyle w:val="BodyText"/>
            <w:jc w:val="both"/>
          </w:pPr>
          <w:r w:rsidRPr="008D2A32">
            <w:lastRenderedPageBreak/>
            <w:t xml:space="preserve">The </w:t>
          </w:r>
          <w:r w:rsidR="00BD0FDB" w:rsidRPr="008D2A32">
            <w:t>Project Officer</w:t>
          </w:r>
          <w:r w:rsidR="00952C18" w:rsidRPr="008D2A32">
            <w:t xml:space="preserve"> </w:t>
          </w:r>
          <w:r w:rsidRPr="008D2A32">
            <w:t>will</w:t>
          </w:r>
          <w:r w:rsidR="00BD0FDB" w:rsidRPr="008D2A32">
            <w:t xml:space="preserve"> </w:t>
          </w:r>
          <w:r w:rsidR="005615BD" w:rsidRPr="008D2A32">
            <w:t>be</w:t>
          </w:r>
          <w:r w:rsidR="00F03B43" w:rsidRPr="008D2A32">
            <w:t xml:space="preserve"> </w:t>
          </w:r>
          <w:r w:rsidR="00B50E22" w:rsidRPr="008D2A32">
            <w:t>responsible</w:t>
          </w:r>
          <w:r w:rsidR="005615BD" w:rsidRPr="008D2A32">
            <w:t xml:space="preserve"> for</w:t>
          </w:r>
          <w:r w:rsidR="00F51EDD" w:rsidRPr="008D2A32">
            <w:t xml:space="preserve"> </w:t>
          </w:r>
          <w:r w:rsidR="007D4942" w:rsidRPr="008D2A32">
            <w:t xml:space="preserve">the successful delivery of </w:t>
          </w:r>
          <w:r w:rsidR="0097498F" w:rsidRPr="008D2A32">
            <w:t xml:space="preserve">one or more of </w:t>
          </w:r>
          <w:r w:rsidR="0021467D" w:rsidRPr="008D2A32">
            <w:t>CEdO</w:t>
          </w:r>
          <w:r w:rsidR="0097498F" w:rsidRPr="008D2A32">
            <w:t>’s</w:t>
          </w:r>
          <w:r w:rsidR="0021467D" w:rsidRPr="008D2A32">
            <w:t xml:space="preserve"> </w:t>
          </w:r>
          <w:r w:rsidR="00424D2D" w:rsidRPr="008D2A32">
            <w:t>internship program</w:t>
          </w:r>
          <w:r w:rsidR="0021467D" w:rsidRPr="008D2A32">
            <w:t>s</w:t>
          </w:r>
          <w:r w:rsidR="00AD4636" w:rsidRPr="008D2A32">
            <w:t xml:space="preserve">, which </w:t>
          </w:r>
          <w:r w:rsidR="00E01F9B" w:rsidRPr="008D2A32">
            <w:t xml:space="preserve">involves </w:t>
          </w:r>
          <w:r w:rsidR="003F274E" w:rsidRPr="008D2A32">
            <w:t xml:space="preserve">promoting the program </w:t>
          </w:r>
          <w:r w:rsidR="009B43BC" w:rsidRPr="008D2A32">
            <w:t xml:space="preserve">to </w:t>
          </w:r>
          <w:r w:rsidR="00C23CDC" w:rsidRPr="008D2A32">
            <w:t>students and industr</w:t>
          </w:r>
          <w:r w:rsidR="00366C9C" w:rsidRPr="008D2A32">
            <w:t>y,</w:t>
          </w:r>
          <w:r w:rsidR="006924B9" w:rsidRPr="008D2A32">
            <w:t xml:space="preserve"> </w:t>
          </w:r>
          <w:r w:rsidR="001F2065" w:rsidRPr="008D2A32">
            <w:t xml:space="preserve">securing </w:t>
          </w:r>
          <w:r w:rsidR="00260986" w:rsidRPr="008D2A32">
            <w:t>industry partners</w:t>
          </w:r>
          <w:r w:rsidR="00C23CDC" w:rsidRPr="008D2A32">
            <w:t xml:space="preserve"> </w:t>
          </w:r>
          <w:r w:rsidR="001E77CF" w:rsidRPr="008D2A32">
            <w:t>to ens</w:t>
          </w:r>
          <w:r w:rsidR="00306C4D" w:rsidRPr="008D2A32">
            <w:t xml:space="preserve">ure contractual KPIs are met, </w:t>
          </w:r>
          <w:r w:rsidR="000A178D" w:rsidRPr="008D2A32">
            <w:t xml:space="preserve">recruiting and </w:t>
          </w:r>
          <w:r w:rsidR="000205EB" w:rsidRPr="008D2A32">
            <w:t>facilitating</w:t>
          </w:r>
          <w:r w:rsidR="00BD0FDB" w:rsidRPr="008D2A32">
            <w:t xml:space="preserve"> the matching of students with </w:t>
          </w:r>
          <w:r w:rsidR="00B63FFF" w:rsidRPr="008D2A32">
            <w:t>suitable projects and businesses</w:t>
          </w:r>
          <w:r w:rsidR="00ED741F" w:rsidRPr="008D2A32">
            <w:t>,</w:t>
          </w:r>
          <w:r w:rsidR="00606113" w:rsidRPr="008D2A32">
            <w:t xml:space="preserve"> </w:t>
          </w:r>
          <w:r w:rsidR="00F1290C" w:rsidRPr="008D2A32">
            <w:t>provid</w:t>
          </w:r>
          <w:r w:rsidR="002E3BEE" w:rsidRPr="008D2A32">
            <w:t>ing</w:t>
          </w:r>
          <w:r w:rsidR="00F1290C" w:rsidRPr="008D2A32">
            <w:t xml:space="preserve"> support and mentoring to participants throughout placement</w:t>
          </w:r>
          <w:r w:rsidR="00417D19" w:rsidRPr="008D2A32">
            <w:t>s</w:t>
          </w:r>
          <w:r w:rsidR="00F1290C" w:rsidRPr="008D2A32">
            <w:t>,</w:t>
          </w:r>
          <w:r w:rsidR="00ED741F" w:rsidRPr="008D2A32">
            <w:t xml:space="preserve"> </w:t>
          </w:r>
          <w:r w:rsidR="00241B67" w:rsidRPr="008D2A32">
            <w:t xml:space="preserve">and </w:t>
          </w:r>
          <w:r w:rsidR="002B18C2" w:rsidRPr="008D2A32">
            <w:t>maintain</w:t>
          </w:r>
          <w:r w:rsidR="009029CF" w:rsidRPr="008D2A32">
            <w:t>ing</w:t>
          </w:r>
          <w:r w:rsidR="002B18C2" w:rsidRPr="008D2A32">
            <w:t xml:space="preserve"> and impro</w:t>
          </w:r>
          <w:r w:rsidR="00F1290C" w:rsidRPr="008D2A32">
            <w:t>v</w:t>
          </w:r>
          <w:r w:rsidR="009029CF" w:rsidRPr="008D2A32">
            <w:t>ing</w:t>
          </w:r>
          <w:r w:rsidR="002B18C2" w:rsidRPr="008D2A32">
            <w:t xml:space="preserve"> </w:t>
          </w:r>
          <w:r w:rsidR="00ED741F" w:rsidRPr="008D2A32">
            <w:t>process</w:t>
          </w:r>
          <w:r w:rsidR="002B18C2" w:rsidRPr="008D2A32">
            <w:t>es</w:t>
          </w:r>
          <w:r w:rsidR="00ED741F" w:rsidRPr="008D2A32">
            <w:t xml:space="preserve"> to track and </w:t>
          </w:r>
          <w:r w:rsidR="00213590" w:rsidRPr="008D2A32">
            <w:t>monitor</w:t>
          </w:r>
          <w:r w:rsidR="00241B67" w:rsidRPr="008D2A32">
            <w:t xml:space="preserve"> </w:t>
          </w:r>
          <w:r w:rsidR="00B5342B" w:rsidRPr="008D2A32">
            <w:t>the progress of placements</w:t>
          </w:r>
          <w:r w:rsidR="009029CF" w:rsidRPr="008D2A32">
            <w:t xml:space="preserve">. </w:t>
          </w:r>
        </w:p>
        <w:p w14:paraId="558FFFC4" w14:textId="1DFC6887" w:rsidR="005F7871" w:rsidRPr="008D2A32" w:rsidRDefault="005F7871" w:rsidP="005F7871">
          <w:pPr>
            <w:pStyle w:val="BodyText"/>
            <w:jc w:val="both"/>
          </w:pPr>
          <w:r w:rsidRPr="008D2A32">
            <w:t>The Project Officer</w:t>
          </w:r>
          <w:r w:rsidR="00FA3BF6" w:rsidRPr="008D2A32">
            <w:t xml:space="preserve"> </w:t>
          </w:r>
          <w:r w:rsidRPr="008D2A32">
            <w:t xml:space="preserve">will work collaboratively with </w:t>
          </w:r>
          <w:r w:rsidR="00296309" w:rsidRPr="008D2A32">
            <w:t xml:space="preserve">the Team Leader and </w:t>
          </w:r>
          <w:r w:rsidR="009B1B0A" w:rsidRPr="008D2A32">
            <w:t xml:space="preserve">other </w:t>
          </w:r>
          <w:r w:rsidRPr="008D2A32">
            <w:t xml:space="preserve">colleagues in </w:t>
          </w:r>
          <w:r w:rsidR="00C96B74" w:rsidRPr="008D2A32">
            <w:t>CEdO</w:t>
          </w:r>
          <w:r w:rsidR="00296309" w:rsidRPr="008D2A32">
            <w:t xml:space="preserve"> </w:t>
          </w:r>
          <w:r w:rsidR="001935F5" w:rsidRPr="008D2A32">
            <w:t>and SME</w:t>
          </w:r>
          <w:r w:rsidR="00B5342B" w:rsidRPr="008D2A32">
            <w:t xml:space="preserve"> Connect</w:t>
          </w:r>
          <w:r w:rsidR="00296309" w:rsidRPr="008D2A32">
            <w:t>,</w:t>
          </w:r>
          <w:r w:rsidR="001158EA" w:rsidRPr="008D2A32">
            <w:t xml:space="preserve"> </w:t>
          </w:r>
          <w:r w:rsidRPr="008D2A32">
            <w:t xml:space="preserve">as well as develop </w:t>
          </w:r>
          <w:r w:rsidR="00441841" w:rsidRPr="008D2A32">
            <w:t>relationships</w:t>
          </w:r>
          <w:r w:rsidRPr="008D2A32">
            <w:t xml:space="preserve"> with </w:t>
          </w:r>
          <w:r w:rsidR="009B1B0A" w:rsidRPr="008D2A32">
            <w:t>tertiary education</w:t>
          </w:r>
          <w:r w:rsidR="00575BB2" w:rsidRPr="008D2A32">
            <w:t>al</w:t>
          </w:r>
          <w:r w:rsidR="009B1B0A" w:rsidRPr="008D2A32">
            <w:t xml:space="preserve"> </w:t>
          </w:r>
          <w:r w:rsidR="00575BB2" w:rsidRPr="008D2A32">
            <w:t>institutions</w:t>
          </w:r>
          <w:r w:rsidR="009B1B0A" w:rsidRPr="008D2A32">
            <w:t xml:space="preserve"> </w:t>
          </w:r>
          <w:r w:rsidR="00441841" w:rsidRPr="008D2A32">
            <w:t>and industry bodies</w:t>
          </w:r>
          <w:r w:rsidRPr="008D2A32">
            <w:t xml:space="preserve"> to successfully deliver the program. </w:t>
          </w:r>
        </w:p>
        <w:p w14:paraId="10D7C2DB" w14:textId="274EDC43" w:rsidR="005A7C5A" w:rsidRPr="008D2A32" w:rsidRDefault="00C16C88" w:rsidP="00E7426B">
          <w:pPr>
            <w:pStyle w:val="BodyText"/>
            <w:jc w:val="both"/>
          </w:pPr>
          <w:r w:rsidRPr="008D2A32">
            <w:t xml:space="preserve">The role involves applying the Project Officer’s </w:t>
          </w:r>
          <w:r w:rsidR="002B650B" w:rsidRPr="008D2A32">
            <w:t>project</w:t>
          </w:r>
          <w:r w:rsidRPr="008D2A32">
            <w:t xml:space="preserve"> management skills </w:t>
          </w:r>
          <w:r w:rsidR="002B650B" w:rsidRPr="008D2A32">
            <w:t xml:space="preserve">and knowledge of STEM industries and skills needs </w:t>
          </w:r>
          <w:r w:rsidRPr="008D2A32">
            <w:t>to influence STEM pathways for students and the innovation ecosystem.</w:t>
          </w:r>
        </w:p>
        <w:p w14:paraId="4F2D970D" w14:textId="4C9C0E11" w:rsidR="00EC5815" w:rsidRPr="008D2A32" w:rsidRDefault="0038213E" w:rsidP="00E7426B">
          <w:pPr>
            <w:pStyle w:val="BodyText"/>
            <w:jc w:val="both"/>
          </w:pPr>
          <w:r w:rsidRPr="008D2A32">
            <w:t xml:space="preserve">The Project Officer will be required to </w:t>
          </w:r>
          <w:r w:rsidR="0025718A" w:rsidRPr="008D2A32">
            <w:t xml:space="preserve">travel </w:t>
          </w:r>
          <w:r w:rsidR="00F15D68" w:rsidRPr="008D2A32">
            <w:t xml:space="preserve">(in some cases interstate) to </w:t>
          </w:r>
          <w:r w:rsidR="00F87DC7" w:rsidRPr="008D2A32">
            <w:t>conduct visits to educational institutions and business partners</w:t>
          </w:r>
          <w:r w:rsidR="00A265DC" w:rsidRPr="008D2A32">
            <w:t>, as well as attend to even</w:t>
          </w:r>
          <w:r w:rsidR="00103B0C" w:rsidRPr="008D2A32">
            <w:t xml:space="preserve">ts to promote the programs. </w:t>
          </w:r>
        </w:p>
        <w:p w14:paraId="301DBC3C" w14:textId="77777777" w:rsidR="00DE0A14" w:rsidRDefault="006D7FED" w:rsidP="00951DDF">
          <w:pPr>
            <w:pStyle w:val="Heading3"/>
          </w:pPr>
          <w:r w:rsidRPr="008D2A32">
            <w:t>Duties &amp; Key Result Area</w:t>
          </w:r>
        </w:p>
        <w:p w14:paraId="235F48BA" w14:textId="5E22004F" w:rsidR="002355B1" w:rsidRPr="008D2A32" w:rsidRDefault="001E63F0" w:rsidP="001E63F0">
          <w:pPr>
            <w:pStyle w:val="BodyText"/>
            <w:numPr>
              <w:ilvl w:val="0"/>
              <w:numId w:val="20"/>
            </w:numPr>
            <w:rPr>
              <w:bCs/>
              <w:color w:val="auto"/>
              <w:szCs w:val="24"/>
            </w:rPr>
          </w:pPr>
          <w:r w:rsidRPr="008D2A32">
            <w:rPr>
              <w:bCs/>
              <w:color w:val="auto"/>
              <w:szCs w:val="24"/>
            </w:rPr>
            <w:t>Manag</w:t>
          </w:r>
          <w:r w:rsidR="00792D20" w:rsidRPr="008D2A32">
            <w:rPr>
              <w:bCs/>
              <w:color w:val="auto"/>
              <w:szCs w:val="24"/>
            </w:rPr>
            <w:t>e</w:t>
          </w:r>
          <w:r w:rsidR="002355B1" w:rsidRPr="008D2A32">
            <w:rPr>
              <w:bCs/>
              <w:color w:val="auto"/>
              <w:szCs w:val="24"/>
            </w:rPr>
            <w:t xml:space="preserve"> and</w:t>
          </w:r>
          <w:r w:rsidR="00DA7FF8" w:rsidRPr="008D2A32">
            <w:rPr>
              <w:bCs/>
              <w:color w:val="auto"/>
              <w:szCs w:val="24"/>
            </w:rPr>
            <w:t xml:space="preserve"> assess</w:t>
          </w:r>
          <w:r w:rsidR="00792D20" w:rsidRPr="008D2A32">
            <w:rPr>
              <w:bCs/>
              <w:color w:val="auto"/>
              <w:szCs w:val="24"/>
            </w:rPr>
            <w:t xml:space="preserve"> </w:t>
          </w:r>
          <w:r w:rsidRPr="008D2A32">
            <w:rPr>
              <w:bCs/>
              <w:color w:val="auto"/>
              <w:szCs w:val="24"/>
            </w:rPr>
            <w:t>placement applications from both students and businesses</w:t>
          </w:r>
          <w:r w:rsidR="007C6C7F" w:rsidRPr="008D2A32">
            <w:rPr>
              <w:bCs/>
              <w:color w:val="auto"/>
              <w:szCs w:val="24"/>
            </w:rPr>
            <w:t xml:space="preserve">. </w:t>
          </w:r>
        </w:p>
        <w:p w14:paraId="6D4B38C0" w14:textId="53519216" w:rsidR="001E63F0" w:rsidRPr="008D2A32" w:rsidRDefault="003D1B16" w:rsidP="001E63F0">
          <w:pPr>
            <w:pStyle w:val="BodyText"/>
            <w:numPr>
              <w:ilvl w:val="0"/>
              <w:numId w:val="20"/>
            </w:numPr>
            <w:rPr>
              <w:bCs/>
              <w:color w:val="auto"/>
              <w:szCs w:val="24"/>
            </w:rPr>
          </w:pPr>
          <w:r w:rsidRPr="008D2A32">
            <w:rPr>
              <w:bCs/>
              <w:color w:val="auto"/>
              <w:szCs w:val="24"/>
            </w:rPr>
            <w:t xml:space="preserve">Recruit and </w:t>
          </w:r>
          <w:r w:rsidR="001E63F0" w:rsidRPr="008D2A32">
            <w:rPr>
              <w:bCs/>
              <w:color w:val="auto"/>
              <w:szCs w:val="24"/>
            </w:rPr>
            <w:t>match students with relevant businesses based on location, project alignment, skills, and STEM background.</w:t>
          </w:r>
        </w:p>
        <w:p w14:paraId="2CA32491" w14:textId="0E03DFD9" w:rsidR="00961EA1" w:rsidRPr="008D2A32" w:rsidRDefault="00961EA1" w:rsidP="001E63F0">
          <w:pPr>
            <w:pStyle w:val="BodyText"/>
            <w:numPr>
              <w:ilvl w:val="0"/>
              <w:numId w:val="20"/>
            </w:numPr>
            <w:rPr>
              <w:bCs/>
              <w:color w:val="auto"/>
              <w:szCs w:val="24"/>
            </w:rPr>
          </w:pPr>
          <w:r w:rsidRPr="008D2A32">
            <w:rPr>
              <w:bCs/>
              <w:color w:val="auto"/>
              <w:szCs w:val="24"/>
            </w:rPr>
            <w:t>Manage and maintain program data sets</w:t>
          </w:r>
          <w:r w:rsidR="00B85D4C" w:rsidRPr="008D2A32">
            <w:rPr>
              <w:bCs/>
              <w:color w:val="auto"/>
              <w:szCs w:val="24"/>
            </w:rPr>
            <w:t>.</w:t>
          </w:r>
        </w:p>
        <w:p w14:paraId="2DF62078" w14:textId="77777777" w:rsidR="004D5D66" w:rsidRPr="008D2A32" w:rsidRDefault="000749FD" w:rsidP="004D5D66">
          <w:pPr>
            <w:pStyle w:val="BodyText"/>
            <w:numPr>
              <w:ilvl w:val="0"/>
              <w:numId w:val="20"/>
            </w:numPr>
            <w:rPr>
              <w:bCs/>
              <w:color w:val="auto"/>
              <w:szCs w:val="24"/>
            </w:rPr>
          </w:pPr>
          <w:r w:rsidRPr="008D2A32">
            <w:rPr>
              <w:bCs/>
              <w:color w:val="auto"/>
              <w:szCs w:val="24"/>
            </w:rPr>
            <w:t>Provide mentoring and support to students and businesses who are participating in the program</w:t>
          </w:r>
          <w:r w:rsidR="006A0B81" w:rsidRPr="008D2A32">
            <w:rPr>
              <w:bCs/>
              <w:color w:val="auto"/>
              <w:szCs w:val="24"/>
            </w:rPr>
            <w:t>.</w:t>
          </w:r>
          <w:r w:rsidR="004D5D66" w:rsidRPr="008D2A32">
            <w:rPr>
              <w:bCs/>
              <w:color w:val="auto"/>
              <w:szCs w:val="24"/>
            </w:rPr>
            <w:t xml:space="preserve"> </w:t>
          </w:r>
        </w:p>
        <w:p w14:paraId="76BB6713" w14:textId="11C4B10E" w:rsidR="000749FD" w:rsidRPr="008D2A32" w:rsidRDefault="00652BE6" w:rsidP="004D5D66">
          <w:pPr>
            <w:pStyle w:val="BodyText"/>
            <w:numPr>
              <w:ilvl w:val="0"/>
              <w:numId w:val="20"/>
            </w:numPr>
            <w:rPr>
              <w:bCs/>
              <w:color w:val="auto"/>
              <w:szCs w:val="24"/>
            </w:rPr>
          </w:pPr>
          <w:r w:rsidRPr="008D2A32">
            <w:rPr>
              <w:bCs/>
              <w:color w:val="auto"/>
              <w:szCs w:val="24"/>
            </w:rPr>
            <w:t xml:space="preserve">Conduct placement check-ins </w:t>
          </w:r>
          <w:r w:rsidR="00B338C3" w:rsidRPr="008D2A32">
            <w:rPr>
              <w:bCs/>
              <w:color w:val="auto"/>
              <w:szCs w:val="24"/>
            </w:rPr>
            <w:t>(online and face</w:t>
          </w:r>
          <w:r w:rsidR="00D34837" w:rsidRPr="008D2A32">
            <w:rPr>
              <w:bCs/>
              <w:color w:val="auto"/>
              <w:szCs w:val="24"/>
            </w:rPr>
            <w:t xml:space="preserve">-to-face) </w:t>
          </w:r>
          <w:r w:rsidRPr="008D2A32">
            <w:rPr>
              <w:bCs/>
              <w:color w:val="auto"/>
              <w:szCs w:val="24"/>
            </w:rPr>
            <w:t xml:space="preserve">with businesses and students and </w:t>
          </w:r>
          <w:r w:rsidR="00113847" w:rsidRPr="008D2A32">
            <w:rPr>
              <w:bCs/>
              <w:color w:val="auto"/>
              <w:szCs w:val="24"/>
            </w:rPr>
            <w:t>coordinate end-</w:t>
          </w:r>
          <w:r w:rsidR="004D5D66" w:rsidRPr="008D2A32">
            <w:rPr>
              <w:bCs/>
              <w:color w:val="auto"/>
              <w:szCs w:val="24"/>
            </w:rPr>
            <w:t>of</w:t>
          </w:r>
          <w:r w:rsidR="00113847" w:rsidRPr="008D2A32">
            <w:rPr>
              <w:bCs/>
              <w:color w:val="auto"/>
              <w:szCs w:val="24"/>
            </w:rPr>
            <w:t>-</w:t>
          </w:r>
          <w:r w:rsidR="004D5D66" w:rsidRPr="008D2A32">
            <w:rPr>
              <w:bCs/>
              <w:color w:val="auto"/>
              <w:szCs w:val="24"/>
            </w:rPr>
            <w:t>placement feedback surveys for both students and businesses.</w:t>
          </w:r>
        </w:p>
        <w:p w14:paraId="3EEE6684" w14:textId="6199B3C8" w:rsidR="001D452F" w:rsidRPr="008D2A32" w:rsidRDefault="00B55771" w:rsidP="00992C9B">
          <w:pPr>
            <w:pStyle w:val="BodyText"/>
            <w:numPr>
              <w:ilvl w:val="0"/>
              <w:numId w:val="20"/>
            </w:numPr>
            <w:rPr>
              <w:bCs/>
              <w:color w:val="auto"/>
              <w:szCs w:val="24"/>
            </w:rPr>
          </w:pPr>
          <w:r w:rsidRPr="008D2A32">
            <w:rPr>
              <w:bCs/>
              <w:color w:val="auto"/>
              <w:szCs w:val="24"/>
            </w:rPr>
            <w:t>Establish</w:t>
          </w:r>
          <w:r w:rsidR="000F2479" w:rsidRPr="008D2A32">
            <w:rPr>
              <w:bCs/>
              <w:color w:val="auto"/>
              <w:szCs w:val="24"/>
            </w:rPr>
            <w:t xml:space="preserve"> and </w:t>
          </w:r>
          <w:r w:rsidRPr="008D2A32">
            <w:rPr>
              <w:bCs/>
              <w:color w:val="auto"/>
              <w:szCs w:val="24"/>
            </w:rPr>
            <w:t>maintain</w:t>
          </w:r>
          <w:r w:rsidR="009E2673" w:rsidRPr="008D2A32">
            <w:rPr>
              <w:bCs/>
              <w:color w:val="auto"/>
              <w:szCs w:val="24"/>
            </w:rPr>
            <w:t xml:space="preserve"> strong</w:t>
          </w:r>
          <w:r w:rsidR="000D112B" w:rsidRPr="008D2A32">
            <w:rPr>
              <w:bCs/>
              <w:color w:val="auto"/>
              <w:szCs w:val="24"/>
            </w:rPr>
            <w:t xml:space="preserve"> relationships </w:t>
          </w:r>
          <w:r w:rsidR="00992C9B" w:rsidRPr="008D2A32">
            <w:rPr>
              <w:bCs/>
              <w:color w:val="auto"/>
              <w:szCs w:val="24"/>
            </w:rPr>
            <w:t>with businesses</w:t>
          </w:r>
          <w:r w:rsidR="00D3590E" w:rsidRPr="008D2A32">
            <w:rPr>
              <w:bCs/>
              <w:color w:val="auto"/>
              <w:szCs w:val="24"/>
            </w:rPr>
            <w:t xml:space="preserve"> to promote the program and increase </w:t>
          </w:r>
          <w:r w:rsidR="00544C49" w:rsidRPr="008D2A32">
            <w:rPr>
              <w:bCs/>
              <w:color w:val="auto"/>
              <w:szCs w:val="24"/>
            </w:rPr>
            <w:t xml:space="preserve">participation. </w:t>
          </w:r>
          <w:r w:rsidR="00B5268F" w:rsidRPr="008D2A32">
            <w:rPr>
              <w:bCs/>
              <w:color w:val="auto"/>
              <w:szCs w:val="24"/>
            </w:rPr>
            <w:t xml:space="preserve"> </w:t>
          </w:r>
        </w:p>
        <w:p w14:paraId="582FF884" w14:textId="0BB18A55" w:rsidR="00992C9B" w:rsidRPr="008D2A32" w:rsidRDefault="001D452F" w:rsidP="00992C9B">
          <w:pPr>
            <w:pStyle w:val="BodyText"/>
            <w:numPr>
              <w:ilvl w:val="0"/>
              <w:numId w:val="20"/>
            </w:numPr>
            <w:rPr>
              <w:bCs/>
              <w:color w:val="auto"/>
              <w:szCs w:val="24"/>
            </w:rPr>
          </w:pPr>
          <w:r w:rsidRPr="008D2A32">
            <w:rPr>
              <w:bCs/>
              <w:color w:val="auto"/>
              <w:szCs w:val="24"/>
            </w:rPr>
            <w:t>Engag</w:t>
          </w:r>
          <w:r w:rsidR="000F2479" w:rsidRPr="008D2A32">
            <w:rPr>
              <w:bCs/>
              <w:color w:val="auto"/>
              <w:szCs w:val="24"/>
            </w:rPr>
            <w:t xml:space="preserve">e </w:t>
          </w:r>
          <w:r w:rsidRPr="008D2A32">
            <w:rPr>
              <w:bCs/>
              <w:color w:val="auto"/>
              <w:szCs w:val="24"/>
            </w:rPr>
            <w:t xml:space="preserve">with </w:t>
          </w:r>
          <w:r w:rsidR="00992C9B" w:rsidRPr="008D2A32">
            <w:rPr>
              <w:bCs/>
              <w:color w:val="auto"/>
              <w:szCs w:val="24"/>
            </w:rPr>
            <w:t>universities</w:t>
          </w:r>
          <w:r w:rsidR="007E7006" w:rsidRPr="008D2A32">
            <w:rPr>
              <w:bCs/>
              <w:color w:val="auto"/>
              <w:szCs w:val="24"/>
            </w:rPr>
            <w:t xml:space="preserve"> and </w:t>
          </w:r>
          <w:r w:rsidR="00992C9B" w:rsidRPr="008D2A32">
            <w:rPr>
              <w:bCs/>
              <w:color w:val="auto"/>
              <w:szCs w:val="24"/>
            </w:rPr>
            <w:t xml:space="preserve">VET </w:t>
          </w:r>
          <w:r w:rsidR="007E7006" w:rsidRPr="008D2A32">
            <w:rPr>
              <w:bCs/>
              <w:color w:val="auto"/>
              <w:szCs w:val="24"/>
            </w:rPr>
            <w:t>RTOs</w:t>
          </w:r>
          <w:r w:rsidR="008A637F" w:rsidRPr="008D2A32">
            <w:rPr>
              <w:bCs/>
              <w:color w:val="auto"/>
              <w:szCs w:val="24"/>
            </w:rPr>
            <w:t xml:space="preserve">, build and maintain </w:t>
          </w:r>
          <w:r w:rsidR="00C54D09" w:rsidRPr="008D2A32">
            <w:rPr>
              <w:bCs/>
              <w:color w:val="auto"/>
              <w:szCs w:val="24"/>
            </w:rPr>
            <w:t>relationships with educat</w:t>
          </w:r>
          <w:r w:rsidR="00DB7B4B" w:rsidRPr="008D2A32">
            <w:rPr>
              <w:bCs/>
              <w:color w:val="auto"/>
              <w:szCs w:val="24"/>
            </w:rPr>
            <w:t xml:space="preserve">ional institutions </w:t>
          </w:r>
          <w:r w:rsidR="00992C9B" w:rsidRPr="008D2A32">
            <w:rPr>
              <w:bCs/>
              <w:color w:val="auto"/>
              <w:szCs w:val="24"/>
            </w:rPr>
            <w:t>students to encourage uptake for the program</w:t>
          </w:r>
          <w:r w:rsidR="00755ADA" w:rsidRPr="008D2A32">
            <w:rPr>
              <w:bCs/>
              <w:color w:val="auto"/>
              <w:szCs w:val="24"/>
            </w:rPr>
            <w:t>.</w:t>
          </w:r>
        </w:p>
        <w:p w14:paraId="2ADBB372" w14:textId="56529CAD" w:rsidR="006B6897" w:rsidRPr="008D2A32" w:rsidRDefault="001D6711" w:rsidP="00A317E5">
          <w:pPr>
            <w:pStyle w:val="BodyText"/>
            <w:numPr>
              <w:ilvl w:val="0"/>
              <w:numId w:val="20"/>
            </w:numPr>
            <w:rPr>
              <w:bCs/>
              <w:color w:val="auto"/>
              <w:szCs w:val="24"/>
            </w:rPr>
          </w:pPr>
          <w:r w:rsidRPr="008D2A32">
            <w:rPr>
              <w:bCs/>
              <w:color w:val="auto"/>
              <w:szCs w:val="24"/>
            </w:rPr>
            <w:t>Utilis</w:t>
          </w:r>
          <w:r w:rsidR="00E2405B" w:rsidRPr="008D2A32">
            <w:rPr>
              <w:bCs/>
              <w:color w:val="auto"/>
              <w:szCs w:val="24"/>
            </w:rPr>
            <w:t>e</w:t>
          </w:r>
          <w:r w:rsidRPr="008D2A32">
            <w:rPr>
              <w:bCs/>
              <w:color w:val="auto"/>
              <w:szCs w:val="24"/>
            </w:rPr>
            <w:t xml:space="preserve"> program </w:t>
          </w:r>
          <w:r w:rsidR="00A93305" w:rsidRPr="008D2A32">
            <w:rPr>
              <w:bCs/>
              <w:color w:val="auto"/>
              <w:szCs w:val="24"/>
            </w:rPr>
            <w:t xml:space="preserve">data, </w:t>
          </w:r>
          <w:r w:rsidRPr="008D2A32">
            <w:rPr>
              <w:bCs/>
              <w:color w:val="auto"/>
              <w:szCs w:val="24"/>
            </w:rPr>
            <w:t>evidence and feedback</w:t>
          </w:r>
          <w:r w:rsidR="00E2405B" w:rsidRPr="008D2A32">
            <w:rPr>
              <w:bCs/>
              <w:color w:val="auto"/>
              <w:szCs w:val="24"/>
            </w:rPr>
            <w:t xml:space="preserve"> to </w:t>
          </w:r>
          <w:r w:rsidRPr="008D2A32">
            <w:rPr>
              <w:bCs/>
              <w:color w:val="auto"/>
              <w:szCs w:val="24"/>
            </w:rPr>
            <w:t xml:space="preserve">assist with the ongoing </w:t>
          </w:r>
          <w:r w:rsidR="00440268" w:rsidRPr="008D2A32">
            <w:rPr>
              <w:bCs/>
              <w:color w:val="auto"/>
              <w:szCs w:val="24"/>
            </w:rPr>
            <w:t>improvement and development of the program processes, evaluation methods</w:t>
          </w:r>
          <w:r w:rsidR="00862F94" w:rsidRPr="008D2A32">
            <w:rPr>
              <w:bCs/>
              <w:color w:val="auto"/>
              <w:szCs w:val="24"/>
            </w:rPr>
            <w:t xml:space="preserve"> and systems. </w:t>
          </w:r>
        </w:p>
        <w:p w14:paraId="56D478A5" w14:textId="35149F3E" w:rsidR="002D0DA5" w:rsidRPr="008D2A32" w:rsidRDefault="00464412" w:rsidP="002D0DA5">
          <w:pPr>
            <w:pStyle w:val="ListParagraph"/>
            <w:numPr>
              <w:ilvl w:val="0"/>
              <w:numId w:val="34"/>
            </w:numPr>
            <w:autoSpaceDE w:val="0"/>
            <w:autoSpaceDN w:val="0"/>
            <w:adjustRightInd w:val="0"/>
            <w:spacing w:before="0" w:after="0" w:line="240" w:lineRule="auto"/>
            <w:jc w:val="both"/>
            <w:rPr>
              <w:rFonts w:eastAsia="Times New Roman" w:cs="Calibri"/>
              <w:color w:val="auto"/>
              <w:szCs w:val="24"/>
            </w:rPr>
          </w:pPr>
          <w:r w:rsidRPr="008D2A32">
            <w:rPr>
              <w:bCs/>
              <w:color w:val="auto"/>
              <w:szCs w:val="24"/>
            </w:rPr>
            <w:t xml:space="preserve">Work with </w:t>
          </w:r>
          <w:r w:rsidR="004D0649" w:rsidRPr="008D2A32">
            <w:rPr>
              <w:bCs/>
              <w:color w:val="auto"/>
              <w:szCs w:val="24"/>
            </w:rPr>
            <w:t xml:space="preserve">the </w:t>
          </w:r>
          <w:r w:rsidRPr="008D2A32">
            <w:rPr>
              <w:bCs/>
              <w:color w:val="auto"/>
              <w:szCs w:val="24"/>
            </w:rPr>
            <w:t>communications team to help with marketing and out</w:t>
          </w:r>
          <w:r w:rsidR="00862725" w:rsidRPr="008D2A32">
            <w:rPr>
              <w:bCs/>
              <w:color w:val="auto"/>
              <w:szCs w:val="24"/>
            </w:rPr>
            <w:t>reach for the program</w:t>
          </w:r>
          <w:r w:rsidR="002D0DA5" w:rsidRPr="008D2A32">
            <w:rPr>
              <w:bCs/>
              <w:color w:val="auto"/>
              <w:szCs w:val="24"/>
            </w:rPr>
            <w:t xml:space="preserve">, </w:t>
          </w:r>
          <w:r w:rsidR="002D0DA5" w:rsidRPr="008D2A32">
            <w:rPr>
              <w:rFonts w:eastAsia="Times New Roman" w:cs="Calibri"/>
              <w:color w:val="auto"/>
              <w:szCs w:val="24"/>
            </w:rPr>
            <w:t xml:space="preserve">including </w:t>
          </w:r>
          <w:r w:rsidR="009D171E" w:rsidRPr="008D2A32">
            <w:rPr>
              <w:rFonts w:eastAsia="Times New Roman" w:cs="Calibri"/>
              <w:color w:val="auto"/>
              <w:szCs w:val="24"/>
            </w:rPr>
            <w:t xml:space="preserve">maintaining the </w:t>
          </w:r>
          <w:r w:rsidR="00C72C85" w:rsidRPr="008D2A32">
            <w:rPr>
              <w:rFonts w:eastAsia="Times New Roman" w:cs="Calibri"/>
              <w:color w:val="auto"/>
              <w:szCs w:val="24"/>
            </w:rPr>
            <w:t>program</w:t>
          </w:r>
          <w:r w:rsidR="002D0DA5" w:rsidRPr="008D2A32">
            <w:rPr>
              <w:rFonts w:eastAsia="Times New Roman" w:cs="Calibri"/>
              <w:color w:val="auto"/>
              <w:szCs w:val="24"/>
            </w:rPr>
            <w:t xml:space="preserve"> website</w:t>
          </w:r>
          <w:r w:rsidR="00C72C85" w:rsidRPr="008D2A32">
            <w:rPr>
              <w:rFonts w:eastAsia="Times New Roman" w:cs="Calibri"/>
              <w:color w:val="auto"/>
              <w:szCs w:val="24"/>
            </w:rPr>
            <w:t xml:space="preserve"> </w:t>
          </w:r>
          <w:r w:rsidR="002D0DA5" w:rsidRPr="008D2A32">
            <w:rPr>
              <w:rFonts w:eastAsia="Times New Roman" w:cs="Calibri"/>
              <w:color w:val="auto"/>
              <w:szCs w:val="24"/>
            </w:rPr>
            <w:t>and social media</w:t>
          </w:r>
          <w:r w:rsidR="00C72C85" w:rsidRPr="008D2A32">
            <w:rPr>
              <w:rFonts w:eastAsia="Times New Roman" w:cs="Calibri"/>
              <w:color w:val="auto"/>
              <w:szCs w:val="24"/>
            </w:rPr>
            <w:t xml:space="preserve"> channels. </w:t>
          </w:r>
        </w:p>
        <w:p w14:paraId="089F7E28" w14:textId="732DE87C" w:rsidR="00622664" w:rsidRPr="008D2A32" w:rsidRDefault="0064346C" w:rsidP="00A317E5">
          <w:pPr>
            <w:pStyle w:val="BodyText"/>
            <w:numPr>
              <w:ilvl w:val="0"/>
              <w:numId w:val="20"/>
            </w:numPr>
            <w:rPr>
              <w:bCs/>
              <w:color w:val="auto"/>
              <w:szCs w:val="24"/>
            </w:rPr>
          </w:pPr>
          <w:r w:rsidRPr="008D2A32">
            <w:rPr>
              <w:bCs/>
              <w:color w:val="auto"/>
              <w:szCs w:val="24"/>
            </w:rPr>
            <w:t>Coordinat</w:t>
          </w:r>
          <w:r w:rsidR="008E3C77" w:rsidRPr="008D2A32">
            <w:rPr>
              <w:bCs/>
              <w:color w:val="auto"/>
              <w:szCs w:val="24"/>
            </w:rPr>
            <w:t>e</w:t>
          </w:r>
          <w:r w:rsidRPr="008D2A32">
            <w:rPr>
              <w:bCs/>
              <w:color w:val="auto"/>
              <w:szCs w:val="24"/>
            </w:rPr>
            <w:t xml:space="preserve"> internal processes, including payments to businesses</w:t>
          </w:r>
          <w:r w:rsidR="00755ADA" w:rsidRPr="008D2A32">
            <w:rPr>
              <w:bCs/>
              <w:color w:val="auto"/>
              <w:szCs w:val="24"/>
            </w:rPr>
            <w:t>.</w:t>
          </w:r>
        </w:p>
        <w:p w14:paraId="1E1BB6EB" w14:textId="01D362A9" w:rsidR="00280FCA" w:rsidRPr="008D2A32" w:rsidRDefault="00280FCA" w:rsidP="00A317E5">
          <w:pPr>
            <w:pStyle w:val="BodyText"/>
            <w:numPr>
              <w:ilvl w:val="0"/>
              <w:numId w:val="20"/>
            </w:numPr>
            <w:rPr>
              <w:bCs/>
              <w:color w:val="auto"/>
              <w:szCs w:val="24"/>
            </w:rPr>
          </w:pPr>
          <w:r w:rsidRPr="008D2A32">
            <w:rPr>
              <w:bCs/>
              <w:color w:val="auto"/>
              <w:szCs w:val="24"/>
            </w:rPr>
            <w:t>Assist</w:t>
          </w:r>
          <w:r w:rsidR="00A93305" w:rsidRPr="008D2A32">
            <w:rPr>
              <w:bCs/>
              <w:color w:val="auto"/>
              <w:szCs w:val="24"/>
            </w:rPr>
            <w:t xml:space="preserve"> </w:t>
          </w:r>
          <w:r w:rsidRPr="008D2A32">
            <w:rPr>
              <w:bCs/>
              <w:color w:val="auto"/>
              <w:szCs w:val="24"/>
            </w:rPr>
            <w:t>program gathering of data for</w:t>
          </w:r>
          <w:r w:rsidR="00EA42CA" w:rsidRPr="008D2A32">
            <w:rPr>
              <w:bCs/>
              <w:color w:val="auto"/>
              <w:szCs w:val="24"/>
            </w:rPr>
            <w:t xml:space="preserve"> reporting,</w:t>
          </w:r>
          <w:r w:rsidRPr="008D2A32">
            <w:rPr>
              <w:bCs/>
              <w:color w:val="auto"/>
              <w:szCs w:val="24"/>
            </w:rPr>
            <w:t xml:space="preserve"> monitoring and evaluation</w:t>
          </w:r>
          <w:r w:rsidR="00755ADA" w:rsidRPr="008D2A32">
            <w:rPr>
              <w:bCs/>
              <w:color w:val="auto"/>
              <w:szCs w:val="24"/>
            </w:rPr>
            <w:t>.</w:t>
          </w:r>
        </w:p>
        <w:p w14:paraId="6DED7653" w14:textId="39B91C65" w:rsidR="00A753A9" w:rsidRPr="008D2A32" w:rsidRDefault="00A753A9" w:rsidP="00A753A9">
          <w:pPr>
            <w:pStyle w:val="ListParagraph"/>
            <w:numPr>
              <w:ilvl w:val="0"/>
              <w:numId w:val="20"/>
            </w:numPr>
            <w:spacing w:after="60"/>
            <w:rPr>
              <w:rFonts w:ascii="Arial" w:eastAsiaTheme="minorHAnsi" w:hAnsi="Arial"/>
              <w:color w:val="auto"/>
              <w:sz w:val="20"/>
              <w:szCs w:val="20"/>
            </w:rPr>
          </w:pPr>
          <w:r w:rsidRPr="008D2A32">
            <w:t>Adhere to the spirit and practice of CSIRO’s Values, Code of Conduct, Health, Safety and Environment procedures and policy, Diversity initiatives and Making Safety Personal goals. </w:t>
          </w:r>
        </w:p>
        <w:p w14:paraId="6A7A5967" w14:textId="7E15957A" w:rsidR="00017027" w:rsidRPr="008D2A32" w:rsidRDefault="00017027" w:rsidP="00461298">
          <w:pPr>
            <w:pStyle w:val="BodyText"/>
            <w:numPr>
              <w:ilvl w:val="0"/>
              <w:numId w:val="20"/>
            </w:numPr>
            <w:rPr>
              <w:bCs/>
              <w:color w:val="auto"/>
              <w:szCs w:val="24"/>
            </w:rPr>
          </w:pPr>
          <w:r w:rsidRPr="008D2A32">
            <w:rPr>
              <w:bCs/>
              <w:color w:val="auto"/>
              <w:szCs w:val="24"/>
            </w:rPr>
            <w:t>Other duties as directed</w:t>
          </w:r>
          <w:r w:rsidR="00055CE8" w:rsidRPr="008D2A32">
            <w:rPr>
              <w:bCs/>
              <w:color w:val="auto"/>
              <w:szCs w:val="24"/>
            </w:rPr>
            <w:t>.</w:t>
          </w:r>
        </w:p>
        <w:sdt>
          <w:sdtPr>
            <w:rPr>
              <w:rFonts w:asciiTheme="minorHAnsi" w:hAnsiTheme="minorHAnsi" w:cstheme="minorHAnsi"/>
              <w:b/>
              <w:bCs w:val="0"/>
              <w:i/>
              <w:iCs w:val="0"/>
              <w:color w:val="000000"/>
              <w:sz w:val="20"/>
              <w:szCs w:val="22"/>
            </w:rPr>
            <w:alias w:val="Competencies"/>
            <w:tag w:val="Competencies"/>
            <w:id w:val="-887107694"/>
            <w:lock w:val="contentLocked"/>
            <w:placeholder>
              <w:docPart w:val="B992FA423EE640618C993B35C279DDEC"/>
            </w:placeholder>
            <w15:appearance w15:val="hidden"/>
          </w:sdtPr>
          <w:sdtEndPr>
            <w:rPr>
              <w:rFonts w:ascii="Calibri" w:hAnsi="Calibri" w:cs="Times New Roman"/>
              <w:b w:val="0"/>
              <w:i w:val="0"/>
              <w:sz w:val="22"/>
            </w:rPr>
          </w:sdtEndPr>
          <w:sdtContent>
            <w:p w14:paraId="31D8C06D" w14:textId="77777777" w:rsidR="00951DDF" w:rsidRPr="008D2A32" w:rsidRDefault="00951DDF" w:rsidP="00AC3614">
              <w:pPr>
                <w:pStyle w:val="Heading2"/>
                <w:rPr>
                  <w:b/>
                  <w:iCs w:val="0"/>
                  <w:color w:val="auto"/>
                  <w:sz w:val="26"/>
                  <w:szCs w:val="26"/>
                </w:rPr>
              </w:pPr>
              <w:r w:rsidRPr="008D2A32">
                <w:rPr>
                  <w:b/>
                  <w:iCs w:val="0"/>
                  <w:color w:val="auto"/>
                  <w:sz w:val="26"/>
                  <w:szCs w:val="26"/>
                </w:rPr>
                <w:t xml:space="preserve">Required Competencies: </w:t>
              </w:r>
            </w:p>
            <w:p w14:paraId="635AEFF6" w14:textId="77777777" w:rsidR="00951DDF" w:rsidRPr="008D2A32" w:rsidRDefault="00951DDF" w:rsidP="00951DDF">
              <w:pPr>
                <w:pStyle w:val="ListParagraph"/>
                <w:numPr>
                  <w:ilvl w:val="0"/>
                  <w:numId w:val="26"/>
                </w:numPr>
                <w:rPr>
                  <w:szCs w:val="24"/>
                </w:rPr>
              </w:pPr>
              <w:r w:rsidRPr="008D2A32">
                <w:rPr>
                  <w:b/>
                  <w:szCs w:val="24"/>
                </w:rPr>
                <w:t xml:space="preserve">Teamwork and Collaboration: </w:t>
              </w:r>
              <w:r w:rsidRPr="008D2A32">
                <w:rPr>
                  <w:szCs w:val="24"/>
                </w:rPr>
                <w:t>Cooperates with others to achieve organisational objectives and may share team resources in order to do this. Collaborates with other teams as well as industry colleagues.</w:t>
              </w:r>
            </w:p>
            <w:p w14:paraId="32B48C75" w14:textId="77777777" w:rsidR="00951DDF" w:rsidRPr="008D2A32" w:rsidRDefault="00951DDF" w:rsidP="00951DDF">
              <w:pPr>
                <w:pStyle w:val="ListParagraph"/>
                <w:numPr>
                  <w:ilvl w:val="0"/>
                  <w:numId w:val="26"/>
                </w:numPr>
                <w:spacing w:before="0" w:after="60" w:line="240" w:lineRule="auto"/>
                <w:contextualSpacing w:val="0"/>
                <w:rPr>
                  <w:szCs w:val="24"/>
                </w:rPr>
              </w:pPr>
              <w:r w:rsidRPr="008D2A32">
                <w:rPr>
                  <w:b/>
                  <w:szCs w:val="24"/>
                </w:rPr>
                <w:t>Influence and Communication:</w:t>
              </w:r>
              <w:r w:rsidRPr="008D2A32">
                <w:rPr>
                  <w:szCs w:val="24"/>
                </w:rPr>
                <w:t xml:space="preserve">  Uses knowledge of other party's priorities and adapts presentations or discussions to appeal to the interests and level of the audience. Anticipates and prepares for others reactions.</w:t>
              </w:r>
            </w:p>
            <w:p w14:paraId="537D210C" w14:textId="77777777" w:rsidR="00951DDF" w:rsidRPr="008D2A32" w:rsidRDefault="00951DDF" w:rsidP="00951DDF">
              <w:pPr>
                <w:pStyle w:val="ListParagraph"/>
                <w:numPr>
                  <w:ilvl w:val="0"/>
                  <w:numId w:val="26"/>
                </w:numPr>
                <w:spacing w:before="0" w:after="60" w:line="240" w:lineRule="auto"/>
                <w:contextualSpacing w:val="0"/>
                <w:rPr>
                  <w:szCs w:val="24"/>
                </w:rPr>
              </w:pPr>
              <w:r w:rsidRPr="008D2A32">
                <w:rPr>
                  <w:b/>
                  <w:szCs w:val="24"/>
                </w:rPr>
                <w:t>Resource Management/Leadership:</w:t>
              </w:r>
              <w:r w:rsidRPr="008D2A32">
                <w:rPr>
                  <w:szCs w:val="24"/>
                </w:rPr>
                <w:t xml:space="preserve">  Allocates activities, directs tasks and manages resources to meet objectives. Provides coaching and on the job training, recognises and supports staff achievements and fosters open communication in the team.</w:t>
              </w:r>
            </w:p>
            <w:p w14:paraId="02699A36" w14:textId="77777777" w:rsidR="00951DDF" w:rsidRPr="008D2A32" w:rsidRDefault="00951DDF" w:rsidP="00951DDF">
              <w:pPr>
                <w:pStyle w:val="ListParagraph"/>
                <w:numPr>
                  <w:ilvl w:val="0"/>
                  <w:numId w:val="26"/>
                </w:numPr>
                <w:spacing w:before="0" w:after="60" w:line="240" w:lineRule="auto"/>
                <w:contextualSpacing w:val="0"/>
                <w:rPr>
                  <w:szCs w:val="24"/>
                </w:rPr>
              </w:pPr>
              <w:r w:rsidRPr="008D2A32">
                <w:rPr>
                  <w:b/>
                  <w:szCs w:val="24"/>
                </w:rPr>
                <w:t>Judgement and Problem Solving:</w:t>
              </w:r>
              <w:r w:rsidRPr="008D2A32">
                <w:rPr>
                  <w:szCs w:val="24"/>
                </w:rPr>
                <w:t xml:space="preserve">  Investigates underlying issues of complex and ill-defined problems and develops appropriate response by adapting/creating and testing alternative solutions.</w:t>
              </w:r>
            </w:p>
            <w:p w14:paraId="284DBCB8" w14:textId="77777777" w:rsidR="00951DDF" w:rsidRPr="008D2A32" w:rsidRDefault="00951DDF" w:rsidP="00951DDF">
              <w:pPr>
                <w:pStyle w:val="ListParagraph"/>
                <w:numPr>
                  <w:ilvl w:val="0"/>
                  <w:numId w:val="26"/>
                </w:numPr>
                <w:spacing w:line="240" w:lineRule="auto"/>
                <w:contextualSpacing w:val="0"/>
                <w:rPr>
                  <w:b/>
                  <w:bCs/>
                  <w:i/>
                  <w:iCs/>
                  <w:szCs w:val="24"/>
                </w:rPr>
              </w:pPr>
              <w:r w:rsidRPr="008D2A32">
                <w:rPr>
                  <w:b/>
                  <w:szCs w:val="24"/>
                </w:rPr>
                <w:t xml:space="preserve">Independence: </w:t>
              </w:r>
              <w:r w:rsidRPr="008D2A32">
                <w:rPr>
                  <w:szCs w:val="24"/>
                </w:rPr>
                <w:t>Recognise and makes immediate changes to improve performance (faster, better, lower cost, more efficiently, better quality, improved client satisfaction).</w:t>
              </w:r>
            </w:p>
            <w:p w14:paraId="494DB40A" w14:textId="77777777" w:rsidR="00951DDF" w:rsidRPr="008D2A32" w:rsidRDefault="00951DDF" w:rsidP="00951DDF">
              <w:pPr>
                <w:pStyle w:val="ListParagraph"/>
                <w:numPr>
                  <w:ilvl w:val="0"/>
                  <w:numId w:val="26"/>
                </w:numPr>
                <w:spacing w:line="240" w:lineRule="auto"/>
                <w:contextualSpacing w:val="0"/>
                <w:rPr>
                  <w:sz w:val="22"/>
                </w:rPr>
              </w:pPr>
              <w:r w:rsidRPr="008D2A32">
                <w:rPr>
                  <w:b/>
                  <w:szCs w:val="24"/>
                </w:rPr>
                <w:t>Adaptability:</w:t>
              </w:r>
              <w:r w:rsidRPr="008D2A32">
                <w:rPr>
                  <w:b/>
                  <w:bCs/>
                  <w:i/>
                  <w:iCs/>
                  <w:szCs w:val="24"/>
                </w:rPr>
                <w:t xml:space="preserve"> </w:t>
              </w:r>
              <w:r w:rsidRPr="008D2A3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2EBA4EC3" w14:textId="3047C065" w:rsidR="00F64D55" w:rsidRPr="008D2A32" w:rsidRDefault="00F64D55" w:rsidP="00951DDF">
          <w:pPr>
            <w:pStyle w:val="Heading3"/>
          </w:pPr>
          <w:r w:rsidRPr="008D2A32">
            <w:t>Selection Criteria</w:t>
          </w:r>
        </w:p>
        <w:p w14:paraId="294C019A" w14:textId="0D0CB67A" w:rsidR="00F64D55" w:rsidRPr="008D2A32" w:rsidRDefault="00F64D55" w:rsidP="00F64D55">
          <w:pPr>
            <w:pStyle w:val="BodyText"/>
            <w:rPr>
              <w:i/>
              <w:iCs/>
            </w:rPr>
          </w:pPr>
          <w:r w:rsidRPr="008D2A32">
            <w:rPr>
              <w:i/>
              <w:iCs/>
            </w:rPr>
            <w:t>Under CSIRO policy only those who meet all essential criteria can be appointed</w:t>
          </w:r>
          <w:r w:rsidR="00EE1E3F" w:rsidRPr="008D2A32">
            <w:rPr>
              <w:i/>
              <w:iCs/>
            </w:rPr>
            <w:t>.</w:t>
          </w:r>
        </w:p>
        <w:p w14:paraId="63E62E59" w14:textId="47954A6E" w:rsidR="00F64D55" w:rsidRPr="008D2A32" w:rsidRDefault="001D4D04" w:rsidP="001D4D04">
          <w:pPr>
            <w:pStyle w:val="Heading4"/>
          </w:pPr>
          <w:r w:rsidRPr="008D2A32">
            <w:t>Essential:</w:t>
          </w:r>
        </w:p>
        <w:p w14:paraId="1DBF91CA" w14:textId="50448F07" w:rsidR="00951DDF" w:rsidRPr="008D2A32" w:rsidRDefault="00951DDF" w:rsidP="00951DDF">
          <w:pPr>
            <w:pStyle w:val="ListParagraph"/>
            <w:numPr>
              <w:ilvl w:val="0"/>
              <w:numId w:val="21"/>
            </w:numPr>
          </w:pPr>
          <w:r w:rsidRPr="008D2A32">
            <w:t xml:space="preserve">Tertiary qualifications preferably in </w:t>
          </w:r>
          <w:r w:rsidR="00F65370" w:rsidRPr="008D2A32">
            <w:t>STEM</w:t>
          </w:r>
          <w:r w:rsidR="00236492" w:rsidRPr="008D2A32">
            <w:t xml:space="preserve"> (Science, Technology, Engineering, </w:t>
          </w:r>
          <w:r w:rsidR="00AE46D9" w:rsidRPr="008D2A32">
            <w:t>M</w:t>
          </w:r>
          <w:r w:rsidR="00236492" w:rsidRPr="008D2A32">
            <w:t>athematics)</w:t>
          </w:r>
          <w:r w:rsidR="00F65370" w:rsidRPr="008D2A32">
            <w:t>.</w:t>
          </w:r>
        </w:p>
        <w:p w14:paraId="20254483" w14:textId="49201E69" w:rsidR="00F64D55" w:rsidRPr="008D2A32" w:rsidRDefault="00F64D55" w:rsidP="00AE46D9">
          <w:pPr>
            <w:pStyle w:val="ListParagraph"/>
            <w:numPr>
              <w:ilvl w:val="0"/>
              <w:numId w:val="21"/>
            </w:numPr>
          </w:pPr>
          <w:r w:rsidRPr="008D2A32">
            <w:t>High level written and oral communication skills</w:t>
          </w:r>
          <w:r w:rsidR="00AE46D9" w:rsidRPr="008D2A32">
            <w:t>,</w:t>
          </w:r>
          <w:r w:rsidRPr="008D2A32">
            <w:t xml:space="preserve"> with the ability to represent the team</w:t>
          </w:r>
          <w:r w:rsidR="00BC2895" w:rsidRPr="008D2A32">
            <w:t>/program</w:t>
          </w:r>
          <w:r w:rsidRPr="008D2A32">
            <w:t xml:space="preserve"> effectively internally and externally.</w:t>
          </w:r>
        </w:p>
        <w:p w14:paraId="1C1BF3D0" w14:textId="1F5A8F23" w:rsidR="00951DDF" w:rsidRPr="008D2A32" w:rsidRDefault="00171322" w:rsidP="00AE46D9">
          <w:pPr>
            <w:pStyle w:val="ListParagraph"/>
            <w:numPr>
              <w:ilvl w:val="0"/>
              <w:numId w:val="21"/>
            </w:numPr>
          </w:pPr>
          <w:r w:rsidRPr="008D2A32">
            <w:t xml:space="preserve">The ability to work independently and </w:t>
          </w:r>
          <w:r w:rsidR="00BC2895" w:rsidRPr="008D2A32">
            <w:t>solve problems</w:t>
          </w:r>
          <w:r w:rsidRPr="008D2A32">
            <w:t xml:space="preserve">. </w:t>
          </w:r>
        </w:p>
        <w:p w14:paraId="5EDE811B" w14:textId="77777777" w:rsidR="003D5351" w:rsidRPr="008D2A32" w:rsidRDefault="003D5351" w:rsidP="003D5351">
          <w:pPr>
            <w:pStyle w:val="ListParagraph"/>
            <w:numPr>
              <w:ilvl w:val="0"/>
              <w:numId w:val="21"/>
            </w:numPr>
          </w:pPr>
          <w:r w:rsidRPr="008D2A32">
            <w:t xml:space="preserve">Experience in establishing sustainable relationships with businesses and industry networks. </w:t>
          </w:r>
        </w:p>
        <w:p w14:paraId="0818F6F6" w14:textId="05B120D7" w:rsidR="00DF7D32" w:rsidRPr="008D2A32" w:rsidRDefault="00FE5C1C" w:rsidP="00AE46D9">
          <w:pPr>
            <w:pStyle w:val="ListParagraph"/>
            <w:numPr>
              <w:ilvl w:val="0"/>
              <w:numId w:val="21"/>
            </w:numPr>
          </w:pPr>
          <w:r w:rsidRPr="008D2A32">
            <w:t>Strong p</w:t>
          </w:r>
          <w:r w:rsidR="001B24F7" w:rsidRPr="008D2A32">
            <w:t>roject management skills and experience, including h</w:t>
          </w:r>
          <w:r w:rsidR="00951DDF" w:rsidRPr="008D2A32">
            <w:t xml:space="preserve">igh level of organisational and coordination skills, and ability to prioritise work activities to meet </w:t>
          </w:r>
          <w:r w:rsidR="0021238A" w:rsidRPr="008D2A32">
            <w:t xml:space="preserve">program </w:t>
          </w:r>
          <w:r w:rsidR="00951DDF" w:rsidRPr="008D2A32">
            <w:t>expectations</w:t>
          </w:r>
          <w:r w:rsidR="000A12D0" w:rsidRPr="008D2A32">
            <w:t xml:space="preserve"> and deadlines</w:t>
          </w:r>
          <w:r w:rsidR="00951DDF" w:rsidRPr="008D2A32">
            <w:t xml:space="preserve">. </w:t>
          </w:r>
        </w:p>
        <w:p w14:paraId="63086BF8" w14:textId="77777777" w:rsidR="002744EB" w:rsidRPr="008D2A32" w:rsidRDefault="002744EB" w:rsidP="002744EB">
          <w:pPr>
            <w:pStyle w:val="ListParagraph"/>
            <w:numPr>
              <w:ilvl w:val="0"/>
              <w:numId w:val="21"/>
            </w:numPr>
          </w:pPr>
          <w:r w:rsidRPr="008D2A32">
            <w:t xml:space="preserve">Demonstrated understanding of the factors relating to successful placement of tertiary students in employment. </w:t>
          </w:r>
        </w:p>
        <w:p w14:paraId="6A337F47" w14:textId="77777777" w:rsidR="00B03C63" w:rsidRPr="008D2A32" w:rsidRDefault="00F64D55" w:rsidP="00B03C63">
          <w:pPr>
            <w:pStyle w:val="ListParagraph"/>
            <w:numPr>
              <w:ilvl w:val="0"/>
              <w:numId w:val="21"/>
            </w:numPr>
          </w:pPr>
          <w:r w:rsidRPr="008D2A32">
            <w:t>A history of professional and respectful behaviours and attitudes in a collaborative team environment.</w:t>
          </w:r>
          <w:r w:rsidR="00546971" w:rsidRPr="008D2A32">
            <w:t xml:space="preserve"> </w:t>
          </w:r>
        </w:p>
        <w:p w14:paraId="2093AFD6" w14:textId="4CD388CA" w:rsidR="00B03C63" w:rsidRPr="008D2A32" w:rsidRDefault="00B03C63" w:rsidP="00B03C63">
          <w:pPr>
            <w:pStyle w:val="ListParagraph"/>
            <w:numPr>
              <w:ilvl w:val="0"/>
              <w:numId w:val="21"/>
            </w:numPr>
          </w:pPr>
          <w:r w:rsidRPr="008D2A32">
            <w:rPr>
              <w:rFonts w:cs="Calibri"/>
              <w:szCs w:val="24"/>
            </w:rPr>
            <w:t>A valid Australian Class C driver’s licence.</w:t>
          </w:r>
        </w:p>
        <w:p w14:paraId="47D2CF5F" w14:textId="76B3395E" w:rsidR="00F64D55" w:rsidRPr="00F64D55" w:rsidRDefault="00F64D55" w:rsidP="001D4D04">
          <w:pPr>
            <w:pStyle w:val="Heading4"/>
          </w:pPr>
          <w:r w:rsidRPr="00F64D55">
            <w:t>Desirable</w:t>
          </w:r>
          <w:r w:rsidR="001D4D04">
            <w:t>:</w:t>
          </w:r>
        </w:p>
        <w:p w14:paraId="0A7BB6AC" w14:textId="2AADE5BF" w:rsidR="005F6C86" w:rsidRDefault="00951DDF" w:rsidP="00217B71">
          <w:pPr>
            <w:pStyle w:val="ListParagraph"/>
            <w:numPr>
              <w:ilvl w:val="0"/>
              <w:numId w:val="22"/>
            </w:numPr>
          </w:pPr>
          <w:r w:rsidRPr="00F3396A">
            <w:t xml:space="preserve">Experience </w:t>
          </w:r>
          <w:r w:rsidR="003F46F8">
            <w:t xml:space="preserve">engaging </w:t>
          </w:r>
          <w:r w:rsidR="00C729CB">
            <w:t>directly with tertiary students in a professional capacity</w:t>
          </w:r>
          <w:r w:rsidR="001A7C09">
            <w:t>.</w:t>
          </w:r>
        </w:p>
        <w:p w14:paraId="49041854" w14:textId="19CF8350" w:rsidR="000452A4" w:rsidRDefault="000452A4" w:rsidP="000452A4">
          <w:pPr>
            <w:numPr>
              <w:ilvl w:val="0"/>
              <w:numId w:val="22"/>
            </w:numPr>
            <w:spacing w:before="0" w:after="60" w:line="240" w:lineRule="auto"/>
            <w:rPr>
              <w:rStyle w:val="normaltextrun"/>
              <w:rFonts w:eastAsia="Times New Roman"/>
              <w:szCs w:val="24"/>
              <w:lang w:eastAsia="en-US"/>
            </w:rPr>
          </w:pPr>
          <w:r w:rsidRPr="0053056E">
            <w:rPr>
              <w:rStyle w:val="normaltextrun"/>
              <w:rFonts w:eastAsia="Times New Roman"/>
              <w:szCs w:val="24"/>
              <w:lang w:eastAsia="en-US"/>
            </w:rPr>
            <w:t xml:space="preserve">Good understanding of the diversity of </w:t>
          </w:r>
          <w:r w:rsidR="00342145">
            <w:rPr>
              <w:rStyle w:val="normaltextrun"/>
              <w:rFonts w:eastAsia="Times New Roman"/>
              <w:szCs w:val="24"/>
              <w:lang w:eastAsia="en-US"/>
            </w:rPr>
            <w:t>s</w:t>
          </w:r>
          <w:r w:rsidRPr="0053056E">
            <w:rPr>
              <w:rStyle w:val="normaltextrun"/>
              <w:rFonts w:eastAsia="Times New Roman"/>
              <w:szCs w:val="24"/>
              <w:lang w:eastAsia="en-US"/>
            </w:rPr>
            <w:t>cience undertaken at CSIRO and its place in the national research agenda.</w:t>
          </w:r>
        </w:p>
        <w:p w14:paraId="118A6E55" w14:textId="77656670" w:rsidR="000F3130" w:rsidRDefault="000653E7" w:rsidP="009F42F3">
          <w:pPr>
            <w:pStyle w:val="ListParagraph"/>
          </w:pPr>
        </w:p>
      </w:sdtContent>
    </w:sdt>
    <w:bookmarkEnd w:id="0" w:displacedByCustomXml="prev"/>
    <w:p w14:paraId="2DDC3891" w14:textId="77777777" w:rsidR="00171322" w:rsidRPr="003044E2" w:rsidRDefault="00171322" w:rsidP="00217B71">
      <w:pPr>
        <w:pStyle w:val="Boxedheading"/>
      </w:pPr>
      <w:r>
        <w:t xml:space="preserve">Special </w:t>
      </w:r>
      <w:r w:rsidRPr="00217B71">
        <w:t>Requirements</w:t>
      </w:r>
    </w:p>
    <w:p w14:paraId="7472D522" w14:textId="77777777" w:rsidR="00171322" w:rsidRDefault="00171322" w:rsidP="00EB6102">
      <w:pPr>
        <w:pStyle w:val="Boxedtext"/>
      </w:pPr>
      <w:r w:rsidRPr="00E673A0">
        <w:t>Appointment to this role may be subject to conditions including provision of a national police check as well as other security/medical/character clearance requirements.</w:t>
      </w:r>
    </w:p>
    <w:p w14:paraId="3698DCDA" w14:textId="2A9C363E" w:rsidR="00C01614" w:rsidRPr="00EB6102" w:rsidRDefault="00C01614" w:rsidP="00EB6102">
      <w:pPr>
        <w:pStyle w:val="Boxedlistbullet"/>
      </w:pPr>
      <w:r w:rsidRPr="00EB6102">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18B7D897" w14:textId="1C8C51E6" w:rsidR="00C01614" w:rsidRPr="00EB6102" w:rsidRDefault="00C01614" w:rsidP="00EB6102">
      <w:pPr>
        <w:pStyle w:val="Boxedlistbullet"/>
      </w:pPr>
      <w:r w:rsidRPr="00EB6102">
        <w:t>This role has child safety obligations. Accordingly, the successful candidate will be required to obtain or provide evidence that they hold a working with children check prior to confirmation of appointment.</w:t>
      </w:r>
    </w:p>
    <w:p w14:paraId="40DCF9A9" w14:textId="3B31FD4A" w:rsidR="00FB722E" w:rsidRPr="00EB6102" w:rsidRDefault="00C01614" w:rsidP="00EB6102">
      <w:pPr>
        <w:pStyle w:val="Boxedlistbullet"/>
      </w:pPr>
      <w:r w:rsidRPr="00EB6102">
        <w:t xml:space="preserve">The successful candidate must be willing and able to travel </w:t>
      </w:r>
      <w:r w:rsidR="0025024D">
        <w:t xml:space="preserve">locally, interstate and to regional locations. </w:t>
      </w:r>
    </w:p>
    <w:p w14:paraId="646A4A27" w14:textId="3FD39126" w:rsidR="00951DDF" w:rsidRPr="000B3207" w:rsidRDefault="00951DDF" w:rsidP="00951DDF">
      <w:pPr>
        <w:pStyle w:val="Heading2"/>
        <w:rPr>
          <w:b/>
          <w:iCs w:val="0"/>
          <w:color w:val="auto"/>
          <w:sz w:val="26"/>
          <w:szCs w:val="26"/>
        </w:rPr>
      </w:pPr>
      <w:r w:rsidRPr="000B3207">
        <w:rPr>
          <w:b/>
          <w:iCs w:val="0"/>
          <w:color w:val="auto"/>
          <w:sz w:val="26"/>
          <w:szCs w:val="26"/>
        </w:rPr>
        <w:t>About CSIRO:</w:t>
      </w:r>
    </w:p>
    <w:p w14:paraId="5CAB9DE5" w14:textId="795AC150" w:rsidR="00951DDF" w:rsidRDefault="00951DDF" w:rsidP="00951DDF">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6" w:tooltip="CSIRO Website" w:history="1">
        <w:r w:rsidRPr="00B50C20">
          <w:rPr>
            <w:rStyle w:val="Hyperlink"/>
            <w:rFonts w:cs="Arial"/>
            <w:bCs/>
            <w:szCs w:val="24"/>
          </w:rPr>
          <w:t>online</w:t>
        </w:r>
      </w:hyperlink>
      <w:r w:rsidRPr="00B50C20">
        <w:rPr>
          <w:bCs/>
          <w:szCs w:val="24"/>
        </w:rPr>
        <w:t xml:space="preserve">! </w:t>
      </w:r>
    </w:p>
    <w:p w14:paraId="6D8C1612" w14:textId="77777777" w:rsidR="00D55B3D" w:rsidRDefault="00D55B3D" w:rsidP="00D55B3D">
      <w:pPr>
        <w:rPr>
          <w:rFonts w:eastAsiaTheme="minorHAnsi"/>
          <w:color w:val="auto"/>
          <w:sz w:val="22"/>
        </w:rPr>
      </w:pPr>
      <w:r>
        <w:t xml:space="preserve">CSIRO is a values-based organisation. In your application and at interview you will need to demonstrate behaviours aligned to our values of: </w:t>
      </w:r>
    </w:p>
    <w:p w14:paraId="3237B490" w14:textId="77777777" w:rsidR="00D55B3D" w:rsidRDefault="00D55B3D" w:rsidP="00D55B3D">
      <w:pPr>
        <w:numPr>
          <w:ilvl w:val="1"/>
          <w:numId w:val="28"/>
        </w:numPr>
        <w:spacing w:before="0" w:after="0" w:line="252" w:lineRule="auto"/>
        <w:ind w:hanging="360"/>
        <w:jc w:val="both"/>
        <w:rPr>
          <w:rFonts w:eastAsia="Times New Roman"/>
          <w:szCs w:val="24"/>
        </w:rPr>
      </w:pPr>
      <w:r>
        <w:rPr>
          <w:rFonts w:eastAsia="Times New Roman"/>
        </w:rPr>
        <w:t xml:space="preserve">People First  </w:t>
      </w:r>
    </w:p>
    <w:p w14:paraId="1E16D440" w14:textId="77777777" w:rsidR="00D55B3D" w:rsidRDefault="00D55B3D" w:rsidP="00D55B3D">
      <w:pPr>
        <w:numPr>
          <w:ilvl w:val="1"/>
          <w:numId w:val="28"/>
        </w:numPr>
        <w:spacing w:before="0" w:after="0" w:line="252" w:lineRule="auto"/>
        <w:ind w:hanging="360"/>
        <w:jc w:val="both"/>
        <w:rPr>
          <w:rFonts w:eastAsia="Times New Roman"/>
          <w:sz w:val="22"/>
        </w:rPr>
      </w:pPr>
      <w:r>
        <w:rPr>
          <w:rFonts w:eastAsia="Times New Roman"/>
        </w:rPr>
        <w:t xml:space="preserve">Further Together  </w:t>
      </w:r>
    </w:p>
    <w:p w14:paraId="6CD97037" w14:textId="77777777" w:rsidR="00D55B3D" w:rsidRDefault="00D55B3D" w:rsidP="00D55B3D">
      <w:pPr>
        <w:numPr>
          <w:ilvl w:val="1"/>
          <w:numId w:val="28"/>
        </w:numPr>
        <w:spacing w:before="0" w:after="0" w:line="252" w:lineRule="auto"/>
        <w:ind w:hanging="360"/>
        <w:jc w:val="both"/>
        <w:rPr>
          <w:rFonts w:eastAsia="Times New Roman"/>
        </w:rPr>
      </w:pPr>
      <w:r>
        <w:rPr>
          <w:rFonts w:eastAsia="Times New Roman"/>
        </w:rPr>
        <w:t xml:space="preserve">Making it Real  </w:t>
      </w:r>
    </w:p>
    <w:p w14:paraId="6CB2ED6E" w14:textId="77777777" w:rsidR="00D55B3D" w:rsidRDefault="00D55B3D" w:rsidP="00D55B3D">
      <w:pPr>
        <w:numPr>
          <w:ilvl w:val="1"/>
          <w:numId w:val="28"/>
        </w:numPr>
        <w:spacing w:before="0" w:after="0" w:line="252" w:lineRule="auto"/>
        <w:ind w:hanging="360"/>
        <w:jc w:val="both"/>
        <w:rPr>
          <w:rFonts w:eastAsia="Times New Roman"/>
        </w:rPr>
      </w:pPr>
      <w:r>
        <w:rPr>
          <w:rFonts w:eastAsia="Times New Roman"/>
        </w:rPr>
        <w:t>Trusted</w:t>
      </w:r>
    </w:p>
    <w:p w14:paraId="73D1BAB6" w14:textId="203BE588" w:rsidR="00951DDF" w:rsidRPr="000D1BC8" w:rsidRDefault="00951DDF" w:rsidP="006707B8">
      <w:pPr>
        <w:spacing w:after="180"/>
      </w:pPr>
      <w:r>
        <w:rPr>
          <w:bCs/>
          <w:szCs w:val="24"/>
        </w:rPr>
        <w:t>F</w:t>
      </w:r>
      <w:r w:rsidRPr="00B50C20">
        <w:rPr>
          <w:bCs/>
          <w:szCs w:val="24"/>
        </w:rPr>
        <w:t xml:space="preserve">ind out more about the </w:t>
      </w:r>
      <w:hyperlink r:id="rId17" w:history="1">
        <w:r w:rsidR="0054157D" w:rsidRPr="00B07642">
          <w:rPr>
            <w:rStyle w:val="Hyperlink"/>
            <w:bCs/>
            <w:szCs w:val="24"/>
          </w:rPr>
          <w:t>CSIRO Education and Outreach</w:t>
        </w:r>
      </w:hyperlink>
      <w:r w:rsidR="0054157D" w:rsidRPr="00217B71">
        <w:rPr>
          <w:rStyle w:val="BodyTextChar"/>
        </w:rPr>
        <w:t xml:space="preserve"> and</w:t>
      </w:r>
      <w:r>
        <w:rPr>
          <w:bCs/>
          <w:szCs w:val="24"/>
        </w:rPr>
        <w:t xml:space="preserve"> </w:t>
      </w:r>
      <w:hyperlink r:id="rId18" w:history="1">
        <w:r w:rsidRPr="008019EF">
          <w:rPr>
            <w:rStyle w:val="Hyperlink"/>
            <w:bCs/>
            <w:szCs w:val="24"/>
          </w:rPr>
          <w:t>SME Connect</w:t>
        </w:r>
      </w:hyperlink>
      <w:r>
        <w:rPr>
          <w:bCs/>
          <w:szCs w:val="24"/>
        </w:rPr>
        <w:t>.</w:t>
      </w:r>
      <w:r w:rsidRPr="00B50C20">
        <w:rPr>
          <w:bCs/>
          <w:szCs w:val="24"/>
        </w:rPr>
        <w:t xml:space="preserve"> </w:t>
      </w:r>
    </w:p>
    <w:sectPr w:rsidR="00951DDF" w:rsidRPr="000D1BC8" w:rsidSect="00246B35">
      <w:footerReference w:type="defaul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4EC99" w14:textId="77777777" w:rsidR="00F62517" w:rsidRDefault="00F62517" w:rsidP="000A377A">
      <w:r>
        <w:separator/>
      </w:r>
    </w:p>
  </w:endnote>
  <w:endnote w:type="continuationSeparator" w:id="0">
    <w:p w14:paraId="38884E39" w14:textId="77777777" w:rsidR="00F62517" w:rsidRDefault="00F62517" w:rsidP="000A377A">
      <w:r>
        <w:continuationSeparator/>
      </w:r>
    </w:p>
  </w:endnote>
  <w:endnote w:type="continuationNotice" w:id="1">
    <w:p w14:paraId="55F5978C" w14:textId="77777777" w:rsidR="00F62517" w:rsidRDefault="00F625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7CD2"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2F17"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9A5F4" w14:textId="77777777" w:rsidR="00F62517" w:rsidRDefault="00F62517" w:rsidP="000A377A">
      <w:r>
        <w:separator/>
      </w:r>
    </w:p>
  </w:footnote>
  <w:footnote w:type="continuationSeparator" w:id="0">
    <w:p w14:paraId="08FEF943" w14:textId="77777777" w:rsidR="00F62517" w:rsidRDefault="00F62517" w:rsidP="000A377A">
      <w:r>
        <w:continuationSeparator/>
      </w:r>
    </w:p>
  </w:footnote>
  <w:footnote w:type="continuationNotice" w:id="1">
    <w:p w14:paraId="66585B0C" w14:textId="77777777" w:rsidR="00F62517" w:rsidRDefault="00F6251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1AEC183F"/>
    <w:multiLevelType w:val="hybridMultilevel"/>
    <w:tmpl w:val="E25C9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791495"/>
    <w:multiLevelType w:val="hybridMultilevel"/>
    <w:tmpl w:val="155AA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B3502D"/>
    <w:multiLevelType w:val="hybridMultilevel"/>
    <w:tmpl w:val="03620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F9C2C3E"/>
    <w:multiLevelType w:val="hybridMultilevel"/>
    <w:tmpl w:val="1AE899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ACD664D"/>
    <w:multiLevelType w:val="hybridMultilevel"/>
    <w:tmpl w:val="9A84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D74BDD"/>
    <w:multiLevelType w:val="hybridMultilevel"/>
    <w:tmpl w:val="689A3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B73280"/>
    <w:multiLevelType w:val="hybridMultilevel"/>
    <w:tmpl w:val="155AA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D31334"/>
    <w:multiLevelType w:val="hybridMultilevel"/>
    <w:tmpl w:val="937684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6B2EDF"/>
    <w:multiLevelType w:val="hybridMultilevel"/>
    <w:tmpl w:val="9C12C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930A29"/>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00951B0"/>
    <w:multiLevelType w:val="hybridMultilevel"/>
    <w:tmpl w:val="44586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EA79B8"/>
    <w:multiLevelType w:val="hybridMultilevel"/>
    <w:tmpl w:val="9AB6D56A"/>
    <w:lvl w:ilvl="0" w:tplc="C1DCA65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458A1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54569960">
    <w:abstractNumId w:val="9"/>
  </w:num>
  <w:num w:numId="2" w16cid:durableId="1606186493">
    <w:abstractNumId w:val="7"/>
  </w:num>
  <w:num w:numId="3" w16cid:durableId="177893932">
    <w:abstractNumId w:val="6"/>
  </w:num>
  <w:num w:numId="4" w16cid:durableId="1102644537">
    <w:abstractNumId w:val="5"/>
  </w:num>
  <w:num w:numId="5" w16cid:durableId="31266856">
    <w:abstractNumId w:val="4"/>
  </w:num>
  <w:num w:numId="6" w16cid:durableId="398135729">
    <w:abstractNumId w:val="8"/>
  </w:num>
  <w:num w:numId="7" w16cid:durableId="624696644">
    <w:abstractNumId w:val="3"/>
  </w:num>
  <w:num w:numId="8" w16cid:durableId="1679193286">
    <w:abstractNumId w:val="2"/>
  </w:num>
  <w:num w:numId="9" w16cid:durableId="864293194">
    <w:abstractNumId w:val="1"/>
  </w:num>
  <w:num w:numId="10" w16cid:durableId="75791555">
    <w:abstractNumId w:val="0"/>
  </w:num>
  <w:num w:numId="11" w16cid:durableId="743918604">
    <w:abstractNumId w:val="21"/>
  </w:num>
  <w:num w:numId="12" w16cid:durableId="1187988503">
    <w:abstractNumId w:val="16"/>
  </w:num>
  <w:num w:numId="13" w16cid:durableId="1670907017">
    <w:abstractNumId w:val="15"/>
  </w:num>
  <w:num w:numId="14" w16cid:durableId="885261507">
    <w:abstractNumId w:val="27"/>
  </w:num>
  <w:num w:numId="15" w16cid:durableId="1965042720">
    <w:abstractNumId w:val="34"/>
  </w:num>
  <w:num w:numId="16" w16cid:durableId="2063359286">
    <w:abstractNumId w:val="28"/>
  </w:num>
  <w:num w:numId="17" w16cid:durableId="943001367">
    <w:abstractNumId w:val="17"/>
  </w:num>
  <w:num w:numId="18" w16cid:durableId="262733994">
    <w:abstractNumId w:val="20"/>
  </w:num>
  <w:num w:numId="19" w16cid:durableId="2103211674">
    <w:abstractNumId w:val="22"/>
  </w:num>
  <w:num w:numId="20" w16cid:durableId="157622787">
    <w:abstractNumId w:val="33"/>
  </w:num>
  <w:num w:numId="21" w16cid:durableId="2126652232">
    <w:abstractNumId w:val="14"/>
  </w:num>
  <w:num w:numId="22" w16cid:durableId="1373189875">
    <w:abstractNumId w:val="24"/>
  </w:num>
  <w:num w:numId="23" w16cid:durableId="719130695">
    <w:abstractNumId w:val="18"/>
  </w:num>
  <w:num w:numId="24" w16cid:durableId="1941643048">
    <w:abstractNumId w:val="12"/>
  </w:num>
  <w:num w:numId="25" w16cid:durableId="455031931">
    <w:abstractNumId w:val="35"/>
  </w:num>
  <w:num w:numId="26" w16cid:durableId="2109541867">
    <w:abstractNumId w:val="25"/>
  </w:num>
  <w:num w:numId="27" w16cid:durableId="68698775">
    <w:abstractNumId w:val="13"/>
  </w:num>
  <w:num w:numId="28" w16cid:durableId="1310985268">
    <w:abstractNumId w:val="11"/>
    <w:lvlOverride w:ilvl="0">
      <w:startOverride w:val="1"/>
    </w:lvlOverride>
    <w:lvlOverride w:ilvl="1"/>
    <w:lvlOverride w:ilvl="2"/>
    <w:lvlOverride w:ilvl="3"/>
    <w:lvlOverride w:ilvl="4"/>
    <w:lvlOverride w:ilvl="5"/>
    <w:lvlOverride w:ilvl="6"/>
    <w:lvlOverride w:ilvl="7"/>
    <w:lvlOverride w:ilvl="8"/>
  </w:num>
  <w:num w:numId="29" w16cid:durableId="78790166">
    <w:abstractNumId w:val="23"/>
  </w:num>
  <w:num w:numId="30" w16cid:durableId="1176572066">
    <w:abstractNumId w:val="29"/>
  </w:num>
  <w:num w:numId="31" w16cid:durableId="537671018">
    <w:abstractNumId w:val="10"/>
  </w:num>
  <w:num w:numId="32" w16cid:durableId="1381513213">
    <w:abstractNumId w:val="30"/>
  </w:num>
  <w:num w:numId="33" w16cid:durableId="944072444">
    <w:abstractNumId w:val="20"/>
  </w:num>
  <w:num w:numId="34" w16cid:durableId="2051610036">
    <w:abstractNumId w:val="32"/>
  </w:num>
  <w:num w:numId="35" w16cid:durableId="93596177">
    <w:abstractNumId w:val="31"/>
  </w:num>
  <w:num w:numId="36" w16cid:durableId="324939342">
    <w:abstractNumId w:val="19"/>
  </w:num>
  <w:num w:numId="37" w16cid:durableId="5809900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EC"/>
    <w:rsid w:val="0000019E"/>
    <w:rsid w:val="00000611"/>
    <w:rsid w:val="00001727"/>
    <w:rsid w:val="0000300B"/>
    <w:rsid w:val="0000421F"/>
    <w:rsid w:val="00004479"/>
    <w:rsid w:val="00004608"/>
    <w:rsid w:val="00005554"/>
    <w:rsid w:val="000072A2"/>
    <w:rsid w:val="00011E41"/>
    <w:rsid w:val="00012B21"/>
    <w:rsid w:val="00014765"/>
    <w:rsid w:val="00014F95"/>
    <w:rsid w:val="00015AC3"/>
    <w:rsid w:val="00015D9B"/>
    <w:rsid w:val="000166E8"/>
    <w:rsid w:val="00017027"/>
    <w:rsid w:val="00020528"/>
    <w:rsid w:val="000205EB"/>
    <w:rsid w:val="00020EB5"/>
    <w:rsid w:val="00024E64"/>
    <w:rsid w:val="00025950"/>
    <w:rsid w:val="00025A1E"/>
    <w:rsid w:val="00027242"/>
    <w:rsid w:val="00027644"/>
    <w:rsid w:val="000278EE"/>
    <w:rsid w:val="00030712"/>
    <w:rsid w:val="00030F5C"/>
    <w:rsid w:val="0003314B"/>
    <w:rsid w:val="00033D7E"/>
    <w:rsid w:val="00033FA4"/>
    <w:rsid w:val="0003655C"/>
    <w:rsid w:val="0003716F"/>
    <w:rsid w:val="0004014A"/>
    <w:rsid w:val="00041E38"/>
    <w:rsid w:val="00041F4A"/>
    <w:rsid w:val="00042EAD"/>
    <w:rsid w:val="00044F96"/>
    <w:rsid w:val="000452A4"/>
    <w:rsid w:val="00045860"/>
    <w:rsid w:val="000460F8"/>
    <w:rsid w:val="000469D9"/>
    <w:rsid w:val="00046F89"/>
    <w:rsid w:val="00047EE6"/>
    <w:rsid w:val="000502D1"/>
    <w:rsid w:val="00052997"/>
    <w:rsid w:val="000529B8"/>
    <w:rsid w:val="000532A1"/>
    <w:rsid w:val="000539C4"/>
    <w:rsid w:val="00053A07"/>
    <w:rsid w:val="0005574D"/>
    <w:rsid w:val="00055CE8"/>
    <w:rsid w:val="0005629E"/>
    <w:rsid w:val="00057F5D"/>
    <w:rsid w:val="0006065C"/>
    <w:rsid w:val="00060BE5"/>
    <w:rsid w:val="00062DC4"/>
    <w:rsid w:val="00064B3D"/>
    <w:rsid w:val="00064F11"/>
    <w:rsid w:val="000653E7"/>
    <w:rsid w:val="000654DE"/>
    <w:rsid w:val="000673D6"/>
    <w:rsid w:val="00071DFB"/>
    <w:rsid w:val="00073353"/>
    <w:rsid w:val="000749CD"/>
    <w:rsid w:val="000749FD"/>
    <w:rsid w:val="000752EA"/>
    <w:rsid w:val="00076112"/>
    <w:rsid w:val="00076353"/>
    <w:rsid w:val="0007666F"/>
    <w:rsid w:val="00076928"/>
    <w:rsid w:val="0007694B"/>
    <w:rsid w:val="000779AB"/>
    <w:rsid w:val="00081B2C"/>
    <w:rsid w:val="00081CF2"/>
    <w:rsid w:val="00083E36"/>
    <w:rsid w:val="00086367"/>
    <w:rsid w:val="000864D6"/>
    <w:rsid w:val="00086909"/>
    <w:rsid w:val="0008787E"/>
    <w:rsid w:val="00090401"/>
    <w:rsid w:val="00090408"/>
    <w:rsid w:val="0009057F"/>
    <w:rsid w:val="00090F62"/>
    <w:rsid w:val="000923F3"/>
    <w:rsid w:val="00093F48"/>
    <w:rsid w:val="000950F8"/>
    <w:rsid w:val="00095F86"/>
    <w:rsid w:val="000963A6"/>
    <w:rsid w:val="00096A89"/>
    <w:rsid w:val="00097D05"/>
    <w:rsid w:val="000A0722"/>
    <w:rsid w:val="000A12D0"/>
    <w:rsid w:val="000A1762"/>
    <w:rsid w:val="000A178D"/>
    <w:rsid w:val="000A377A"/>
    <w:rsid w:val="000A59F9"/>
    <w:rsid w:val="000A6A79"/>
    <w:rsid w:val="000A6B21"/>
    <w:rsid w:val="000A79FB"/>
    <w:rsid w:val="000A7CEE"/>
    <w:rsid w:val="000B19E5"/>
    <w:rsid w:val="000B2851"/>
    <w:rsid w:val="000B3142"/>
    <w:rsid w:val="000B56E0"/>
    <w:rsid w:val="000B5DA3"/>
    <w:rsid w:val="000C12C8"/>
    <w:rsid w:val="000C13BA"/>
    <w:rsid w:val="000C1AA1"/>
    <w:rsid w:val="000C4D95"/>
    <w:rsid w:val="000C5CED"/>
    <w:rsid w:val="000C5DDE"/>
    <w:rsid w:val="000C67C8"/>
    <w:rsid w:val="000C6AC9"/>
    <w:rsid w:val="000C7A12"/>
    <w:rsid w:val="000D0319"/>
    <w:rsid w:val="000D112B"/>
    <w:rsid w:val="000D1BC8"/>
    <w:rsid w:val="000D2452"/>
    <w:rsid w:val="000D2475"/>
    <w:rsid w:val="000D30EA"/>
    <w:rsid w:val="000D46E7"/>
    <w:rsid w:val="000E0729"/>
    <w:rsid w:val="000E2D9E"/>
    <w:rsid w:val="000E54CA"/>
    <w:rsid w:val="000E6BEA"/>
    <w:rsid w:val="000E701C"/>
    <w:rsid w:val="000E7B0B"/>
    <w:rsid w:val="000E7BD5"/>
    <w:rsid w:val="000F081F"/>
    <w:rsid w:val="000F0DFF"/>
    <w:rsid w:val="000F1A48"/>
    <w:rsid w:val="000F2479"/>
    <w:rsid w:val="000F2F78"/>
    <w:rsid w:val="000F3130"/>
    <w:rsid w:val="000F33F4"/>
    <w:rsid w:val="000F495E"/>
    <w:rsid w:val="000F500A"/>
    <w:rsid w:val="000F55E1"/>
    <w:rsid w:val="000F62E7"/>
    <w:rsid w:val="000F71B9"/>
    <w:rsid w:val="000F7AE6"/>
    <w:rsid w:val="001004BA"/>
    <w:rsid w:val="00102228"/>
    <w:rsid w:val="00103B0C"/>
    <w:rsid w:val="00103DF3"/>
    <w:rsid w:val="001046AE"/>
    <w:rsid w:val="001062CC"/>
    <w:rsid w:val="00107E52"/>
    <w:rsid w:val="00113293"/>
    <w:rsid w:val="00113683"/>
    <w:rsid w:val="00113847"/>
    <w:rsid w:val="00113AF7"/>
    <w:rsid w:val="001158EA"/>
    <w:rsid w:val="001165B0"/>
    <w:rsid w:val="00116CC6"/>
    <w:rsid w:val="001209C7"/>
    <w:rsid w:val="00121F11"/>
    <w:rsid w:val="0012253C"/>
    <w:rsid w:val="00122BF2"/>
    <w:rsid w:val="0012309D"/>
    <w:rsid w:val="00123D73"/>
    <w:rsid w:val="001254AC"/>
    <w:rsid w:val="001263A4"/>
    <w:rsid w:val="00126A69"/>
    <w:rsid w:val="00127211"/>
    <w:rsid w:val="00127354"/>
    <w:rsid w:val="00127506"/>
    <w:rsid w:val="00130267"/>
    <w:rsid w:val="00131C08"/>
    <w:rsid w:val="00133665"/>
    <w:rsid w:val="00133D18"/>
    <w:rsid w:val="00135DD3"/>
    <w:rsid w:val="00136BE3"/>
    <w:rsid w:val="00136D38"/>
    <w:rsid w:val="0013703A"/>
    <w:rsid w:val="00144102"/>
    <w:rsid w:val="0014483D"/>
    <w:rsid w:val="00146F26"/>
    <w:rsid w:val="00147DA1"/>
    <w:rsid w:val="001501C7"/>
    <w:rsid w:val="00150377"/>
    <w:rsid w:val="00150F91"/>
    <w:rsid w:val="00153230"/>
    <w:rsid w:val="00153958"/>
    <w:rsid w:val="00153E75"/>
    <w:rsid w:val="00154291"/>
    <w:rsid w:val="001554E1"/>
    <w:rsid w:val="00155834"/>
    <w:rsid w:val="0015584C"/>
    <w:rsid w:val="00155CEF"/>
    <w:rsid w:val="00157237"/>
    <w:rsid w:val="00157480"/>
    <w:rsid w:val="00160EDD"/>
    <w:rsid w:val="00160F79"/>
    <w:rsid w:val="00165B87"/>
    <w:rsid w:val="00166253"/>
    <w:rsid w:val="001666E4"/>
    <w:rsid w:val="00166761"/>
    <w:rsid w:val="00166878"/>
    <w:rsid w:val="00166A75"/>
    <w:rsid w:val="00170419"/>
    <w:rsid w:val="00170ECD"/>
    <w:rsid w:val="00171322"/>
    <w:rsid w:val="00172D1A"/>
    <w:rsid w:val="001739E6"/>
    <w:rsid w:val="00173AA0"/>
    <w:rsid w:val="0017483B"/>
    <w:rsid w:val="0017592E"/>
    <w:rsid w:val="0017638F"/>
    <w:rsid w:val="00177421"/>
    <w:rsid w:val="001777DA"/>
    <w:rsid w:val="00177D5B"/>
    <w:rsid w:val="001803E7"/>
    <w:rsid w:val="001822EF"/>
    <w:rsid w:val="001836D3"/>
    <w:rsid w:val="001845E6"/>
    <w:rsid w:val="00184B11"/>
    <w:rsid w:val="00185AC2"/>
    <w:rsid w:val="001868E0"/>
    <w:rsid w:val="00187D01"/>
    <w:rsid w:val="00192012"/>
    <w:rsid w:val="001935F5"/>
    <w:rsid w:val="00195215"/>
    <w:rsid w:val="00195837"/>
    <w:rsid w:val="00196123"/>
    <w:rsid w:val="00197545"/>
    <w:rsid w:val="00197C7D"/>
    <w:rsid w:val="001A0844"/>
    <w:rsid w:val="001A294D"/>
    <w:rsid w:val="001A29BC"/>
    <w:rsid w:val="001A3A76"/>
    <w:rsid w:val="001A4451"/>
    <w:rsid w:val="001A4776"/>
    <w:rsid w:val="001A50F7"/>
    <w:rsid w:val="001A51CB"/>
    <w:rsid w:val="001A6585"/>
    <w:rsid w:val="001A72F0"/>
    <w:rsid w:val="001A7C09"/>
    <w:rsid w:val="001B0358"/>
    <w:rsid w:val="001B0C24"/>
    <w:rsid w:val="001B0E56"/>
    <w:rsid w:val="001B24F7"/>
    <w:rsid w:val="001B5426"/>
    <w:rsid w:val="001B5F40"/>
    <w:rsid w:val="001B7A14"/>
    <w:rsid w:val="001C17A3"/>
    <w:rsid w:val="001C2139"/>
    <w:rsid w:val="001C384C"/>
    <w:rsid w:val="001C5E18"/>
    <w:rsid w:val="001C5E64"/>
    <w:rsid w:val="001C5F65"/>
    <w:rsid w:val="001C63EF"/>
    <w:rsid w:val="001D2CB3"/>
    <w:rsid w:val="001D3E13"/>
    <w:rsid w:val="001D452F"/>
    <w:rsid w:val="001D4A7E"/>
    <w:rsid w:val="001D4D04"/>
    <w:rsid w:val="001D6711"/>
    <w:rsid w:val="001E0667"/>
    <w:rsid w:val="001E0CAD"/>
    <w:rsid w:val="001E0D94"/>
    <w:rsid w:val="001E138E"/>
    <w:rsid w:val="001E27BE"/>
    <w:rsid w:val="001E2E6E"/>
    <w:rsid w:val="001E3630"/>
    <w:rsid w:val="001E63F0"/>
    <w:rsid w:val="001E77CF"/>
    <w:rsid w:val="001E7913"/>
    <w:rsid w:val="001F0717"/>
    <w:rsid w:val="001F1A26"/>
    <w:rsid w:val="001F1B9A"/>
    <w:rsid w:val="001F2065"/>
    <w:rsid w:val="001F272E"/>
    <w:rsid w:val="001F5C1E"/>
    <w:rsid w:val="001F745B"/>
    <w:rsid w:val="00200191"/>
    <w:rsid w:val="00200426"/>
    <w:rsid w:val="002009C7"/>
    <w:rsid w:val="00201B1F"/>
    <w:rsid w:val="00202090"/>
    <w:rsid w:val="00204716"/>
    <w:rsid w:val="00204B93"/>
    <w:rsid w:val="002051CF"/>
    <w:rsid w:val="002052D3"/>
    <w:rsid w:val="00206763"/>
    <w:rsid w:val="0020747E"/>
    <w:rsid w:val="00210066"/>
    <w:rsid w:val="00211F83"/>
    <w:rsid w:val="0021238A"/>
    <w:rsid w:val="00213590"/>
    <w:rsid w:val="00214136"/>
    <w:rsid w:val="0021467D"/>
    <w:rsid w:val="00215BF0"/>
    <w:rsid w:val="002174F1"/>
    <w:rsid w:val="00217B71"/>
    <w:rsid w:val="00220541"/>
    <w:rsid w:val="00221772"/>
    <w:rsid w:val="00223A3E"/>
    <w:rsid w:val="00226B78"/>
    <w:rsid w:val="002272BF"/>
    <w:rsid w:val="002276C2"/>
    <w:rsid w:val="00227E97"/>
    <w:rsid w:val="00230AEC"/>
    <w:rsid w:val="00230C09"/>
    <w:rsid w:val="00232562"/>
    <w:rsid w:val="002343BC"/>
    <w:rsid w:val="0023459E"/>
    <w:rsid w:val="00234910"/>
    <w:rsid w:val="002355B1"/>
    <w:rsid w:val="00236492"/>
    <w:rsid w:val="00236C04"/>
    <w:rsid w:val="00240B81"/>
    <w:rsid w:val="002412E0"/>
    <w:rsid w:val="0024145E"/>
    <w:rsid w:val="00241B67"/>
    <w:rsid w:val="002425A9"/>
    <w:rsid w:val="002447D8"/>
    <w:rsid w:val="00244D78"/>
    <w:rsid w:val="00244ED3"/>
    <w:rsid w:val="002468D5"/>
    <w:rsid w:val="00246B35"/>
    <w:rsid w:val="0025024D"/>
    <w:rsid w:val="00250F1F"/>
    <w:rsid w:val="00251E5B"/>
    <w:rsid w:val="002528B8"/>
    <w:rsid w:val="002545B0"/>
    <w:rsid w:val="002550C1"/>
    <w:rsid w:val="00255240"/>
    <w:rsid w:val="00255286"/>
    <w:rsid w:val="00255E6D"/>
    <w:rsid w:val="0025718A"/>
    <w:rsid w:val="002578B0"/>
    <w:rsid w:val="00257B84"/>
    <w:rsid w:val="00257CC3"/>
    <w:rsid w:val="00257E75"/>
    <w:rsid w:val="00257E93"/>
    <w:rsid w:val="002600E0"/>
    <w:rsid w:val="00260986"/>
    <w:rsid w:val="00262AC8"/>
    <w:rsid w:val="0026351A"/>
    <w:rsid w:val="00265A09"/>
    <w:rsid w:val="00267DE0"/>
    <w:rsid w:val="00272DA9"/>
    <w:rsid w:val="00272F19"/>
    <w:rsid w:val="002744AC"/>
    <w:rsid w:val="002744EB"/>
    <w:rsid w:val="00274F88"/>
    <w:rsid w:val="002752E9"/>
    <w:rsid w:val="002764B8"/>
    <w:rsid w:val="0028046F"/>
    <w:rsid w:val="002809B7"/>
    <w:rsid w:val="00280FCA"/>
    <w:rsid w:val="00281466"/>
    <w:rsid w:val="00281A15"/>
    <w:rsid w:val="00282F35"/>
    <w:rsid w:val="002832ED"/>
    <w:rsid w:val="002853F3"/>
    <w:rsid w:val="00286D12"/>
    <w:rsid w:val="00287BE9"/>
    <w:rsid w:val="00287C22"/>
    <w:rsid w:val="002901AA"/>
    <w:rsid w:val="00290360"/>
    <w:rsid w:val="00290600"/>
    <w:rsid w:val="00291F2E"/>
    <w:rsid w:val="002924C8"/>
    <w:rsid w:val="00292638"/>
    <w:rsid w:val="002932D9"/>
    <w:rsid w:val="00293B8C"/>
    <w:rsid w:val="00294C7F"/>
    <w:rsid w:val="00295EB9"/>
    <w:rsid w:val="00296309"/>
    <w:rsid w:val="002964C9"/>
    <w:rsid w:val="0029738A"/>
    <w:rsid w:val="002A01A5"/>
    <w:rsid w:val="002A0386"/>
    <w:rsid w:val="002A10EE"/>
    <w:rsid w:val="002A1120"/>
    <w:rsid w:val="002A369B"/>
    <w:rsid w:val="002A4CEA"/>
    <w:rsid w:val="002A5CE9"/>
    <w:rsid w:val="002A636B"/>
    <w:rsid w:val="002A7599"/>
    <w:rsid w:val="002B0E10"/>
    <w:rsid w:val="002B18C2"/>
    <w:rsid w:val="002B2005"/>
    <w:rsid w:val="002B3DC0"/>
    <w:rsid w:val="002B650B"/>
    <w:rsid w:val="002B6655"/>
    <w:rsid w:val="002B6B8D"/>
    <w:rsid w:val="002B7340"/>
    <w:rsid w:val="002B7648"/>
    <w:rsid w:val="002C339E"/>
    <w:rsid w:val="002C3AC1"/>
    <w:rsid w:val="002D0395"/>
    <w:rsid w:val="002D0DA5"/>
    <w:rsid w:val="002D2CAF"/>
    <w:rsid w:val="002D3B7D"/>
    <w:rsid w:val="002D401F"/>
    <w:rsid w:val="002D4444"/>
    <w:rsid w:val="002D4EB9"/>
    <w:rsid w:val="002D561B"/>
    <w:rsid w:val="002D67A8"/>
    <w:rsid w:val="002D7151"/>
    <w:rsid w:val="002E0253"/>
    <w:rsid w:val="002E1686"/>
    <w:rsid w:val="002E16E3"/>
    <w:rsid w:val="002E235D"/>
    <w:rsid w:val="002E3BEE"/>
    <w:rsid w:val="002E5FA4"/>
    <w:rsid w:val="002E7993"/>
    <w:rsid w:val="002E7F4C"/>
    <w:rsid w:val="002F1011"/>
    <w:rsid w:val="002F11DD"/>
    <w:rsid w:val="002F35D5"/>
    <w:rsid w:val="002F4E98"/>
    <w:rsid w:val="002F5428"/>
    <w:rsid w:val="002F5A1D"/>
    <w:rsid w:val="00300022"/>
    <w:rsid w:val="003000AF"/>
    <w:rsid w:val="003015DC"/>
    <w:rsid w:val="00301857"/>
    <w:rsid w:val="00301D22"/>
    <w:rsid w:val="00302774"/>
    <w:rsid w:val="00302A74"/>
    <w:rsid w:val="00302E16"/>
    <w:rsid w:val="003034EE"/>
    <w:rsid w:val="00304225"/>
    <w:rsid w:val="00305F35"/>
    <w:rsid w:val="00306C4D"/>
    <w:rsid w:val="003130B1"/>
    <w:rsid w:val="0031439E"/>
    <w:rsid w:val="003161B3"/>
    <w:rsid w:val="00322117"/>
    <w:rsid w:val="00323510"/>
    <w:rsid w:val="00324CBE"/>
    <w:rsid w:val="0032678A"/>
    <w:rsid w:val="00326E7A"/>
    <w:rsid w:val="0032738E"/>
    <w:rsid w:val="003275B8"/>
    <w:rsid w:val="00332431"/>
    <w:rsid w:val="003327E2"/>
    <w:rsid w:val="00332C06"/>
    <w:rsid w:val="003336B6"/>
    <w:rsid w:val="0033439B"/>
    <w:rsid w:val="00336BE4"/>
    <w:rsid w:val="00336CB3"/>
    <w:rsid w:val="00337705"/>
    <w:rsid w:val="00337D93"/>
    <w:rsid w:val="00337F2D"/>
    <w:rsid w:val="00340491"/>
    <w:rsid w:val="0034197E"/>
    <w:rsid w:val="00342145"/>
    <w:rsid w:val="0034222B"/>
    <w:rsid w:val="00344884"/>
    <w:rsid w:val="00344C2E"/>
    <w:rsid w:val="00346205"/>
    <w:rsid w:val="003464CB"/>
    <w:rsid w:val="00346526"/>
    <w:rsid w:val="00350777"/>
    <w:rsid w:val="003514BE"/>
    <w:rsid w:val="003516D9"/>
    <w:rsid w:val="003521F2"/>
    <w:rsid w:val="00353D50"/>
    <w:rsid w:val="00354BF5"/>
    <w:rsid w:val="0035576A"/>
    <w:rsid w:val="00356DDF"/>
    <w:rsid w:val="003575F9"/>
    <w:rsid w:val="003604DB"/>
    <w:rsid w:val="00360D14"/>
    <w:rsid w:val="003622F8"/>
    <w:rsid w:val="0036272C"/>
    <w:rsid w:val="003642BB"/>
    <w:rsid w:val="00366C9C"/>
    <w:rsid w:val="0036735C"/>
    <w:rsid w:val="00367FDF"/>
    <w:rsid w:val="00370541"/>
    <w:rsid w:val="003714C1"/>
    <w:rsid w:val="00371F46"/>
    <w:rsid w:val="0037309D"/>
    <w:rsid w:val="00374FD6"/>
    <w:rsid w:val="003755B1"/>
    <w:rsid w:val="003767F1"/>
    <w:rsid w:val="00381022"/>
    <w:rsid w:val="00381862"/>
    <w:rsid w:val="0038213E"/>
    <w:rsid w:val="00382F2C"/>
    <w:rsid w:val="00384B82"/>
    <w:rsid w:val="00385E2A"/>
    <w:rsid w:val="00386101"/>
    <w:rsid w:val="003869CE"/>
    <w:rsid w:val="00386ED0"/>
    <w:rsid w:val="003872C8"/>
    <w:rsid w:val="00387D0B"/>
    <w:rsid w:val="0039074C"/>
    <w:rsid w:val="003913E8"/>
    <w:rsid w:val="00392581"/>
    <w:rsid w:val="00393B6B"/>
    <w:rsid w:val="0039402F"/>
    <w:rsid w:val="00394D78"/>
    <w:rsid w:val="003953FF"/>
    <w:rsid w:val="003965B1"/>
    <w:rsid w:val="003A1884"/>
    <w:rsid w:val="003A18FD"/>
    <w:rsid w:val="003A26BC"/>
    <w:rsid w:val="003A4B8B"/>
    <w:rsid w:val="003A51F7"/>
    <w:rsid w:val="003A6DBB"/>
    <w:rsid w:val="003A6DE0"/>
    <w:rsid w:val="003B1399"/>
    <w:rsid w:val="003B1EF4"/>
    <w:rsid w:val="003B22C1"/>
    <w:rsid w:val="003B2415"/>
    <w:rsid w:val="003B4CC1"/>
    <w:rsid w:val="003B55C1"/>
    <w:rsid w:val="003B5F19"/>
    <w:rsid w:val="003B7D95"/>
    <w:rsid w:val="003B7E61"/>
    <w:rsid w:val="003C0168"/>
    <w:rsid w:val="003C3FD1"/>
    <w:rsid w:val="003C4B1B"/>
    <w:rsid w:val="003D044A"/>
    <w:rsid w:val="003D1B16"/>
    <w:rsid w:val="003D201A"/>
    <w:rsid w:val="003D264B"/>
    <w:rsid w:val="003D2A88"/>
    <w:rsid w:val="003D34D0"/>
    <w:rsid w:val="003D35AB"/>
    <w:rsid w:val="003D42BD"/>
    <w:rsid w:val="003D5351"/>
    <w:rsid w:val="003D54AF"/>
    <w:rsid w:val="003E07CF"/>
    <w:rsid w:val="003E22F9"/>
    <w:rsid w:val="003E30AE"/>
    <w:rsid w:val="003E4EBB"/>
    <w:rsid w:val="003E501D"/>
    <w:rsid w:val="003E5871"/>
    <w:rsid w:val="003E5C01"/>
    <w:rsid w:val="003E607D"/>
    <w:rsid w:val="003E666C"/>
    <w:rsid w:val="003F03B4"/>
    <w:rsid w:val="003F05D4"/>
    <w:rsid w:val="003F0D38"/>
    <w:rsid w:val="003F2288"/>
    <w:rsid w:val="003F274E"/>
    <w:rsid w:val="003F3915"/>
    <w:rsid w:val="003F46F8"/>
    <w:rsid w:val="003F4761"/>
    <w:rsid w:val="003F4B67"/>
    <w:rsid w:val="003F7247"/>
    <w:rsid w:val="003F79B5"/>
    <w:rsid w:val="00403B6B"/>
    <w:rsid w:val="00403E28"/>
    <w:rsid w:val="00404222"/>
    <w:rsid w:val="00405065"/>
    <w:rsid w:val="004051FA"/>
    <w:rsid w:val="00405227"/>
    <w:rsid w:val="00405334"/>
    <w:rsid w:val="00405F44"/>
    <w:rsid w:val="00407CA5"/>
    <w:rsid w:val="00410849"/>
    <w:rsid w:val="004118E7"/>
    <w:rsid w:val="00412533"/>
    <w:rsid w:val="00412784"/>
    <w:rsid w:val="00416406"/>
    <w:rsid w:val="004177F1"/>
    <w:rsid w:val="00417D19"/>
    <w:rsid w:val="00417D88"/>
    <w:rsid w:val="00420EED"/>
    <w:rsid w:val="00421551"/>
    <w:rsid w:val="004216DE"/>
    <w:rsid w:val="00422A28"/>
    <w:rsid w:val="00423D26"/>
    <w:rsid w:val="0042401F"/>
    <w:rsid w:val="00424D2D"/>
    <w:rsid w:val="0042574E"/>
    <w:rsid w:val="00427581"/>
    <w:rsid w:val="00427B56"/>
    <w:rsid w:val="00431CCA"/>
    <w:rsid w:val="00432414"/>
    <w:rsid w:val="00432621"/>
    <w:rsid w:val="00433F84"/>
    <w:rsid w:val="00434B6B"/>
    <w:rsid w:val="00434C9B"/>
    <w:rsid w:val="004355C0"/>
    <w:rsid w:val="00435DD9"/>
    <w:rsid w:val="00436639"/>
    <w:rsid w:val="00436FEA"/>
    <w:rsid w:val="0043726E"/>
    <w:rsid w:val="00437374"/>
    <w:rsid w:val="004374D1"/>
    <w:rsid w:val="00440268"/>
    <w:rsid w:val="00441841"/>
    <w:rsid w:val="00446FEA"/>
    <w:rsid w:val="00447DD6"/>
    <w:rsid w:val="00450665"/>
    <w:rsid w:val="00452AD5"/>
    <w:rsid w:val="004532E1"/>
    <w:rsid w:val="00457D8D"/>
    <w:rsid w:val="00457F51"/>
    <w:rsid w:val="004609CE"/>
    <w:rsid w:val="00461298"/>
    <w:rsid w:val="00463F0D"/>
    <w:rsid w:val="00464412"/>
    <w:rsid w:val="004708E0"/>
    <w:rsid w:val="004711D7"/>
    <w:rsid w:val="00471C6C"/>
    <w:rsid w:val="00472843"/>
    <w:rsid w:val="00477388"/>
    <w:rsid w:val="004831C1"/>
    <w:rsid w:val="0048681F"/>
    <w:rsid w:val="004923E1"/>
    <w:rsid w:val="00493E04"/>
    <w:rsid w:val="0049442F"/>
    <w:rsid w:val="0049602E"/>
    <w:rsid w:val="004968B7"/>
    <w:rsid w:val="00496C54"/>
    <w:rsid w:val="00497DE7"/>
    <w:rsid w:val="004A0776"/>
    <w:rsid w:val="004A0A0C"/>
    <w:rsid w:val="004A17CE"/>
    <w:rsid w:val="004A4A61"/>
    <w:rsid w:val="004A5E6F"/>
    <w:rsid w:val="004B0907"/>
    <w:rsid w:val="004B1289"/>
    <w:rsid w:val="004B32F5"/>
    <w:rsid w:val="004B4446"/>
    <w:rsid w:val="004B4AFF"/>
    <w:rsid w:val="004B600D"/>
    <w:rsid w:val="004B654B"/>
    <w:rsid w:val="004B759B"/>
    <w:rsid w:val="004C03B7"/>
    <w:rsid w:val="004C1551"/>
    <w:rsid w:val="004C318D"/>
    <w:rsid w:val="004C4E15"/>
    <w:rsid w:val="004C67B0"/>
    <w:rsid w:val="004C7165"/>
    <w:rsid w:val="004C79ED"/>
    <w:rsid w:val="004D0649"/>
    <w:rsid w:val="004D1978"/>
    <w:rsid w:val="004D3607"/>
    <w:rsid w:val="004D36F6"/>
    <w:rsid w:val="004D5D66"/>
    <w:rsid w:val="004D6B52"/>
    <w:rsid w:val="004D76CD"/>
    <w:rsid w:val="004D7A02"/>
    <w:rsid w:val="004E0034"/>
    <w:rsid w:val="004E0997"/>
    <w:rsid w:val="004E2B16"/>
    <w:rsid w:val="004E369B"/>
    <w:rsid w:val="004E43B4"/>
    <w:rsid w:val="004E61C2"/>
    <w:rsid w:val="004E7737"/>
    <w:rsid w:val="004F03F3"/>
    <w:rsid w:val="004F4CAC"/>
    <w:rsid w:val="004F4FCE"/>
    <w:rsid w:val="004F6BF8"/>
    <w:rsid w:val="004F7674"/>
    <w:rsid w:val="004F7E09"/>
    <w:rsid w:val="005006A4"/>
    <w:rsid w:val="005021C3"/>
    <w:rsid w:val="00503F57"/>
    <w:rsid w:val="005043C6"/>
    <w:rsid w:val="005055C0"/>
    <w:rsid w:val="00514FFF"/>
    <w:rsid w:val="0051507C"/>
    <w:rsid w:val="0051554D"/>
    <w:rsid w:val="0051626F"/>
    <w:rsid w:val="005174A5"/>
    <w:rsid w:val="005213AD"/>
    <w:rsid w:val="00522831"/>
    <w:rsid w:val="005236C1"/>
    <w:rsid w:val="005241D0"/>
    <w:rsid w:val="00525532"/>
    <w:rsid w:val="00526AE7"/>
    <w:rsid w:val="00526F01"/>
    <w:rsid w:val="005272AB"/>
    <w:rsid w:val="00530B96"/>
    <w:rsid w:val="00531379"/>
    <w:rsid w:val="0053240A"/>
    <w:rsid w:val="0053314F"/>
    <w:rsid w:val="00534B7C"/>
    <w:rsid w:val="00534E19"/>
    <w:rsid w:val="0054157D"/>
    <w:rsid w:val="00541E53"/>
    <w:rsid w:val="00542FBC"/>
    <w:rsid w:val="005434FA"/>
    <w:rsid w:val="00543630"/>
    <w:rsid w:val="00543FB1"/>
    <w:rsid w:val="005442FF"/>
    <w:rsid w:val="00544C49"/>
    <w:rsid w:val="00545C15"/>
    <w:rsid w:val="00545FB2"/>
    <w:rsid w:val="0054638A"/>
    <w:rsid w:val="00546725"/>
    <w:rsid w:val="00546971"/>
    <w:rsid w:val="005521E3"/>
    <w:rsid w:val="00555296"/>
    <w:rsid w:val="00555AB3"/>
    <w:rsid w:val="005615BD"/>
    <w:rsid w:val="0056178B"/>
    <w:rsid w:val="0056311A"/>
    <w:rsid w:val="005633CD"/>
    <w:rsid w:val="005634A7"/>
    <w:rsid w:val="00564DBB"/>
    <w:rsid w:val="005656AB"/>
    <w:rsid w:val="00567951"/>
    <w:rsid w:val="00571C82"/>
    <w:rsid w:val="0057204D"/>
    <w:rsid w:val="005728FA"/>
    <w:rsid w:val="00573692"/>
    <w:rsid w:val="00573C66"/>
    <w:rsid w:val="00575BB2"/>
    <w:rsid w:val="00575BE7"/>
    <w:rsid w:val="0058009B"/>
    <w:rsid w:val="00580E6C"/>
    <w:rsid w:val="0058164B"/>
    <w:rsid w:val="00581EC8"/>
    <w:rsid w:val="00583461"/>
    <w:rsid w:val="00585831"/>
    <w:rsid w:val="0058655A"/>
    <w:rsid w:val="0058719D"/>
    <w:rsid w:val="00587ACF"/>
    <w:rsid w:val="00590A35"/>
    <w:rsid w:val="005937C8"/>
    <w:rsid w:val="00594622"/>
    <w:rsid w:val="0059758D"/>
    <w:rsid w:val="005A0890"/>
    <w:rsid w:val="005A1024"/>
    <w:rsid w:val="005A42A4"/>
    <w:rsid w:val="005A48BC"/>
    <w:rsid w:val="005A4B04"/>
    <w:rsid w:val="005A5659"/>
    <w:rsid w:val="005A5B21"/>
    <w:rsid w:val="005A60D8"/>
    <w:rsid w:val="005A6650"/>
    <w:rsid w:val="005A7C5A"/>
    <w:rsid w:val="005A7DB5"/>
    <w:rsid w:val="005B137C"/>
    <w:rsid w:val="005B243E"/>
    <w:rsid w:val="005B2C8D"/>
    <w:rsid w:val="005B34C3"/>
    <w:rsid w:val="005B3FA8"/>
    <w:rsid w:val="005B469B"/>
    <w:rsid w:val="005B5075"/>
    <w:rsid w:val="005B5B69"/>
    <w:rsid w:val="005B7557"/>
    <w:rsid w:val="005C14DE"/>
    <w:rsid w:val="005C48D5"/>
    <w:rsid w:val="005C5C27"/>
    <w:rsid w:val="005C5F65"/>
    <w:rsid w:val="005C6D8A"/>
    <w:rsid w:val="005C7D69"/>
    <w:rsid w:val="005C7F9D"/>
    <w:rsid w:val="005D186C"/>
    <w:rsid w:val="005D392F"/>
    <w:rsid w:val="005D3A9F"/>
    <w:rsid w:val="005D3CC6"/>
    <w:rsid w:val="005D4AC5"/>
    <w:rsid w:val="005D5DB7"/>
    <w:rsid w:val="005D5F4A"/>
    <w:rsid w:val="005D68E3"/>
    <w:rsid w:val="005D69E8"/>
    <w:rsid w:val="005D7860"/>
    <w:rsid w:val="005E1173"/>
    <w:rsid w:val="005E196D"/>
    <w:rsid w:val="005E19A5"/>
    <w:rsid w:val="005E1DB7"/>
    <w:rsid w:val="005E2F13"/>
    <w:rsid w:val="005E303A"/>
    <w:rsid w:val="005E31BE"/>
    <w:rsid w:val="005E4B56"/>
    <w:rsid w:val="005E66DD"/>
    <w:rsid w:val="005E6BDF"/>
    <w:rsid w:val="005F12C4"/>
    <w:rsid w:val="005F2C04"/>
    <w:rsid w:val="005F2E4C"/>
    <w:rsid w:val="005F6649"/>
    <w:rsid w:val="005F6C86"/>
    <w:rsid w:val="005F6EF4"/>
    <w:rsid w:val="005F7871"/>
    <w:rsid w:val="005F78B7"/>
    <w:rsid w:val="005F7B6D"/>
    <w:rsid w:val="00600439"/>
    <w:rsid w:val="00601730"/>
    <w:rsid w:val="006022EA"/>
    <w:rsid w:val="0060405B"/>
    <w:rsid w:val="00604D81"/>
    <w:rsid w:val="00604F1B"/>
    <w:rsid w:val="00606113"/>
    <w:rsid w:val="00610237"/>
    <w:rsid w:val="006108D6"/>
    <w:rsid w:val="00611340"/>
    <w:rsid w:val="00612BAC"/>
    <w:rsid w:val="00614C05"/>
    <w:rsid w:val="00614F43"/>
    <w:rsid w:val="00616540"/>
    <w:rsid w:val="00616721"/>
    <w:rsid w:val="006174D2"/>
    <w:rsid w:val="00617C62"/>
    <w:rsid w:val="00617FAC"/>
    <w:rsid w:val="006212AD"/>
    <w:rsid w:val="006218B9"/>
    <w:rsid w:val="00622664"/>
    <w:rsid w:val="006246C0"/>
    <w:rsid w:val="00624915"/>
    <w:rsid w:val="0062521D"/>
    <w:rsid w:val="006253B2"/>
    <w:rsid w:val="0062799E"/>
    <w:rsid w:val="00630CE5"/>
    <w:rsid w:val="006337C6"/>
    <w:rsid w:val="0063480C"/>
    <w:rsid w:val="006376D3"/>
    <w:rsid w:val="006409FE"/>
    <w:rsid w:val="006422CC"/>
    <w:rsid w:val="0064346C"/>
    <w:rsid w:val="0064494E"/>
    <w:rsid w:val="00645206"/>
    <w:rsid w:val="00645540"/>
    <w:rsid w:val="00645E30"/>
    <w:rsid w:val="0065288A"/>
    <w:rsid w:val="00652BE6"/>
    <w:rsid w:val="00652E72"/>
    <w:rsid w:val="00654515"/>
    <w:rsid w:val="00655DD7"/>
    <w:rsid w:val="00656AA1"/>
    <w:rsid w:val="0066228D"/>
    <w:rsid w:val="006636CB"/>
    <w:rsid w:val="0066404F"/>
    <w:rsid w:val="00664731"/>
    <w:rsid w:val="00664C59"/>
    <w:rsid w:val="00665044"/>
    <w:rsid w:val="00665266"/>
    <w:rsid w:val="00666739"/>
    <w:rsid w:val="00667513"/>
    <w:rsid w:val="006707B8"/>
    <w:rsid w:val="006737F6"/>
    <w:rsid w:val="00674783"/>
    <w:rsid w:val="00674C79"/>
    <w:rsid w:val="00676552"/>
    <w:rsid w:val="00680A9E"/>
    <w:rsid w:val="00681C20"/>
    <w:rsid w:val="00682262"/>
    <w:rsid w:val="006838C9"/>
    <w:rsid w:val="00684082"/>
    <w:rsid w:val="00685938"/>
    <w:rsid w:val="00685953"/>
    <w:rsid w:val="0068635B"/>
    <w:rsid w:val="00686E9D"/>
    <w:rsid w:val="006870C7"/>
    <w:rsid w:val="006908B3"/>
    <w:rsid w:val="00690AB2"/>
    <w:rsid w:val="00691744"/>
    <w:rsid w:val="006924B9"/>
    <w:rsid w:val="00692F56"/>
    <w:rsid w:val="0069309A"/>
    <w:rsid w:val="006932FE"/>
    <w:rsid w:val="0069500A"/>
    <w:rsid w:val="0069532C"/>
    <w:rsid w:val="0069741D"/>
    <w:rsid w:val="006A0B81"/>
    <w:rsid w:val="006A0E54"/>
    <w:rsid w:val="006A1113"/>
    <w:rsid w:val="006A2861"/>
    <w:rsid w:val="006A3BEB"/>
    <w:rsid w:val="006A4CB4"/>
    <w:rsid w:val="006A67DF"/>
    <w:rsid w:val="006A6869"/>
    <w:rsid w:val="006A776B"/>
    <w:rsid w:val="006A7C66"/>
    <w:rsid w:val="006B0D0F"/>
    <w:rsid w:val="006B1342"/>
    <w:rsid w:val="006B18ED"/>
    <w:rsid w:val="006B1B1F"/>
    <w:rsid w:val="006B22C0"/>
    <w:rsid w:val="006B3611"/>
    <w:rsid w:val="006B422F"/>
    <w:rsid w:val="006B4DBE"/>
    <w:rsid w:val="006B6897"/>
    <w:rsid w:val="006B732B"/>
    <w:rsid w:val="006B7471"/>
    <w:rsid w:val="006C0704"/>
    <w:rsid w:val="006C0A57"/>
    <w:rsid w:val="006C1E5C"/>
    <w:rsid w:val="006C2635"/>
    <w:rsid w:val="006C4ED6"/>
    <w:rsid w:val="006D17A9"/>
    <w:rsid w:val="006D2D62"/>
    <w:rsid w:val="006D4772"/>
    <w:rsid w:val="006D4802"/>
    <w:rsid w:val="006D49F3"/>
    <w:rsid w:val="006D6EF3"/>
    <w:rsid w:val="006D7FED"/>
    <w:rsid w:val="006E041E"/>
    <w:rsid w:val="006E2DAD"/>
    <w:rsid w:val="006E4E24"/>
    <w:rsid w:val="006E4E3A"/>
    <w:rsid w:val="006E4F42"/>
    <w:rsid w:val="006E5AD0"/>
    <w:rsid w:val="006E73DD"/>
    <w:rsid w:val="006E76D4"/>
    <w:rsid w:val="006F1309"/>
    <w:rsid w:val="006F1C5B"/>
    <w:rsid w:val="006F1CD0"/>
    <w:rsid w:val="006F1FF6"/>
    <w:rsid w:val="006F5B28"/>
    <w:rsid w:val="006F7838"/>
    <w:rsid w:val="00701531"/>
    <w:rsid w:val="00702DF5"/>
    <w:rsid w:val="00704622"/>
    <w:rsid w:val="007049D5"/>
    <w:rsid w:val="007107B7"/>
    <w:rsid w:val="00710E43"/>
    <w:rsid w:val="00711248"/>
    <w:rsid w:val="007148AD"/>
    <w:rsid w:val="007165A2"/>
    <w:rsid w:val="00716B25"/>
    <w:rsid w:val="00720359"/>
    <w:rsid w:val="00720FAC"/>
    <w:rsid w:val="0072284B"/>
    <w:rsid w:val="00722A33"/>
    <w:rsid w:val="0072338E"/>
    <w:rsid w:val="00724228"/>
    <w:rsid w:val="00724F57"/>
    <w:rsid w:val="00725665"/>
    <w:rsid w:val="00725B53"/>
    <w:rsid w:val="00726BF1"/>
    <w:rsid w:val="00727CBA"/>
    <w:rsid w:val="00730C24"/>
    <w:rsid w:val="0073103A"/>
    <w:rsid w:val="007313D2"/>
    <w:rsid w:val="00732041"/>
    <w:rsid w:val="00732133"/>
    <w:rsid w:val="00733CB3"/>
    <w:rsid w:val="00733DF7"/>
    <w:rsid w:val="00733EF3"/>
    <w:rsid w:val="00733F4E"/>
    <w:rsid w:val="00734B48"/>
    <w:rsid w:val="00734CF3"/>
    <w:rsid w:val="00735086"/>
    <w:rsid w:val="00736ADF"/>
    <w:rsid w:val="00737990"/>
    <w:rsid w:val="007400D7"/>
    <w:rsid w:val="00740A2E"/>
    <w:rsid w:val="00740C19"/>
    <w:rsid w:val="00741098"/>
    <w:rsid w:val="00742B2C"/>
    <w:rsid w:val="00742BFD"/>
    <w:rsid w:val="00745727"/>
    <w:rsid w:val="007462D2"/>
    <w:rsid w:val="0074768A"/>
    <w:rsid w:val="00747A64"/>
    <w:rsid w:val="0075022D"/>
    <w:rsid w:val="007518F2"/>
    <w:rsid w:val="0075315B"/>
    <w:rsid w:val="00755436"/>
    <w:rsid w:val="00755ADA"/>
    <w:rsid w:val="00755FE2"/>
    <w:rsid w:val="00757618"/>
    <w:rsid w:val="0076048D"/>
    <w:rsid w:val="007611F0"/>
    <w:rsid w:val="00761A76"/>
    <w:rsid w:val="00761E5B"/>
    <w:rsid w:val="00763261"/>
    <w:rsid w:val="00763D60"/>
    <w:rsid w:val="0076460E"/>
    <w:rsid w:val="0076495E"/>
    <w:rsid w:val="00764B56"/>
    <w:rsid w:val="00766BD2"/>
    <w:rsid w:val="0076761A"/>
    <w:rsid w:val="007715E7"/>
    <w:rsid w:val="0077267C"/>
    <w:rsid w:val="0077300B"/>
    <w:rsid w:val="007746B9"/>
    <w:rsid w:val="00774964"/>
    <w:rsid w:val="00774973"/>
    <w:rsid w:val="00775263"/>
    <w:rsid w:val="00775640"/>
    <w:rsid w:val="00782F57"/>
    <w:rsid w:val="00783370"/>
    <w:rsid w:val="007849CB"/>
    <w:rsid w:val="00786A9E"/>
    <w:rsid w:val="00786D64"/>
    <w:rsid w:val="00792235"/>
    <w:rsid w:val="00792D20"/>
    <w:rsid w:val="007931D1"/>
    <w:rsid w:val="007937A6"/>
    <w:rsid w:val="00793F43"/>
    <w:rsid w:val="0079514E"/>
    <w:rsid w:val="007970B5"/>
    <w:rsid w:val="007A1F94"/>
    <w:rsid w:val="007A21B1"/>
    <w:rsid w:val="007A512F"/>
    <w:rsid w:val="007A6F4B"/>
    <w:rsid w:val="007A71AC"/>
    <w:rsid w:val="007A7722"/>
    <w:rsid w:val="007A7762"/>
    <w:rsid w:val="007A7809"/>
    <w:rsid w:val="007B0775"/>
    <w:rsid w:val="007B1387"/>
    <w:rsid w:val="007B2433"/>
    <w:rsid w:val="007B4D3D"/>
    <w:rsid w:val="007B4E02"/>
    <w:rsid w:val="007B5B17"/>
    <w:rsid w:val="007B67BE"/>
    <w:rsid w:val="007B6BA8"/>
    <w:rsid w:val="007C0CBA"/>
    <w:rsid w:val="007C1CAB"/>
    <w:rsid w:val="007C3CB9"/>
    <w:rsid w:val="007C4370"/>
    <w:rsid w:val="007C54FA"/>
    <w:rsid w:val="007C5611"/>
    <w:rsid w:val="007C6C7F"/>
    <w:rsid w:val="007C78AC"/>
    <w:rsid w:val="007D0EDA"/>
    <w:rsid w:val="007D1151"/>
    <w:rsid w:val="007D12BD"/>
    <w:rsid w:val="007D2A1B"/>
    <w:rsid w:val="007D2BE3"/>
    <w:rsid w:val="007D4942"/>
    <w:rsid w:val="007D5A24"/>
    <w:rsid w:val="007D5A60"/>
    <w:rsid w:val="007E296E"/>
    <w:rsid w:val="007E7006"/>
    <w:rsid w:val="007F11B5"/>
    <w:rsid w:val="007F13F4"/>
    <w:rsid w:val="007F1969"/>
    <w:rsid w:val="007F29D2"/>
    <w:rsid w:val="007F3DFD"/>
    <w:rsid w:val="007F49D5"/>
    <w:rsid w:val="007F67C5"/>
    <w:rsid w:val="007F6B96"/>
    <w:rsid w:val="007F6FE1"/>
    <w:rsid w:val="007F765D"/>
    <w:rsid w:val="00800A39"/>
    <w:rsid w:val="00802774"/>
    <w:rsid w:val="00803574"/>
    <w:rsid w:val="00803C5C"/>
    <w:rsid w:val="00803FDF"/>
    <w:rsid w:val="0080563E"/>
    <w:rsid w:val="00805723"/>
    <w:rsid w:val="00806E0A"/>
    <w:rsid w:val="00806F86"/>
    <w:rsid w:val="00807B7F"/>
    <w:rsid w:val="00811896"/>
    <w:rsid w:val="00812F92"/>
    <w:rsid w:val="00813039"/>
    <w:rsid w:val="00813DAF"/>
    <w:rsid w:val="00813E6B"/>
    <w:rsid w:val="008154E5"/>
    <w:rsid w:val="00815C97"/>
    <w:rsid w:val="00815FE5"/>
    <w:rsid w:val="00816960"/>
    <w:rsid w:val="0082282B"/>
    <w:rsid w:val="00822B8F"/>
    <w:rsid w:val="0082322D"/>
    <w:rsid w:val="008254E6"/>
    <w:rsid w:val="00825B0A"/>
    <w:rsid w:val="00825C40"/>
    <w:rsid w:val="0082654C"/>
    <w:rsid w:val="00830449"/>
    <w:rsid w:val="008304CB"/>
    <w:rsid w:val="008327A9"/>
    <w:rsid w:val="00833FEB"/>
    <w:rsid w:val="008344D3"/>
    <w:rsid w:val="00834FA5"/>
    <w:rsid w:val="008359CF"/>
    <w:rsid w:val="00836437"/>
    <w:rsid w:val="00836449"/>
    <w:rsid w:val="00837C72"/>
    <w:rsid w:val="008442A9"/>
    <w:rsid w:val="00845022"/>
    <w:rsid w:val="00845576"/>
    <w:rsid w:val="00845986"/>
    <w:rsid w:val="00845C07"/>
    <w:rsid w:val="008527B4"/>
    <w:rsid w:val="008539A2"/>
    <w:rsid w:val="008540C7"/>
    <w:rsid w:val="00855CE2"/>
    <w:rsid w:val="00860751"/>
    <w:rsid w:val="0086179C"/>
    <w:rsid w:val="00861B2D"/>
    <w:rsid w:val="00862725"/>
    <w:rsid w:val="00862F94"/>
    <w:rsid w:val="00864576"/>
    <w:rsid w:val="00864B5E"/>
    <w:rsid w:val="00864CD4"/>
    <w:rsid w:val="00864D76"/>
    <w:rsid w:val="00864EB5"/>
    <w:rsid w:val="008663B3"/>
    <w:rsid w:val="008670DC"/>
    <w:rsid w:val="008673F1"/>
    <w:rsid w:val="00867AF1"/>
    <w:rsid w:val="0087055E"/>
    <w:rsid w:val="008716FB"/>
    <w:rsid w:val="00871CEC"/>
    <w:rsid w:val="00871DD0"/>
    <w:rsid w:val="00872102"/>
    <w:rsid w:val="008742F3"/>
    <w:rsid w:val="0087674F"/>
    <w:rsid w:val="00876CFA"/>
    <w:rsid w:val="008772C9"/>
    <w:rsid w:val="00877E46"/>
    <w:rsid w:val="00881475"/>
    <w:rsid w:val="008823CF"/>
    <w:rsid w:val="00882EF9"/>
    <w:rsid w:val="0088355E"/>
    <w:rsid w:val="0088367A"/>
    <w:rsid w:val="00884007"/>
    <w:rsid w:val="008851A3"/>
    <w:rsid w:val="008853F5"/>
    <w:rsid w:val="00886651"/>
    <w:rsid w:val="00890A6B"/>
    <w:rsid w:val="00892801"/>
    <w:rsid w:val="00892976"/>
    <w:rsid w:val="008941CD"/>
    <w:rsid w:val="008951FE"/>
    <w:rsid w:val="0089705C"/>
    <w:rsid w:val="008A025D"/>
    <w:rsid w:val="008A0272"/>
    <w:rsid w:val="008A12A8"/>
    <w:rsid w:val="008A3CB6"/>
    <w:rsid w:val="008A4A7C"/>
    <w:rsid w:val="008A637F"/>
    <w:rsid w:val="008A7B92"/>
    <w:rsid w:val="008B0FA7"/>
    <w:rsid w:val="008B367A"/>
    <w:rsid w:val="008B3A68"/>
    <w:rsid w:val="008B4108"/>
    <w:rsid w:val="008B4BF5"/>
    <w:rsid w:val="008B5616"/>
    <w:rsid w:val="008B6C21"/>
    <w:rsid w:val="008C0A50"/>
    <w:rsid w:val="008C3074"/>
    <w:rsid w:val="008C3210"/>
    <w:rsid w:val="008C4005"/>
    <w:rsid w:val="008C56B7"/>
    <w:rsid w:val="008C5731"/>
    <w:rsid w:val="008C57FD"/>
    <w:rsid w:val="008C608A"/>
    <w:rsid w:val="008C788C"/>
    <w:rsid w:val="008D0194"/>
    <w:rsid w:val="008D1863"/>
    <w:rsid w:val="008D19F5"/>
    <w:rsid w:val="008D1EF5"/>
    <w:rsid w:val="008D2A32"/>
    <w:rsid w:val="008D3CAA"/>
    <w:rsid w:val="008D5412"/>
    <w:rsid w:val="008D668E"/>
    <w:rsid w:val="008D6FC3"/>
    <w:rsid w:val="008D765C"/>
    <w:rsid w:val="008E2609"/>
    <w:rsid w:val="008E3C77"/>
    <w:rsid w:val="008E4300"/>
    <w:rsid w:val="008E614D"/>
    <w:rsid w:val="008E6846"/>
    <w:rsid w:val="008E7CD5"/>
    <w:rsid w:val="008F1224"/>
    <w:rsid w:val="008F1264"/>
    <w:rsid w:val="008F1846"/>
    <w:rsid w:val="008F3C24"/>
    <w:rsid w:val="008F51C0"/>
    <w:rsid w:val="008F5A15"/>
    <w:rsid w:val="008F777B"/>
    <w:rsid w:val="00901258"/>
    <w:rsid w:val="009025D1"/>
    <w:rsid w:val="009029CF"/>
    <w:rsid w:val="0090450A"/>
    <w:rsid w:val="0090619C"/>
    <w:rsid w:val="0090622E"/>
    <w:rsid w:val="0090727D"/>
    <w:rsid w:val="009076E9"/>
    <w:rsid w:val="00907C84"/>
    <w:rsid w:val="00910818"/>
    <w:rsid w:val="0091144C"/>
    <w:rsid w:val="00911BE9"/>
    <w:rsid w:val="00913719"/>
    <w:rsid w:val="009137E0"/>
    <w:rsid w:val="00915ED1"/>
    <w:rsid w:val="009172B6"/>
    <w:rsid w:val="0092040B"/>
    <w:rsid w:val="00920CB6"/>
    <w:rsid w:val="00921550"/>
    <w:rsid w:val="00922173"/>
    <w:rsid w:val="00922D03"/>
    <w:rsid w:val="009237D7"/>
    <w:rsid w:val="00923EAC"/>
    <w:rsid w:val="00924B38"/>
    <w:rsid w:val="00925815"/>
    <w:rsid w:val="009272A8"/>
    <w:rsid w:val="00927A6F"/>
    <w:rsid w:val="00930592"/>
    <w:rsid w:val="00932A75"/>
    <w:rsid w:val="009341A0"/>
    <w:rsid w:val="00935014"/>
    <w:rsid w:val="009355D8"/>
    <w:rsid w:val="00937FD2"/>
    <w:rsid w:val="00940ED3"/>
    <w:rsid w:val="00941629"/>
    <w:rsid w:val="00942923"/>
    <w:rsid w:val="00945A76"/>
    <w:rsid w:val="009472B3"/>
    <w:rsid w:val="009511DD"/>
    <w:rsid w:val="00951DDF"/>
    <w:rsid w:val="00952C18"/>
    <w:rsid w:val="009538A7"/>
    <w:rsid w:val="009539EC"/>
    <w:rsid w:val="00955A91"/>
    <w:rsid w:val="00956EC1"/>
    <w:rsid w:val="009604D0"/>
    <w:rsid w:val="00960689"/>
    <w:rsid w:val="00960698"/>
    <w:rsid w:val="009609D4"/>
    <w:rsid w:val="00961EA1"/>
    <w:rsid w:val="009621D0"/>
    <w:rsid w:val="00962259"/>
    <w:rsid w:val="00965FE6"/>
    <w:rsid w:val="00966576"/>
    <w:rsid w:val="00971862"/>
    <w:rsid w:val="00972FF6"/>
    <w:rsid w:val="00973907"/>
    <w:rsid w:val="0097498F"/>
    <w:rsid w:val="009803A0"/>
    <w:rsid w:val="009809D0"/>
    <w:rsid w:val="0098115B"/>
    <w:rsid w:val="009818FD"/>
    <w:rsid w:val="009820D5"/>
    <w:rsid w:val="00982A54"/>
    <w:rsid w:val="00982D27"/>
    <w:rsid w:val="00984015"/>
    <w:rsid w:val="0098569E"/>
    <w:rsid w:val="00986ECA"/>
    <w:rsid w:val="00991761"/>
    <w:rsid w:val="00992A32"/>
    <w:rsid w:val="00992C9B"/>
    <w:rsid w:val="009941CC"/>
    <w:rsid w:val="009949E1"/>
    <w:rsid w:val="00994AF9"/>
    <w:rsid w:val="00994F08"/>
    <w:rsid w:val="00995465"/>
    <w:rsid w:val="00997AEF"/>
    <w:rsid w:val="00997B52"/>
    <w:rsid w:val="00997D69"/>
    <w:rsid w:val="009A2D02"/>
    <w:rsid w:val="009A2FB9"/>
    <w:rsid w:val="009A4E4C"/>
    <w:rsid w:val="009A65B7"/>
    <w:rsid w:val="009A6A97"/>
    <w:rsid w:val="009A776E"/>
    <w:rsid w:val="009B1B0A"/>
    <w:rsid w:val="009B20AA"/>
    <w:rsid w:val="009B22AB"/>
    <w:rsid w:val="009B2853"/>
    <w:rsid w:val="009B2E5B"/>
    <w:rsid w:val="009B43BC"/>
    <w:rsid w:val="009B5345"/>
    <w:rsid w:val="009B568A"/>
    <w:rsid w:val="009B6329"/>
    <w:rsid w:val="009B7BD8"/>
    <w:rsid w:val="009C0045"/>
    <w:rsid w:val="009C0AF5"/>
    <w:rsid w:val="009C1A8A"/>
    <w:rsid w:val="009C1F63"/>
    <w:rsid w:val="009C4369"/>
    <w:rsid w:val="009C513B"/>
    <w:rsid w:val="009C5520"/>
    <w:rsid w:val="009D0DFC"/>
    <w:rsid w:val="009D171E"/>
    <w:rsid w:val="009D200D"/>
    <w:rsid w:val="009D413C"/>
    <w:rsid w:val="009D59D2"/>
    <w:rsid w:val="009D620D"/>
    <w:rsid w:val="009D7766"/>
    <w:rsid w:val="009E132B"/>
    <w:rsid w:val="009E1D19"/>
    <w:rsid w:val="009E217D"/>
    <w:rsid w:val="009E2673"/>
    <w:rsid w:val="009E3FF9"/>
    <w:rsid w:val="009E4238"/>
    <w:rsid w:val="009E6BC5"/>
    <w:rsid w:val="009F0D68"/>
    <w:rsid w:val="009F2CD0"/>
    <w:rsid w:val="009F3167"/>
    <w:rsid w:val="009F42F3"/>
    <w:rsid w:val="009F6846"/>
    <w:rsid w:val="009F685F"/>
    <w:rsid w:val="009F6AEB"/>
    <w:rsid w:val="009F6D23"/>
    <w:rsid w:val="00A01056"/>
    <w:rsid w:val="00A02259"/>
    <w:rsid w:val="00A04BC9"/>
    <w:rsid w:val="00A052AB"/>
    <w:rsid w:val="00A05D6C"/>
    <w:rsid w:val="00A05E01"/>
    <w:rsid w:val="00A0740C"/>
    <w:rsid w:val="00A10736"/>
    <w:rsid w:val="00A10FDB"/>
    <w:rsid w:val="00A1108E"/>
    <w:rsid w:val="00A11598"/>
    <w:rsid w:val="00A12C1C"/>
    <w:rsid w:val="00A17195"/>
    <w:rsid w:val="00A20F76"/>
    <w:rsid w:val="00A217C2"/>
    <w:rsid w:val="00A21F80"/>
    <w:rsid w:val="00A22BCD"/>
    <w:rsid w:val="00A24587"/>
    <w:rsid w:val="00A2579A"/>
    <w:rsid w:val="00A265DC"/>
    <w:rsid w:val="00A27127"/>
    <w:rsid w:val="00A27A2A"/>
    <w:rsid w:val="00A317E5"/>
    <w:rsid w:val="00A335D8"/>
    <w:rsid w:val="00A34835"/>
    <w:rsid w:val="00A35E28"/>
    <w:rsid w:val="00A36848"/>
    <w:rsid w:val="00A36C49"/>
    <w:rsid w:val="00A36DF8"/>
    <w:rsid w:val="00A411FF"/>
    <w:rsid w:val="00A41518"/>
    <w:rsid w:val="00A41D46"/>
    <w:rsid w:val="00A42621"/>
    <w:rsid w:val="00A429B0"/>
    <w:rsid w:val="00A42FE9"/>
    <w:rsid w:val="00A43CDF"/>
    <w:rsid w:val="00A44329"/>
    <w:rsid w:val="00A44E67"/>
    <w:rsid w:val="00A4506F"/>
    <w:rsid w:val="00A45D22"/>
    <w:rsid w:val="00A461A3"/>
    <w:rsid w:val="00A46BB6"/>
    <w:rsid w:val="00A529E4"/>
    <w:rsid w:val="00A535BC"/>
    <w:rsid w:val="00A5421E"/>
    <w:rsid w:val="00A54DE2"/>
    <w:rsid w:val="00A56085"/>
    <w:rsid w:val="00A60DC5"/>
    <w:rsid w:val="00A6116D"/>
    <w:rsid w:val="00A615A5"/>
    <w:rsid w:val="00A64174"/>
    <w:rsid w:val="00A65BA4"/>
    <w:rsid w:val="00A65C29"/>
    <w:rsid w:val="00A67184"/>
    <w:rsid w:val="00A67581"/>
    <w:rsid w:val="00A6781C"/>
    <w:rsid w:val="00A70C7D"/>
    <w:rsid w:val="00A70DED"/>
    <w:rsid w:val="00A72034"/>
    <w:rsid w:val="00A72A24"/>
    <w:rsid w:val="00A73F01"/>
    <w:rsid w:val="00A753A9"/>
    <w:rsid w:val="00A76539"/>
    <w:rsid w:val="00A7736D"/>
    <w:rsid w:val="00A774D0"/>
    <w:rsid w:val="00A77512"/>
    <w:rsid w:val="00A80A89"/>
    <w:rsid w:val="00A81B9D"/>
    <w:rsid w:val="00A8272C"/>
    <w:rsid w:val="00A82B11"/>
    <w:rsid w:val="00A82FBB"/>
    <w:rsid w:val="00A862D2"/>
    <w:rsid w:val="00A86D37"/>
    <w:rsid w:val="00A91A3A"/>
    <w:rsid w:val="00A91E51"/>
    <w:rsid w:val="00A91EB8"/>
    <w:rsid w:val="00A93305"/>
    <w:rsid w:val="00A9388F"/>
    <w:rsid w:val="00A9616E"/>
    <w:rsid w:val="00A96E38"/>
    <w:rsid w:val="00A97373"/>
    <w:rsid w:val="00AA1ECA"/>
    <w:rsid w:val="00AA31C4"/>
    <w:rsid w:val="00AA44E9"/>
    <w:rsid w:val="00AA624B"/>
    <w:rsid w:val="00AA722D"/>
    <w:rsid w:val="00AB05E4"/>
    <w:rsid w:val="00AB0982"/>
    <w:rsid w:val="00AB11EF"/>
    <w:rsid w:val="00AB2CA5"/>
    <w:rsid w:val="00AB5AB2"/>
    <w:rsid w:val="00AB5C46"/>
    <w:rsid w:val="00AB6542"/>
    <w:rsid w:val="00AB73AA"/>
    <w:rsid w:val="00AC12A8"/>
    <w:rsid w:val="00AC1D7C"/>
    <w:rsid w:val="00AC323C"/>
    <w:rsid w:val="00AC3614"/>
    <w:rsid w:val="00AC3EED"/>
    <w:rsid w:val="00AC4708"/>
    <w:rsid w:val="00AC6E5E"/>
    <w:rsid w:val="00AC7857"/>
    <w:rsid w:val="00AC7E2D"/>
    <w:rsid w:val="00AC7FC4"/>
    <w:rsid w:val="00AD00E0"/>
    <w:rsid w:val="00AD038B"/>
    <w:rsid w:val="00AD133B"/>
    <w:rsid w:val="00AD2C23"/>
    <w:rsid w:val="00AD2C68"/>
    <w:rsid w:val="00AD38F3"/>
    <w:rsid w:val="00AD3B98"/>
    <w:rsid w:val="00AD4636"/>
    <w:rsid w:val="00AD56AF"/>
    <w:rsid w:val="00AD58C0"/>
    <w:rsid w:val="00AD5CAE"/>
    <w:rsid w:val="00AD6B50"/>
    <w:rsid w:val="00AD6BC7"/>
    <w:rsid w:val="00AD757D"/>
    <w:rsid w:val="00AE02E1"/>
    <w:rsid w:val="00AE1F39"/>
    <w:rsid w:val="00AE40AA"/>
    <w:rsid w:val="00AE46D9"/>
    <w:rsid w:val="00AE5674"/>
    <w:rsid w:val="00AF22C3"/>
    <w:rsid w:val="00AF2D0D"/>
    <w:rsid w:val="00AF33CD"/>
    <w:rsid w:val="00AF3F4D"/>
    <w:rsid w:val="00AF56E8"/>
    <w:rsid w:val="00AF58F0"/>
    <w:rsid w:val="00AF67F8"/>
    <w:rsid w:val="00AF7181"/>
    <w:rsid w:val="00AF71DC"/>
    <w:rsid w:val="00B0062E"/>
    <w:rsid w:val="00B039D2"/>
    <w:rsid w:val="00B03C63"/>
    <w:rsid w:val="00B03E0E"/>
    <w:rsid w:val="00B04E3F"/>
    <w:rsid w:val="00B0509A"/>
    <w:rsid w:val="00B07A43"/>
    <w:rsid w:val="00B1009D"/>
    <w:rsid w:val="00B10949"/>
    <w:rsid w:val="00B15DEE"/>
    <w:rsid w:val="00B16207"/>
    <w:rsid w:val="00B163DD"/>
    <w:rsid w:val="00B21284"/>
    <w:rsid w:val="00B21C6F"/>
    <w:rsid w:val="00B22471"/>
    <w:rsid w:val="00B22BF6"/>
    <w:rsid w:val="00B238B2"/>
    <w:rsid w:val="00B23B8F"/>
    <w:rsid w:val="00B26698"/>
    <w:rsid w:val="00B31D15"/>
    <w:rsid w:val="00B325F0"/>
    <w:rsid w:val="00B32E10"/>
    <w:rsid w:val="00B338C3"/>
    <w:rsid w:val="00B338FE"/>
    <w:rsid w:val="00B33BD4"/>
    <w:rsid w:val="00B340C7"/>
    <w:rsid w:val="00B34F1F"/>
    <w:rsid w:val="00B35A10"/>
    <w:rsid w:val="00B36146"/>
    <w:rsid w:val="00B36F91"/>
    <w:rsid w:val="00B3766B"/>
    <w:rsid w:val="00B4067A"/>
    <w:rsid w:val="00B418FB"/>
    <w:rsid w:val="00B42BD6"/>
    <w:rsid w:val="00B441B2"/>
    <w:rsid w:val="00B4525A"/>
    <w:rsid w:val="00B467F2"/>
    <w:rsid w:val="00B47158"/>
    <w:rsid w:val="00B4740D"/>
    <w:rsid w:val="00B475D4"/>
    <w:rsid w:val="00B50E22"/>
    <w:rsid w:val="00B51688"/>
    <w:rsid w:val="00B5268F"/>
    <w:rsid w:val="00B52878"/>
    <w:rsid w:val="00B5342B"/>
    <w:rsid w:val="00B549FB"/>
    <w:rsid w:val="00B55771"/>
    <w:rsid w:val="00B55F8D"/>
    <w:rsid w:val="00B5667E"/>
    <w:rsid w:val="00B56C23"/>
    <w:rsid w:val="00B60936"/>
    <w:rsid w:val="00B612A7"/>
    <w:rsid w:val="00B63FFF"/>
    <w:rsid w:val="00B64D5D"/>
    <w:rsid w:val="00B70D5D"/>
    <w:rsid w:val="00B740B2"/>
    <w:rsid w:val="00B74227"/>
    <w:rsid w:val="00B74BD3"/>
    <w:rsid w:val="00B75066"/>
    <w:rsid w:val="00B757C7"/>
    <w:rsid w:val="00B77089"/>
    <w:rsid w:val="00B7768A"/>
    <w:rsid w:val="00B77D4D"/>
    <w:rsid w:val="00B81C06"/>
    <w:rsid w:val="00B826A6"/>
    <w:rsid w:val="00B84DEE"/>
    <w:rsid w:val="00B84E45"/>
    <w:rsid w:val="00B85D4C"/>
    <w:rsid w:val="00B86FCF"/>
    <w:rsid w:val="00B9080E"/>
    <w:rsid w:val="00B94236"/>
    <w:rsid w:val="00B97CFE"/>
    <w:rsid w:val="00BA12F0"/>
    <w:rsid w:val="00BA15B9"/>
    <w:rsid w:val="00BA1962"/>
    <w:rsid w:val="00BA2327"/>
    <w:rsid w:val="00BA34FF"/>
    <w:rsid w:val="00BA41AE"/>
    <w:rsid w:val="00BA4762"/>
    <w:rsid w:val="00BA5610"/>
    <w:rsid w:val="00BA63CD"/>
    <w:rsid w:val="00BA68F9"/>
    <w:rsid w:val="00BA7111"/>
    <w:rsid w:val="00BA7277"/>
    <w:rsid w:val="00BB092D"/>
    <w:rsid w:val="00BB0ED1"/>
    <w:rsid w:val="00BB30A0"/>
    <w:rsid w:val="00BB3106"/>
    <w:rsid w:val="00BB57E2"/>
    <w:rsid w:val="00BB66AB"/>
    <w:rsid w:val="00BC0539"/>
    <w:rsid w:val="00BC2895"/>
    <w:rsid w:val="00BC381E"/>
    <w:rsid w:val="00BC5905"/>
    <w:rsid w:val="00BC5A5F"/>
    <w:rsid w:val="00BD080E"/>
    <w:rsid w:val="00BD0E05"/>
    <w:rsid w:val="00BD0FDB"/>
    <w:rsid w:val="00BD145D"/>
    <w:rsid w:val="00BD1D48"/>
    <w:rsid w:val="00BD3385"/>
    <w:rsid w:val="00BD3856"/>
    <w:rsid w:val="00BD4637"/>
    <w:rsid w:val="00BD622E"/>
    <w:rsid w:val="00BD6EE2"/>
    <w:rsid w:val="00BD740B"/>
    <w:rsid w:val="00BD768B"/>
    <w:rsid w:val="00BD7C8D"/>
    <w:rsid w:val="00BD7E41"/>
    <w:rsid w:val="00BE0219"/>
    <w:rsid w:val="00BE0CE3"/>
    <w:rsid w:val="00BE1130"/>
    <w:rsid w:val="00BE24DC"/>
    <w:rsid w:val="00BE3760"/>
    <w:rsid w:val="00BE5A30"/>
    <w:rsid w:val="00BE6778"/>
    <w:rsid w:val="00BE6902"/>
    <w:rsid w:val="00BE70C6"/>
    <w:rsid w:val="00BE7249"/>
    <w:rsid w:val="00BF05EC"/>
    <w:rsid w:val="00BF08C7"/>
    <w:rsid w:val="00BF18DB"/>
    <w:rsid w:val="00BF26EC"/>
    <w:rsid w:val="00BF4CF3"/>
    <w:rsid w:val="00BF5578"/>
    <w:rsid w:val="00BF5EA6"/>
    <w:rsid w:val="00BF5F95"/>
    <w:rsid w:val="00BF7946"/>
    <w:rsid w:val="00BF7CEC"/>
    <w:rsid w:val="00C01321"/>
    <w:rsid w:val="00C01614"/>
    <w:rsid w:val="00C02E1E"/>
    <w:rsid w:val="00C032DF"/>
    <w:rsid w:val="00C04507"/>
    <w:rsid w:val="00C04806"/>
    <w:rsid w:val="00C05844"/>
    <w:rsid w:val="00C10B13"/>
    <w:rsid w:val="00C13B10"/>
    <w:rsid w:val="00C13DCA"/>
    <w:rsid w:val="00C152D1"/>
    <w:rsid w:val="00C15C06"/>
    <w:rsid w:val="00C15FFF"/>
    <w:rsid w:val="00C16057"/>
    <w:rsid w:val="00C1678F"/>
    <w:rsid w:val="00C16C88"/>
    <w:rsid w:val="00C16E9A"/>
    <w:rsid w:val="00C17DB8"/>
    <w:rsid w:val="00C206F9"/>
    <w:rsid w:val="00C225F7"/>
    <w:rsid w:val="00C22CD1"/>
    <w:rsid w:val="00C23CDC"/>
    <w:rsid w:val="00C24832"/>
    <w:rsid w:val="00C2533B"/>
    <w:rsid w:val="00C26278"/>
    <w:rsid w:val="00C268F9"/>
    <w:rsid w:val="00C26A96"/>
    <w:rsid w:val="00C26DD3"/>
    <w:rsid w:val="00C27504"/>
    <w:rsid w:val="00C301BB"/>
    <w:rsid w:val="00C30944"/>
    <w:rsid w:val="00C322DF"/>
    <w:rsid w:val="00C332BA"/>
    <w:rsid w:val="00C367EA"/>
    <w:rsid w:val="00C376F9"/>
    <w:rsid w:val="00C4101A"/>
    <w:rsid w:val="00C41C92"/>
    <w:rsid w:val="00C44269"/>
    <w:rsid w:val="00C44564"/>
    <w:rsid w:val="00C461B0"/>
    <w:rsid w:val="00C504A9"/>
    <w:rsid w:val="00C505DB"/>
    <w:rsid w:val="00C5147E"/>
    <w:rsid w:val="00C52E4B"/>
    <w:rsid w:val="00C54610"/>
    <w:rsid w:val="00C546E3"/>
    <w:rsid w:val="00C54709"/>
    <w:rsid w:val="00C54D09"/>
    <w:rsid w:val="00C56B3D"/>
    <w:rsid w:val="00C577AB"/>
    <w:rsid w:val="00C60CD2"/>
    <w:rsid w:val="00C6293F"/>
    <w:rsid w:val="00C63C9E"/>
    <w:rsid w:val="00C64ABC"/>
    <w:rsid w:val="00C64C22"/>
    <w:rsid w:val="00C64D51"/>
    <w:rsid w:val="00C65D46"/>
    <w:rsid w:val="00C661DC"/>
    <w:rsid w:val="00C6786D"/>
    <w:rsid w:val="00C67E8A"/>
    <w:rsid w:val="00C71880"/>
    <w:rsid w:val="00C71CB5"/>
    <w:rsid w:val="00C729CB"/>
    <w:rsid w:val="00C72C85"/>
    <w:rsid w:val="00C72F41"/>
    <w:rsid w:val="00C77DB2"/>
    <w:rsid w:val="00C80586"/>
    <w:rsid w:val="00C83D65"/>
    <w:rsid w:val="00C83DFF"/>
    <w:rsid w:val="00C83E96"/>
    <w:rsid w:val="00C8578A"/>
    <w:rsid w:val="00C859EC"/>
    <w:rsid w:val="00C86E28"/>
    <w:rsid w:val="00C904DA"/>
    <w:rsid w:val="00C90FDA"/>
    <w:rsid w:val="00C92139"/>
    <w:rsid w:val="00C921D5"/>
    <w:rsid w:val="00C935F3"/>
    <w:rsid w:val="00C938DF"/>
    <w:rsid w:val="00C93BC4"/>
    <w:rsid w:val="00C93F39"/>
    <w:rsid w:val="00C94273"/>
    <w:rsid w:val="00C96738"/>
    <w:rsid w:val="00C96B74"/>
    <w:rsid w:val="00C96CEA"/>
    <w:rsid w:val="00C96DAC"/>
    <w:rsid w:val="00C972F4"/>
    <w:rsid w:val="00C973A2"/>
    <w:rsid w:val="00C97D7D"/>
    <w:rsid w:val="00CA0786"/>
    <w:rsid w:val="00CA0F1E"/>
    <w:rsid w:val="00CA1203"/>
    <w:rsid w:val="00CA1727"/>
    <w:rsid w:val="00CA223A"/>
    <w:rsid w:val="00CA414B"/>
    <w:rsid w:val="00CA485B"/>
    <w:rsid w:val="00CA5C12"/>
    <w:rsid w:val="00CA6442"/>
    <w:rsid w:val="00CA747B"/>
    <w:rsid w:val="00CA7C63"/>
    <w:rsid w:val="00CA7E81"/>
    <w:rsid w:val="00CB1C88"/>
    <w:rsid w:val="00CB2EF4"/>
    <w:rsid w:val="00CB60B3"/>
    <w:rsid w:val="00CB6B26"/>
    <w:rsid w:val="00CB7AC6"/>
    <w:rsid w:val="00CB7B75"/>
    <w:rsid w:val="00CB7FC0"/>
    <w:rsid w:val="00CC029D"/>
    <w:rsid w:val="00CC069A"/>
    <w:rsid w:val="00CC1407"/>
    <w:rsid w:val="00CC1B89"/>
    <w:rsid w:val="00CC1E44"/>
    <w:rsid w:val="00CC3644"/>
    <w:rsid w:val="00CC3D39"/>
    <w:rsid w:val="00CC46D6"/>
    <w:rsid w:val="00CC4F3D"/>
    <w:rsid w:val="00CC748D"/>
    <w:rsid w:val="00CD1336"/>
    <w:rsid w:val="00CD2078"/>
    <w:rsid w:val="00CD6197"/>
    <w:rsid w:val="00CD6968"/>
    <w:rsid w:val="00CE0A91"/>
    <w:rsid w:val="00CE2717"/>
    <w:rsid w:val="00CE30AA"/>
    <w:rsid w:val="00CE3DE4"/>
    <w:rsid w:val="00CE4BE8"/>
    <w:rsid w:val="00CE4C0F"/>
    <w:rsid w:val="00CE58A3"/>
    <w:rsid w:val="00CE5D73"/>
    <w:rsid w:val="00CE7644"/>
    <w:rsid w:val="00CE7C9F"/>
    <w:rsid w:val="00CF3D01"/>
    <w:rsid w:val="00CF4D05"/>
    <w:rsid w:val="00CF6704"/>
    <w:rsid w:val="00D002C1"/>
    <w:rsid w:val="00D006AE"/>
    <w:rsid w:val="00D007E2"/>
    <w:rsid w:val="00D009D8"/>
    <w:rsid w:val="00D00FC7"/>
    <w:rsid w:val="00D03AF4"/>
    <w:rsid w:val="00D03B37"/>
    <w:rsid w:val="00D05036"/>
    <w:rsid w:val="00D05B97"/>
    <w:rsid w:val="00D07D44"/>
    <w:rsid w:val="00D07E71"/>
    <w:rsid w:val="00D118D1"/>
    <w:rsid w:val="00D11BE7"/>
    <w:rsid w:val="00D11D42"/>
    <w:rsid w:val="00D173B2"/>
    <w:rsid w:val="00D22432"/>
    <w:rsid w:val="00D22DF0"/>
    <w:rsid w:val="00D23943"/>
    <w:rsid w:val="00D23B79"/>
    <w:rsid w:val="00D31094"/>
    <w:rsid w:val="00D31A90"/>
    <w:rsid w:val="00D3338E"/>
    <w:rsid w:val="00D334EA"/>
    <w:rsid w:val="00D33F7B"/>
    <w:rsid w:val="00D34837"/>
    <w:rsid w:val="00D34F8A"/>
    <w:rsid w:val="00D3590E"/>
    <w:rsid w:val="00D36881"/>
    <w:rsid w:val="00D36B0B"/>
    <w:rsid w:val="00D40C06"/>
    <w:rsid w:val="00D41620"/>
    <w:rsid w:val="00D43B4E"/>
    <w:rsid w:val="00D4451C"/>
    <w:rsid w:val="00D45617"/>
    <w:rsid w:val="00D45B9A"/>
    <w:rsid w:val="00D46468"/>
    <w:rsid w:val="00D464E9"/>
    <w:rsid w:val="00D46C32"/>
    <w:rsid w:val="00D51176"/>
    <w:rsid w:val="00D511C8"/>
    <w:rsid w:val="00D52D4A"/>
    <w:rsid w:val="00D544A3"/>
    <w:rsid w:val="00D55B3D"/>
    <w:rsid w:val="00D56D82"/>
    <w:rsid w:val="00D56FE1"/>
    <w:rsid w:val="00D576A5"/>
    <w:rsid w:val="00D61A45"/>
    <w:rsid w:val="00D64155"/>
    <w:rsid w:val="00D64D91"/>
    <w:rsid w:val="00D650F1"/>
    <w:rsid w:val="00D67366"/>
    <w:rsid w:val="00D67BDF"/>
    <w:rsid w:val="00D67C03"/>
    <w:rsid w:val="00D67FFE"/>
    <w:rsid w:val="00D71560"/>
    <w:rsid w:val="00D722D9"/>
    <w:rsid w:val="00D73DDD"/>
    <w:rsid w:val="00D7592C"/>
    <w:rsid w:val="00D777D9"/>
    <w:rsid w:val="00D77D8F"/>
    <w:rsid w:val="00D8032E"/>
    <w:rsid w:val="00D80D48"/>
    <w:rsid w:val="00D8127A"/>
    <w:rsid w:val="00D81445"/>
    <w:rsid w:val="00D825AD"/>
    <w:rsid w:val="00D82CFF"/>
    <w:rsid w:val="00D82DB5"/>
    <w:rsid w:val="00D86492"/>
    <w:rsid w:val="00D86DD3"/>
    <w:rsid w:val="00D87AA3"/>
    <w:rsid w:val="00D93339"/>
    <w:rsid w:val="00D93A12"/>
    <w:rsid w:val="00D93A7D"/>
    <w:rsid w:val="00D94861"/>
    <w:rsid w:val="00D94B6B"/>
    <w:rsid w:val="00D95F4B"/>
    <w:rsid w:val="00D96A66"/>
    <w:rsid w:val="00D970D2"/>
    <w:rsid w:val="00D97C51"/>
    <w:rsid w:val="00DA02C6"/>
    <w:rsid w:val="00DA2C61"/>
    <w:rsid w:val="00DA3D44"/>
    <w:rsid w:val="00DA579A"/>
    <w:rsid w:val="00DA61EB"/>
    <w:rsid w:val="00DA7D30"/>
    <w:rsid w:val="00DA7FF8"/>
    <w:rsid w:val="00DB00B5"/>
    <w:rsid w:val="00DB10E2"/>
    <w:rsid w:val="00DB44D3"/>
    <w:rsid w:val="00DB4DC8"/>
    <w:rsid w:val="00DB7B4B"/>
    <w:rsid w:val="00DC02D2"/>
    <w:rsid w:val="00DC17E4"/>
    <w:rsid w:val="00DC3037"/>
    <w:rsid w:val="00DC4ADD"/>
    <w:rsid w:val="00DC583A"/>
    <w:rsid w:val="00DC5CB2"/>
    <w:rsid w:val="00DC5DB4"/>
    <w:rsid w:val="00DD081C"/>
    <w:rsid w:val="00DD0EB5"/>
    <w:rsid w:val="00DD1E0B"/>
    <w:rsid w:val="00DD56AD"/>
    <w:rsid w:val="00DD6210"/>
    <w:rsid w:val="00DD670C"/>
    <w:rsid w:val="00DD6BA7"/>
    <w:rsid w:val="00DD712C"/>
    <w:rsid w:val="00DD72E1"/>
    <w:rsid w:val="00DD75F8"/>
    <w:rsid w:val="00DE0219"/>
    <w:rsid w:val="00DE0A14"/>
    <w:rsid w:val="00DE1BE5"/>
    <w:rsid w:val="00DE2A21"/>
    <w:rsid w:val="00DE2C18"/>
    <w:rsid w:val="00DE2D42"/>
    <w:rsid w:val="00DE305F"/>
    <w:rsid w:val="00DE3B64"/>
    <w:rsid w:val="00DE3E8B"/>
    <w:rsid w:val="00DE49B8"/>
    <w:rsid w:val="00DE51A4"/>
    <w:rsid w:val="00DE647A"/>
    <w:rsid w:val="00DE6BCE"/>
    <w:rsid w:val="00DE7EFC"/>
    <w:rsid w:val="00DF1366"/>
    <w:rsid w:val="00DF2A0D"/>
    <w:rsid w:val="00DF2EA9"/>
    <w:rsid w:val="00DF444F"/>
    <w:rsid w:val="00DF591F"/>
    <w:rsid w:val="00DF7D32"/>
    <w:rsid w:val="00DF7D4F"/>
    <w:rsid w:val="00E01618"/>
    <w:rsid w:val="00E01F9B"/>
    <w:rsid w:val="00E02AD2"/>
    <w:rsid w:val="00E071A1"/>
    <w:rsid w:val="00E10CE7"/>
    <w:rsid w:val="00E12B57"/>
    <w:rsid w:val="00E1551F"/>
    <w:rsid w:val="00E157F6"/>
    <w:rsid w:val="00E16874"/>
    <w:rsid w:val="00E201AA"/>
    <w:rsid w:val="00E203A4"/>
    <w:rsid w:val="00E207A4"/>
    <w:rsid w:val="00E21A5C"/>
    <w:rsid w:val="00E223F6"/>
    <w:rsid w:val="00E23832"/>
    <w:rsid w:val="00E2405B"/>
    <w:rsid w:val="00E24969"/>
    <w:rsid w:val="00E24E2C"/>
    <w:rsid w:val="00E26B50"/>
    <w:rsid w:val="00E26E32"/>
    <w:rsid w:val="00E26E69"/>
    <w:rsid w:val="00E2757E"/>
    <w:rsid w:val="00E27A29"/>
    <w:rsid w:val="00E27E53"/>
    <w:rsid w:val="00E30464"/>
    <w:rsid w:val="00E30C8C"/>
    <w:rsid w:val="00E31335"/>
    <w:rsid w:val="00E33AD4"/>
    <w:rsid w:val="00E345F0"/>
    <w:rsid w:val="00E35E80"/>
    <w:rsid w:val="00E366A4"/>
    <w:rsid w:val="00E40998"/>
    <w:rsid w:val="00E40E07"/>
    <w:rsid w:val="00E42A69"/>
    <w:rsid w:val="00E42B1E"/>
    <w:rsid w:val="00E42C13"/>
    <w:rsid w:val="00E441B2"/>
    <w:rsid w:val="00E443FD"/>
    <w:rsid w:val="00E44CCA"/>
    <w:rsid w:val="00E44E43"/>
    <w:rsid w:val="00E46E7A"/>
    <w:rsid w:val="00E4791A"/>
    <w:rsid w:val="00E50B34"/>
    <w:rsid w:val="00E52086"/>
    <w:rsid w:val="00E52B83"/>
    <w:rsid w:val="00E52C27"/>
    <w:rsid w:val="00E52EEB"/>
    <w:rsid w:val="00E547F4"/>
    <w:rsid w:val="00E56D89"/>
    <w:rsid w:val="00E5734F"/>
    <w:rsid w:val="00E60954"/>
    <w:rsid w:val="00E60ECE"/>
    <w:rsid w:val="00E6192A"/>
    <w:rsid w:val="00E62212"/>
    <w:rsid w:val="00E62471"/>
    <w:rsid w:val="00E65376"/>
    <w:rsid w:val="00E659B5"/>
    <w:rsid w:val="00E6624A"/>
    <w:rsid w:val="00E6643D"/>
    <w:rsid w:val="00E67006"/>
    <w:rsid w:val="00E67F2D"/>
    <w:rsid w:val="00E71A8F"/>
    <w:rsid w:val="00E739BF"/>
    <w:rsid w:val="00E7426B"/>
    <w:rsid w:val="00E74D78"/>
    <w:rsid w:val="00E76491"/>
    <w:rsid w:val="00E76517"/>
    <w:rsid w:val="00E803BB"/>
    <w:rsid w:val="00E80EA8"/>
    <w:rsid w:val="00E80EB6"/>
    <w:rsid w:val="00E8179E"/>
    <w:rsid w:val="00E81CFA"/>
    <w:rsid w:val="00E837B9"/>
    <w:rsid w:val="00E83AEF"/>
    <w:rsid w:val="00E854F4"/>
    <w:rsid w:val="00E861C6"/>
    <w:rsid w:val="00E87313"/>
    <w:rsid w:val="00E90274"/>
    <w:rsid w:val="00E91026"/>
    <w:rsid w:val="00E927B8"/>
    <w:rsid w:val="00E93F52"/>
    <w:rsid w:val="00E979E0"/>
    <w:rsid w:val="00EA1ADA"/>
    <w:rsid w:val="00EA2A65"/>
    <w:rsid w:val="00EA31BD"/>
    <w:rsid w:val="00EA3ACB"/>
    <w:rsid w:val="00EA42CA"/>
    <w:rsid w:val="00EA4C34"/>
    <w:rsid w:val="00EA4C55"/>
    <w:rsid w:val="00EA4EB6"/>
    <w:rsid w:val="00EB04A4"/>
    <w:rsid w:val="00EB0DA0"/>
    <w:rsid w:val="00EB179A"/>
    <w:rsid w:val="00EB19D2"/>
    <w:rsid w:val="00EB2856"/>
    <w:rsid w:val="00EB3942"/>
    <w:rsid w:val="00EB4739"/>
    <w:rsid w:val="00EB4969"/>
    <w:rsid w:val="00EB4A6B"/>
    <w:rsid w:val="00EB5B10"/>
    <w:rsid w:val="00EB6102"/>
    <w:rsid w:val="00EB61E0"/>
    <w:rsid w:val="00EB6921"/>
    <w:rsid w:val="00EB69AE"/>
    <w:rsid w:val="00EB7D43"/>
    <w:rsid w:val="00EC1BEC"/>
    <w:rsid w:val="00EC4901"/>
    <w:rsid w:val="00EC5815"/>
    <w:rsid w:val="00EC5C2D"/>
    <w:rsid w:val="00EC7397"/>
    <w:rsid w:val="00EC76CC"/>
    <w:rsid w:val="00EC7DB2"/>
    <w:rsid w:val="00ED0591"/>
    <w:rsid w:val="00ED12F4"/>
    <w:rsid w:val="00ED20A7"/>
    <w:rsid w:val="00ED212D"/>
    <w:rsid w:val="00ED25BE"/>
    <w:rsid w:val="00ED2884"/>
    <w:rsid w:val="00ED7256"/>
    <w:rsid w:val="00ED741F"/>
    <w:rsid w:val="00EE0EA8"/>
    <w:rsid w:val="00EE16DD"/>
    <w:rsid w:val="00EE1E3F"/>
    <w:rsid w:val="00EE2E6A"/>
    <w:rsid w:val="00EE3C2E"/>
    <w:rsid w:val="00EE4022"/>
    <w:rsid w:val="00EE575C"/>
    <w:rsid w:val="00EE5E29"/>
    <w:rsid w:val="00EE64ED"/>
    <w:rsid w:val="00EE67B9"/>
    <w:rsid w:val="00EE6E87"/>
    <w:rsid w:val="00EE75A4"/>
    <w:rsid w:val="00EF3B71"/>
    <w:rsid w:val="00EF461A"/>
    <w:rsid w:val="00EF5A13"/>
    <w:rsid w:val="00EF5B1A"/>
    <w:rsid w:val="00EF6EFD"/>
    <w:rsid w:val="00EF7F1F"/>
    <w:rsid w:val="00F010F6"/>
    <w:rsid w:val="00F010FC"/>
    <w:rsid w:val="00F0161A"/>
    <w:rsid w:val="00F02E03"/>
    <w:rsid w:val="00F03B43"/>
    <w:rsid w:val="00F04B29"/>
    <w:rsid w:val="00F04CE7"/>
    <w:rsid w:val="00F058A1"/>
    <w:rsid w:val="00F05D9B"/>
    <w:rsid w:val="00F07016"/>
    <w:rsid w:val="00F0774E"/>
    <w:rsid w:val="00F100D8"/>
    <w:rsid w:val="00F10F3D"/>
    <w:rsid w:val="00F113FB"/>
    <w:rsid w:val="00F11B8E"/>
    <w:rsid w:val="00F1290C"/>
    <w:rsid w:val="00F13329"/>
    <w:rsid w:val="00F15C2B"/>
    <w:rsid w:val="00F15D68"/>
    <w:rsid w:val="00F16746"/>
    <w:rsid w:val="00F16E65"/>
    <w:rsid w:val="00F17DA6"/>
    <w:rsid w:val="00F219DF"/>
    <w:rsid w:val="00F23B51"/>
    <w:rsid w:val="00F25579"/>
    <w:rsid w:val="00F25923"/>
    <w:rsid w:val="00F26B13"/>
    <w:rsid w:val="00F26B32"/>
    <w:rsid w:val="00F27B8E"/>
    <w:rsid w:val="00F31C02"/>
    <w:rsid w:val="00F3371E"/>
    <w:rsid w:val="00F33841"/>
    <w:rsid w:val="00F33B90"/>
    <w:rsid w:val="00F36C81"/>
    <w:rsid w:val="00F37B40"/>
    <w:rsid w:val="00F4001E"/>
    <w:rsid w:val="00F416F9"/>
    <w:rsid w:val="00F41BB3"/>
    <w:rsid w:val="00F437E8"/>
    <w:rsid w:val="00F4614F"/>
    <w:rsid w:val="00F4732A"/>
    <w:rsid w:val="00F50FE5"/>
    <w:rsid w:val="00F51653"/>
    <w:rsid w:val="00F51EDD"/>
    <w:rsid w:val="00F52766"/>
    <w:rsid w:val="00F53968"/>
    <w:rsid w:val="00F54AF8"/>
    <w:rsid w:val="00F54C0C"/>
    <w:rsid w:val="00F55BE6"/>
    <w:rsid w:val="00F56EA3"/>
    <w:rsid w:val="00F60646"/>
    <w:rsid w:val="00F60704"/>
    <w:rsid w:val="00F607DF"/>
    <w:rsid w:val="00F60961"/>
    <w:rsid w:val="00F6225F"/>
    <w:rsid w:val="00F62517"/>
    <w:rsid w:val="00F62E7C"/>
    <w:rsid w:val="00F62F2D"/>
    <w:rsid w:val="00F647F9"/>
    <w:rsid w:val="00F64D55"/>
    <w:rsid w:val="00F65370"/>
    <w:rsid w:val="00F6541F"/>
    <w:rsid w:val="00F677B5"/>
    <w:rsid w:val="00F67C83"/>
    <w:rsid w:val="00F67D05"/>
    <w:rsid w:val="00F70DD4"/>
    <w:rsid w:val="00F72BB3"/>
    <w:rsid w:val="00F72F26"/>
    <w:rsid w:val="00F74BE4"/>
    <w:rsid w:val="00F75227"/>
    <w:rsid w:val="00F758E6"/>
    <w:rsid w:val="00F80FDC"/>
    <w:rsid w:val="00F81103"/>
    <w:rsid w:val="00F82AC5"/>
    <w:rsid w:val="00F834F0"/>
    <w:rsid w:val="00F842D9"/>
    <w:rsid w:val="00F84B7E"/>
    <w:rsid w:val="00F85022"/>
    <w:rsid w:val="00F851F4"/>
    <w:rsid w:val="00F85508"/>
    <w:rsid w:val="00F85ED1"/>
    <w:rsid w:val="00F87DC7"/>
    <w:rsid w:val="00F90858"/>
    <w:rsid w:val="00F90F39"/>
    <w:rsid w:val="00F93514"/>
    <w:rsid w:val="00F948BA"/>
    <w:rsid w:val="00F962C2"/>
    <w:rsid w:val="00F968D2"/>
    <w:rsid w:val="00F96967"/>
    <w:rsid w:val="00F97488"/>
    <w:rsid w:val="00FA06E0"/>
    <w:rsid w:val="00FA22A1"/>
    <w:rsid w:val="00FA2553"/>
    <w:rsid w:val="00FA3BF6"/>
    <w:rsid w:val="00FA42EE"/>
    <w:rsid w:val="00FA5104"/>
    <w:rsid w:val="00FA5413"/>
    <w:rsid w:val="00FA5A11"/>
    <w:rsid w:val="00FA6069"/>
    <w:rsid w:val="00FA6AA2"/>
    <w:rsid w:val="00FA7426"/>
    <w:rsid w:val="00FB4D8F"/>
    <w:rsid w:val="00FB5790"/>
    <w:rsid w:val="00FB6B01"/>
    <w:rsid w:val="00FB6B8D"/>
    <w:rsid w:val="00FB6BF2"/>
    <w:rsid w:val="00FB7037"/>
    <w:rsid w:val="00FB722E"/>
    <w:rsid w:val="00FB7BA9"/>
    <w:rsid w:val="00FC069D"/>
    <w:rsid w:val="00FC11D1"/>
    <w:rsid w:val="00FC24E0"/>
    <w:rsid w:val="00FC43FF"/>
    <w:rsid w:val="00FC5807"/>
    <w:rsid w:val="00FC5957"/>
    <w:rsid w:val="00FC7CE9"/>
    <w:rsid w:val="00FD0614"/>
    <w:rsid w:val="00FD3458"/>
    <w:rsid w:val="00FD3E49"/>
    <w:rsid w:val="00FD4908"/>
    <w:rsid w:val="00FD55FC"/>
    <w:rsid w:val="00FD572C"/>
    <w:rsid w:val="00FD6672"/>
    <w:rsid w:val="00FE11E1"/>
    <w:rsid w:val="00FE1279"/>
    <w:rsid w:val="00FE1907"/>
    <w:rsid w:val="00FE23E7"/>
    <w:rsid w:val="00FE2528"/>
    <w:rsid w:val="00FE34AA"/>
    <w:rsid w:val="00FE38D4"/>
    <w:rsid w:val="00FE5C1C"/>
    <w:rsid w:val="00FE6181"/>
    <w:rsid w:val="00FE6B37"/>
    <w:rsid w:val="00FF1BE4"/>
    <w:rsid w:val="00FF35D1"/>
    <w:rsid w:val="00FF53F3"/>
    <w:rsid w:val="00FF59B3"/>
    <w:rsid w:val="00FF619A"/>
    <w:rsid w:val="00FF682B"/>
    <w:rsid w:val="00FF6925"/>
    <w:rsid w:val="00FF6C81"/>
    <w:rsid w:val="00FF7AF8"/>
    <w:rsid w:val="00FF7E13"/>
    <w:rsid w:val="3941F94C"/>
    <w:rsid w:val="3AEF4ADF"/>
    <w:rsid w:val="7D506B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D1B39"/>
  <w15:docId w15:val="{F062E7E0-2FFB-46E8-91FE-B6BEDD93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1DDF"/>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CommentReference">
    <w:name w:val="annotation reference"/>
    <w:basedOn w:val="DefaultParagraphFont"/>
    <w:uiPriority w:val="99"/>
    <w:semiHidden/>
    <w:unhideWhenUsed/>
    <w:rsid w:val="009E3FF9"/>
    <w:rPr>
      <w:sz w:val="16"/>
      <w:szCs w:val="16"/>
    </w:rPr>
  </w:style>
  <w:style w:type="paragraph" w:styleId="CommentText">
    <w:name w:val="annotation text"/>
    <w:basedOn w:val="Normal"/>
    <w:link w:val="CommentTextChar"/>
    <w:unhideWhenUsed/>
    <w:rsid w:val="009E3FF9"/>
    <w:pPr>
      <w:spacing w:line="240" w:lineRule="auto"/>
    </w:pPr>
    <w:rPr>
      <w:sz w:val="20"/>
      <w:szCs w:val="20"/>
    </w:rPr>
  </w:style>
  <w:style w:type="character" w:customStyle="1" w:styleId="CommentTextChar">
    <w:name w:val="Comment Text Char"/>
    <w:basedOn w:val="DefaultParagraphFont"/>
    <w:link w:val="CommentText"/>
    <w:rsid w:val="009E3FF9"/>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E3FF9"/>
    <w:rPr>
      <w:b/>
      <w:bCs/>
    </w:rPr>
  </w:style>
  <w:style w:type="character" w:customStyle="1" w:styleId="CommentSubjectChar">
    <w:name w:val="Comment Subject Char"/>
    <w:basedOn w:val="CommentTextChar"/>
    <w:link w:val="CommentSubject"/>
    <w:semiHidden/>
    <w:rsid w:val="009E3FF9"/>
    <w:rPr>
      <w:rFonts w:ascii="Calibri" w:eastAsia="Calibri" w:hAnsi="Calibri"/>
      <w:b/>
      <w:bCs/>
      <w:color w:val="000000"/>
    </w:rPr>
  </w:style>
  <w:style w:type="character" w:styleId="UnresolvedMention">
    <w:name w:val="Unresolved Mention"/>
    <w:basedOn w:val="DefaultParagraphFont"/>
    <w:uiPriority w:val="99"/>
    <w:unhideWhenUsed/>
    <w:rsid w:val="006B3611"/>
    <w:rPr>
      <w:color w:val="605E5C"/>
      <w:shd w:val="clear" w:color="auto" w:fill="E1DFDD"/>
    </w:rPr>
  </w:style>
  <w:style w:type="character" w:styleId="Mention">
    <w:name w:val="Mention"/>
    <w:basedOn w:val="DefaultParagraphFont"/>
    <w:uiPriority w:val="99"/>
    <w:unhideWhenUsed/>
    <w:rsid w:val="00645206"/>
    <w:rPr>
      <w:color w:val="2B579A"/>
      <w:shd w:val="clear" w:color="auto" w:fill="E1DFDD"/>
    </w:rPr>
  </w:style>
  <w:style w:type="character" w:styleId="FollowedHyperlink">
    <w:name w:val="FollowedHyperlink"/>
    <w:basedOn w:val="DefaultParagraphFont"/>
    <w:semiHidden/>
    <w:unhideWhenUsed/>
    <w:rsid w:val="00262AC8"/>
    <w:rPr>
      <w:color w:val="007A53" w:themeColor="followedHyperlink"/>
      <w:u w:val="single"/>
    </w:rPr>
  </w:style>
  <w:style w:type="paragraph" w:styleId="Revision">
    <w:name w:val="Revision"/>
    <w:hidden/>
    <w:uiPriority w:val="99"/>
    <w:semiHidden/>
    <w:rsid w:val="005A48BC"/>
    <w:rPr>
      <w:rFonts w:ascii="Calibri" w:eastAsia="Calibri" w:hAnsi="Calibri"/>
      <w:color w:val="000000"/>
      <w:sz w:val="24"/>
      <w:szCs w:val="22"/>
    </w:rPr>
  </w:style>
  <w:style w:type="paragraph" w:customStyle="1" w:styleId="paragraph">
    <w:name w:val="paragraph"/>
    <w:basedOn w:val="Normal"/>
    <w:rsid w:val="00E8179E"/>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E8179E"/>
  </w:style>
  <w:style w:type="character" w:customStyle="1" w:styleId="eop">
    <w:name w:val="eop"/>
    <w:basedOn w:val="DefaultParagraphFont"/>
    <w:rsid w:val="00E8179E"/>
  </w:style>
  <w:style w:type="paragraph" w:customStyle="1" w:styleId="Default">
    <w:name w:val="Default"/>
    <w:rsid w:val="009F42F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664503">
      <w:bodyDiv w:val="1"/>
      <w:marLeft w:val="0"/>
      <w:marRight w:val="0"/>
      <w:marTop w:val="0"/>
      <w:marBottom w:val="0"/>
      <w:divBdr>
        <w:top w:val="none" w:sz="0" w:space="0" w:color="auto"/>
        <w:left w:val="none" w:sz="0" w:space="0" w:color="auto"/>
        <w:bottom w:val="none" w:sz="0" w:space="0" w:color="auto"/>
        <w:right w:val="none" w:sz="0" w:space="0" w:color="auto"/>
      </w:divBdr>
    </w:div>
    <w:div w:id="1070806916">
      <w:bodyDiv w:val="1"/>
      <w:marLeft w:val="0"/>
      <w:marRight w:val="0"/>
      <w:marTop w:val="0"/>
      <w:marBottom w:val="0"/>
      <w:divBdr>
        <w:top w:val="none" w:sz="0" w:space="0" w:color="auto"/>
        <w:left w:val="none" w:sz="0" w:space="0" w:color="auto"/>
        <w:bottom w:val="none" w:sz="0" w:space="0" w:color="auto"/>
        <w:right w:val="none" w:sz="0" w:space="0" w:color="auto"/>
      </w:divBdr>
      <w:divsChild>
        <w:div w:id="344865918">
          <w:marLeft w:val="0"/>
          <w:marRight w:val="0"/>
          <w:marTop w:val="0"/>
          <w:marBottom w:val="0"/>
          <w:divBdr>
            <w:top w:val="none" w:sz="0" w:space="0" w:color="auto"/>
            <w:left w:val="none" w:sz="0" w:space="0" w:color="auto"/>
            <w:bottom w:val="none" w:sz="0" w:space="0" w:color="auto"/>
            <w:right w:val="none" w:sz="0" w:space="0" w:color="auto"/>
          </w:divBdr>
          <w:divsChild>
            <w:div w:id="42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www.csiro.au/sm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Education"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siro.au/sme?start=0&amp;count=1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Education"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g01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92FA423EE640618C993B35C279DDEC"/>
        <w:category>
          <w:name w:val="General"/>
          <w:gallery w:val="placeholder"/>
        </w:category>
        <w:types>
          <w:type w:val="bbPlcHdr"/>
        </w:types>
        <w:behaviors>
          <w:behavior w:val="content"/>
        </w:behaviors>
        <w:guid w:val="{D858A94B-0C14-41A0-A0DF-FF84449BC24C}"/>
      </w:docPartPr>
      <w:docPartBody>
        <w:p w:rsidR="00786404" w:rsidRDefault="00FE23E7" w:rsidP="00FE23E7">
          <w:pPr>
            <w:pStyle w:val="B992FA423EE640618C993B35C279DDEC"/>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E7"/>
    <w:rsid w:val="00027242"/>
    <w:rsid w:val="00116DFA"/>
    <w:rsid w:val="001E6B29"/>
    <w:rsid w:val="00213E22"/>
    <w:rsid w:val="00236C04"/>
    <w:rsid w:val="00237947"/>
    <w:rsid w:val="002764B8"/>
    <w:rsid w:val="002D41F2"/>
    <w:rsid w:val="00322117"/>
    <w:rsid w:val="0037309D"/>
    <w:rsid w:val="003E5C01"/>
    <w:rsid w:val="004177F1"/>
    <w:rsid w:val="004711D7"/>
    <w:rsid w:val="004B2925"/>
    <w:rsid w:val="005128A7"/>
    <w:rsid w:val="0053271B"/>
    <w:rsid w:val="00540B92"/>
    <w:rsid w:val="005B1FCE"/>
    <w:rsid w:val="006218B9"/>
    <w:rsid w:val="00663429"/>
    <w:rsid w:val="006F5310"/>
    <w:rsid w:val="00734CF3"/>
    <w:rsid w:val="00771A41"/>
    <w:rsid w:val="00786404"/>
    <w:rsid w:val="00800A39"/>
    <w:rsid w:val="008024BD"/>
    <w:rsid w:val="008C2208"/>
    <w:rsid w:val="008C4005"/>
    <w:rsid w:val="009137E0"/>
    <w:rsid w:val="0092122B"/>
    <w:rsid w:val="009A71F4"/>
    <w:rsid w:val="00A3032B"/>
    <w:rsid w:val="00A9410B"/>
    <w:rsid w:val="00C82136"/>
    <w:rsid w:val="00D00029"/>
    <w:rsid w:val="00D0791E"/>
    <w:rsid w:val="00E90274"/>
    <w:rsid w:val="00FE23E7"/>
    <w:rsid w:val="00FF6C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3E7"/>
    <w:rPr>
      <w:color w:val="808080"/>
    </w:rPr>
  </w:style>
  <w:style w:type="paragraph" w:customStyle="1" w:styleId="B992FA423EE640618C993B35C279DDEC">
    <w:name w:val="B992FA423EE640618C993B35C279DDEC"/>
    <w:rsid w:val="00FE2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BBE685ACB1A74A8E691E500BA9697D" ma:contentTypeVersion="16" ma:contentTypeDescription="Create a new document." ma:contentTypeScope="" ma:versionID="8940348ea00c69b08c499e9b5c32a879">
  <xsd:schema xmlns:xsd="http://www.w3.org/2001/XMLSchema" xmlns:xs="http://www.w3.org/2001/XMLSchema" xmlns:p="http://schemas.microsoft.com/office/2006/metadata/properties" xmlns:ns2="651f5f1e-c0fc-4880-a229-4119d15d25ad" xmlns:ns3="8ec631bb-1562-4529-ad8a-a340d9b1145c" targetNamespace="http://schemas.microsoft.com/office/2006/metadata/properties" ma:root="true" ma:fieldsID="f798dd3621a15587d728e35556b3f032" ns2:_="" ns3:_="">
    <xsd:import namespace="651f5f1e-c0fc-4880-a229-4119d15d25ad"/>
    <xsd:import namespace="8ec631bb-1562-4529-ad8a-a340d9b11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f5f1e-c0fc-4880-a229-4119d15d2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631bb-1562-4529-ad8a-a340d9b114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87321-9c19-41c7-ad76-683e9c69df4d}" ma:internalName="TaxCatchAll" ma:showField="CatchAllData" ma:web="8ec631bb-1562-4529-ad8a-a340d9b11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1f5f1e-c0fc-4880-a229-4119d15d25ad">
      <Terms xmlns="http://schemas.microsoft.com/office/infopath/2007/PartnerControls"/>
    </lcf76f155ced4ddcb4097134ff3c332f>
    <TaxCatchAll xmlns="8ec631bb-1562-4529-ad8a-a340d9b1145c" xsi:nil="true"/>
    <SharedWithUsers xmlns="8ec631bb-1562-4529-ad8a-a340d9b1145c">
      <UserInfo>
        <DisplayName>Krebsz, Dori (Launch &amp; Careers, St. Lucia)</DisplayName>
        <AccountId>353</AccountId>
        <AccountType/>
      </UserInfo>
    </SharedWithUsers>
  </documentManagement>
</p:properties>
</file>

<file path=customXml/itemProps1.xml><?xml version="1.0" encoding="utf-8"?>
<ds:datastoreItem xmlns:ds="http://schemas.openxmlformats.org/officeDocument/2006/customXml" ds:itemID="{AD8614D7-9DB7-445A-9C4E-F2272C3E9643}">
  <ds:schemaRefs>
    <ds:schemaRef ds:uri="http://schemas.microsoft.com/sharepoint/v3/contenttype/forms"/>
  </ds:schemaRefs>
</ds:datastoreItem>
</file>

<file path=customXml/itemProps2.xml><?xml version="1.0" encoding="utf-8"?>
<ds:datastoreItem xmlns:ds="http://schemas.openxmlformats.org/officeDocument/2006/customXml" ds:itemID="{EE688ACA-0CF2-4F7D-A129-6A95B82B6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f5f1e-c0fc-4880-a229-4119d15d25ad"/>
    <ds:schemaRef ds:uri="8ec631bb-1562-4529-ad8a-a340d9b11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F1C65-0E2F-42A7-9385-0B9CCCDC35AF}">
  <ds:schemaRefs>
    <ds:schemaRef ds:uri="http://schemas.openxmlformats.org/officeDocument/2006/bibliography"/>
  </ds:schemaRefs>
</ds:datastoreItem>
</file>

<file path=customXml/itemProps4.xml><?xml version="1.0" encoding="utf-8"?>
<ds:datastoreItem xmlns:ds="http://schemas.openxmlformats.org/officeDocument/2006/customXml" ds:itemID="{C927E858-1301-4EA8-B1C5-3AA3B8F69457}">
  <ds:schemaRefs>
    <ds:schemaRef ds:uri="http://schemas.microsoft.com/office/2006/metadata/properties"/>
    <ds:schemaRef ds:uri="http://schemas.microsoft.com/office/infopath/2007/PartnerControls"/>
    <ds:schemaRef ds:uri="651f5f1e-c0fc-4880-a229-4119d15d25ad"/>
    <ds:schemaRef ds:uri="8ec631bb-1562-4529-ad8a-a340d9b1145c"/>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8161</CharactersWithSpaces>
  <SharedDoc>false</SharedDoc>
  <HLinks>
    <vt:vector size="42" baseType="variant">
      <vt:variant>
        <vt:i4>7143545</vt:i4>
      </vt:variant>
      <vt:variant>
        <vt:i4>27</vt:i4>
      </vt:variant>
      <vt:variant>
        <vt:i4>0</vt:i4>
      </vt:variant>
      <vt:variant>
        <vt:i4>5</vt:i4>
      </vt:variant>
      <vt:variant>
        <vt:lpwstr>http://www.csiro.au/sme</vt:lpwstr>
      </vt:variant>
      <vt:variant>
        <vt:lpwstr/>
      </vt:variant>
      <vt:variant>
        <vt:i4>4456477</vt:i4>
      </vt:variant>
      <vt:variant>
        <vt:i4>24</vt:i4>
      </vt:variant>
      <vt:variant>
        <vt:i4>0</vt:i4>
      </vt:variant>
      <vt:variant>
        <vt:i4>5</vt:i4>
      </vt:variant>
      <vt:variant>
        <vt:lpwstr>https://www.csiro.au/en/Education</vt:lpwstr>
      </vt:variant>
      <vt:variant>
        <vt:lpwstr/>
      </vt:variant>
      <vt:variant>
        <vt:i4>10</vt:i4>
      </vt:variant>
      <vt:variant>
        <vt:i4>21</vt:i4>
      </vt:variant>
      <vt:variant>
        <vt:i4>0</vt:i4>
      </vt:variant>
      <vt:variant>
        <vt:i4>5</vt:i4>
      </vt:variant>
      <vt:variant>
        <vt:lpwstr>http://www.csiro.au/</vt:lpwstr>
      </vt:variant>
      <vt:variant>
        <vt:lpwstr/>
      </vt:variant>
      <vt:variant>
        <vt:i4>65560</vt:i4>
      </vt:variant>
      <vt:variant>
        <vt:i4>12</vt:i4>
      </vt:variant>
      <vt:variant>
        <vt:i4>0</vt:i4>
      </vt:variant>
      <vt:variant>
        <vt:i4>5</vt:i4>
      </vt:variant>
      <vt:variant>
        <vt:lpwstr>https://www.csiro.au/sme?start=0&amp;count=12</vt:lpwstr>
      </vt:variant>
      <vt:variant>
        <vt:lpwstr/>
      </vt:variant>
      <vt:variant>
        <vt:i4>4456477</vt:i4>
      </vt:variant>
      <vt:variant>
        <vt:i4>6</vt:i4>
      </vt:variant>
      <vt:variant>
        <vt:i4>0</vt:i4>
      </vt:variant>
      <vt:variant>
        <vt:i4>5</vt:i4>
      </vt:variant>
      <vt:variant>
        <vt:lpwstr>https://www.csiro.au/en/Education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Szabo, Monika (Services, Clayton)</dc:creator>
  <cp:keywords/>
  <cp:lastModifiedBy>Lockett, Sarah (Launch &amp; Careers, Clayton)</cp:lastModifiedBy>
  <cp:revision>2</cp:revision>
  <cp:lastPrinted>2012-02-02T00:32:00Z</cp:lastPrinted>
  <dcterms:created xsi:type="dcterms:W3CDTF">2024-09-26T04:05:00Z</dcterms:created>
  <dcterms:modified xsi:type="dcterms:W3CDTF">2024-09-26T04:05:00Z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c2756d26-76bc-4949-9684-a7e9ebb342d0</vt:lpwstr>
  </property>
  <property fmtid="{D5CDD505-2E9C-101B-9397-08002B2CF9AE}" pid="3" name="MediaServiceImageTags">
    <vt:lpwstr/>
  </property>
  <property fmtid="{D5CDD505-2E9C-101B-9397-08002B2CF9AE}" pid="4" name="ContentTypeId">
    <vt:lpwstr>0x010100B4BBE685ACB1A74A8E691E500BA9697D</vt:lpwstr>
  </property>
</Properties>
</file>