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62334E08" w:rsidR="00CC201B" w:rsidRPr="0093721B" w:rsidRDefault="004A2A8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FHIR Standards Developer</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641EEFA8" w:rsidR="00CC201B" w:rsidRPr="0093721B" w:rsidRDefault="005E33E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99054</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3F7B4728" w14:textId="77777777" w:rsidR="00E17408" w:rsidRPr="0093721B" w:rsidRDefault="00E17408" w:rsidP="00E17408">
            <w:pPr>
              <w:pStyle w:val="TableBullet"/>
              <w:numPr>
                <w:ilvl w:val="0"/>
                <w:numId w:val="0"/>
              </w:numPr>
              <w:tabs>
                <w:tab w:val="num" w:pos="170"/>
              </w:tabs>
              <w:cnfStyle w:val="000000100000" w:firstRow="0" w:lastRow="0" w:firstColumn="0" w:lastColumn="0" w:oddVBand="0" w:evenVBand="0" w:oddHBand="1" w:evenHBand="0" w:firstRowFirstColumn="0" w:firstRowLastColumn="0" w:lastRowFirstColumn="0" w:lastRowLastColumn="0"/>
              <w:rPr>
                <w:rFonts w:cs="Calibri"/>
                <w:color w:val="000000" w:themeColor="text2"/>
                <w:sz w:val="22"/>
              </w:rPr>
            </w:pPr>
            <w:r w:rsidRPr="6773BA8C">
              <w:rPr>
                <w:rFonts w:cs="Calibri"/>
                <w:color w:val="000000" w:themeColor="text2"/>
                <w:sz w:val="22"/>
              </w:rPr>
              <w:t xml:space="preserve">Specified Term </w:t>
            </w:r>
            <w:r>
              <w:rPr>
                <w:rFonts w:cs="Calibri"/>
                <w:color w:val="000000" w:themeColor="text2"/>
                <w:sz w:val="22"/>
              </w:rPr>
              <w:t>until 30 June 2026</w:t>
            </w:r>
            <w:r w:rsidRPr="6773BA8C">
              <w:rPr>
                <w:rFonts w:cs="Calibri"/>
                <w:color w:val="000000" w:themeColor="text2"/>
                <w:sz w:val="22"/>
              </w:rPr>
              <w:t xml:space="preserve"> </w:t>
            </w:r>
          </w:p>
          <w:p w14:paraId="32FAD757" w14:textId="77658EFD" w:rsidR="00F76965" w:rsidRPr="0093721B" w:rsidRDefault="00E17408" w:rsidP="00E1740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6773BA8C">
              <w:rPr>
                <w:rFonts w:cs="Calibri"/>
                <w:color w:val="000000" w:themeColor="text2"/>
                <w:sz w:val="22"/>
              </w:rPr>
              <w:t>Full-time</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0A563F12"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524A3">
              <w:rPr>
                <w:sz w:val="22"/>
              </w:rPr>
              <w:t>131</w:t>
            </w:r>
            <w:r>
              <w:rPr>
                <w:sz w:val="22"/>
              </w:rPr>
              <w:t>k</w:t>
            </w:r>
            <w:r w:rsidRPr="0093721B">
              <w:rPr>
                <w:sz w:val="22"/>
              </w:rPr>
              <w:t xml:space="preserve"> </w:t>
            </w:r>
            <w:r>
              <w:rPr>
                <w:sz w:val="22"/>
              </w:rPr>
              <w:t>-</w:t>
            </w:r>
            <w:r w:rsidRPr="0093721B">
              <w:rPr>
                <w:sz w:val="22"/>
              </w:rPr>
              <w:t xml:space="preserve"> AU$</w:t>
            </w:r>
            <w:r w:rsidR="004A30EF">
              <w:rPr>
                <w:sz w:val="22"/>
              </w:rPr>
              <w:t>153</w:t>
            </w:r>
            <w:r>
              <w:rPr>
                <w:sz w:val="22"/>
              </w:rPr>
              <w:t>k</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08AE605E" w:rsidR="00926BE4" w:rsidRPr="0093721B" w:rsidRDefault="0066560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DB8322B">
              <w:rPr>
                <w:sz w:val="22"/>
              </w:rPr>
              <w:t>Brisbane QLD (preferred), Sydney NSW, Canberra ACT, Melbourne VIC</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58FF8EBF" w:rsidR="00926BE4" w:rsidRPr="0093721B" w:rsidRDefault="00EA62ED" w:rsidP="00426F9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426F98">
              <w:rPr>
                <w:sz w:val="22"/>
              </w:rPr>
              <w:t xml:space="preserve"> only</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55C3901B" w:rsidR="00C45886" w:rsidRPr="0093721B" w:rsidRDefault="00F6711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0FB06C31" w:rsidR="00926BE4" w:rsidRPr="00F6711A" w:rsidRDefault="00F6711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6711A">
              <w:rPr>
                <w:sz w:val="22"/>
              </w:rPr>
              <w:t>7</w:t>
            </w:r>
            <w:r w:rsidR="00F54F83" w:rsidRPr="00F6711A">
              <w:rPr>
                <w:sz w:val="22"/>
              </w:rPr>
              <w:t>0%</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7E334C5E" w:rsidR="00926BE4" w:rsidRPr="00F6711A" w:rsidRDefault="00F6711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6711A">
              <w:rPr>
                <w:sz w:val="22"/>
              </w:rPr>
              <w:t>3</w:t>
            </w:r>
            <w:r w:rsidR="00F54F83" w:rsidRPr="00F6711A">
              <w:rPr>
                <w:sz w:val="22"/>
              </w:rPr>
              <w:t>0%</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F6711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6711A">
              <w:rPr>
                <w:sz w:val="22"/>
              </w:rPr>
              <w:t>0</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08780163" w:rsidR="00194B1C" w:rsidRPr="00F6711A" w:rsidRDefault="000047A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A59B3">
              <w:rPr>
                <w:sz w:val="22"/>
              </w:rPr>
              <w:t>Contact Liam Barnes via email at Liam.Barnes@csiro.au</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2FBFE8C6" w14:textId="77777777" w:rsidR="00D64734" w:rsidRPr="00C30470" w:rsidRDefault="00D64734" w:rsidP="00D64734">
      <w:bookmarkStart w:id="1" w:name="_Toc341085720"/>
      <w:r w:rsidRPr="00C30470">
        <w:t xml:space="preserve">The Australian e-Health Research Centre (AEHRC) is CSIRO’s national digital health research program. We’re championing the digital delivery of healthcare enabled by ​world-leading digital research and innovation​, industry partnerships, community connections​, and national trust. </w:t>
      </w:r>
      <w:r w:rsidRPr="00C30470">
        <w:lastRenderedPageBreak/>
        <w:t>We’re a dedicated and committed team, passionate about transforming the health of Australians. You’ll find some of our health and biomedical informatics research: </w:t>
      </w:r>
    </w:p>
    <w:p w14:paraId="7051ADEC" w14:textId="77777777" w:rsidR="00D64734" w:rsidRPr="00C30470" w:rsidRDefault="00D64734" w:rsidP="00D64734">
      <w:pPr>
        <w:pStyle w:val="ListParagraph"/>
        <w:numPr>
          <w:ilvl w:val="0"/>
          <w:numId w:val="23"/>
        </w:numPr>
        <w:spacing w:after="60" w:line="240" w:lineRule="auto"/>
        <w:ind w:left="470" w:hanging="364"/>
        <w:rPr>
          <w:rFonts w:eastAsiaTheme="minorHAnsi"/>
          <w:szCs w:val="24"/>
        </w:rPr>
      </w:pPr>
      <w:r w:rsidRPr="00C30470">
        <w:rPr>
          <w:rFonts w:eastAsiaTheme="minorHAnsi"/>
          <w:szCs w:val="24"/>
        </w:rPr>
        <w:t>Delivered through virtual care to monitor health remotely; </w:t>
      </w:r>
    </w:p>
    <w:p w14:paraId="088A2735" w14:textId="77777777" w:rsidR="00D64734" w:rsidRPr="00C30470" w:rsidRDefault="00D64734" w:rsidP="00D64734">
      <w:pPr>
        <w:pStyle w:val="ListParagraph"/>
        <w:numPr>
          <w:ilvl w:val="0"/>
          <w:numId w:val="23"/>
        </w:numPr>
        <w:spacing w:after="60" w:line="240" w:lineRule="auto"/>
        <w:ind w:left="470" w:hanging="364"/>
        <w:rPr>
          <w:rFonts w:eastAsiaTheme="minorHAnsi"/>
          <w:szCs w:val="24"/>
        </w:rPr>
      </w:pPr>
      <w:r w:rsidRPr="00C30470">
        <w:rPr>
          <w:rFonts w:eastAsiaTheme="minorHAnsi"/>
          <w:szCs w:val="24"/>
        </w:rPr>
        <w:t>Informing evidence-based digital health solutions; or  </w:t>
      </w:r>
    </w:p>
    <w:p w14:paraId="370EC218" w14:textId="77777777" w:rsidR="00D64734" w:rsidRPr="00C30470" w:rsidRDefault="00D64734" w:rsidP="00D64734">
      <w:pPr>
        <w:pStyle w:val="ListParagraph"/>
        <w:numPr>
          <w:ilvl w:val="0"/>
          <w:numId w:val="23"/>
        </w:numPr>
        <w:spacing w:after="60" w:line="240" w:lineRule="auto"/>
        <w:ind w:left="470" w:hanging="364"/>
        <w:rPr>
          <w:rFonts w:eastAsiaTheme="minorHAnsi"/>
          <w:szCs w:val="24"/>
        </w:rPr>
      </w:pPr>
      <w:r w:rsidRPr="00C30470">
        <w:rPr>
          <w:rFonts w:eastAsiaTheme="minorHAnsi"/>
          <w:szCs w:val="24"/>
        </w:rPr>
        <w:t>Transforming the efficiency of hospital and health systems – nationally and internationally.</w:t>
      </w:r>
    </w:p>
    <w:p w14:paraId="4C38E224" w14:textId="77777777" w:rsidR="00D64734" w:rsidRPr="00C30470" w:rsidRDefault="00D64734" w:rsidP="00D64734">
      <w:r>
        <w:t>With over 100 scientists and engineers across Brisbane, Sydney, Melbourne, Canberra and Perth, the AEHRC is Australia’s largest digital health research program.  </w:t>
      </w:r>
    </w:p>
    <w:p w14:paraId="3D486D99" w14:textId="6309830F" w:rsidR="00D64734" w:rsidRPr="00C30470" w:rsidRDefault="00D64734" w:rsidP="00D64734">
      <w:r w:rsidRPr="00C30470">
        <w:t xml:space="preserve">The </w:t>
      </w:r>
      <w:r w:rsidR="0010378B">
        <w:t>FHIR Standards Developer</w:t>
      </w:r>
      <w:r>
        <w:t xml:space="preserve"> </w:t>
      </w:r>
      <w:r w:rsidRPr="00C30470">
        <w:t xml:space="preserve">will join the </w:t>
      </w:r>
      <w:r>
        <w:t xml:space="preserve">Smart Health Checks </w:t>
      </w:r>
      <w:r w:rsidRPr="00C30470">
        <w:t xml:space="preserve">team in the Australian e-Health Research Centre (AEHRC). The position will involve working closely with the AEHRC team, along with other collaborators and stakeholders </w:t>
      </w:r>
      <w:r>
        <w:t xml:space="preserve">in </w:t>
      </w:r>
      <w:r w:rsidRPr="00C30470">
        <w:t>the creation, development, management and support of open data exchange standards and capabilities to meet the current and future needs for Australia’s health system.</w:t>
      </w:r>
    </w:p>
    <w:p w14:paraId="7481696B" w14:textId="2EF448E3" w:rsidR="000121EF" w:rsidRPr="00BA6B46" w:rsidRDefault="000121EF" w:rsidP="000121EF">
      <w:r w:rsidRPr="00BA6B46">
        <w:t xml:space="preserve">The successful candidate will create, standardise and maintain FHIR standards, to facilitate the safe and accurate exchange of digital health information across the health sector. Working as part of the </w:t>
      </w:r>
      <w:r w:rsidR="0033481B">
        <w:t>Smart Health Checks</w:t>
      </w:r>
      <w:r w:rsidRPr="00BA6B46">
        <w:t xml:space="preserve"> team, this role’s primary focus is the development of</w:t>
      </w:r>
      <w:r w:rsidR="00AE5293">
        <w:t xml:space="preserve"> </w:t>
      </w:r>
      <w:r w:rsidR="008E1C60">
        <w:t>material</w:t>
      </w:r>
      <w:r w:rsidR="00AE5293">
        <w:t xml:space="preserve"> that will contribute to the delivery of effective software and standards to drive improved data quality, use and uptake of First Nations peoples health check</w:t>
      </w:r>
      <w:r w:rsidR="00B115C9">
        <w:t>s</w:t>
      </w:r>
      <w:r w:rsidR="00AE5293">
        <w:t>.</w:t>
      </w:r>
    </w:p>
    <w:p w14:paraId="2CF73A0D" w14:textId="5D968DF7" w:rsidR="003E5564" w:rsidRPr="00D254CE" w:rsidRDefault="000121EF" w:rsidP="0066509A">
      <w:pPr>
        <w:pStyle w:val="BodyText"/>
        <w:rPr>
          <w:highlight w:val="green"/>
        </w:rPr>
      </w:pPr>
      <w:r w:rsidRPr="00BA6B46">
        <w:t>This role will also support other HL7 AU standards, data standards, clinical terminology, and project tasks as needed. The role will contribute to the Australian FHIR Community Process, support piloting and implementation of standards, as well as generating and contributing ideas for further research.</w:t>
      </w:r>
    </w:p>
    <w:p w14:paraId="237ACA42" w14:textId="6D2A8B9D" w:rsidR="00B50C20" w:rsidRPr="00B50C20" w:rsidRDefault="00B50C20" w:rsidP="00B50C20">
      <w:pPr>
        <w:pStyle w:val="Heading3"/>
      </w:pPr>
      <w:r w:rsidRPr="00B50C20">
        <w:t>Duties and Key Result Areas</w:t>
      </w:r>
    </w:p>
    <w:p w14:paraId="1C7A1585" w14:textId="43E48C02" w:rsidR="009A3EF9" w:rsidRPr="001416D4" w:rsidRDefault="009A3EF9" w:rsidP="009A3EF9">
      <w:pPr>
        <w:pStyle w:val="ListParagraph"/>
        <w:numPr>
          <w:ilvl w:val="0"/>
          <w:numId w:val="23"/>
        </w:numPr>
        <w:spacing w:after="60" w:line="240" w:lineRule="auto"/>
        <w:ind w:left="470" w:hanging="364"/>
        <w:rPr>
          <w:rFonts w:eastAsiaTheme="minorHAnsi"/>
          <w:szCs w:val="24"/>
        </w:rPr>
      </w:pPr>
      <w:bookmarkStart w:id="2" w:name="_Hlk135145826"/>
      <w:r w:rsidRPr="001416D4">
        <w:rPr>
          <w:rFonts w:eastAsiaTheme="minorHAnsi"/>
          <w:szCs w:val="24"/>
        </w:rPr>
        <w:t>Apply understanding of FHIR, interoperability, systems integration, A</w:t>
      </w:r>
      <w:r w:rsidR="00402CF4">
        <w:rPr>
          <w:rFonts w:eastAsiaTheme="minorHAnsi"/>
          <w:szCs w:val="24"/>
        </w:rPr>
        <w:t>us</w:t>
      </w:r>
      <w:r w:rsidR="00001648">
        <w:rPr>
          <w:rFonts w:eastAsiaTheme="minorHAnsi"/>
          <w:szCs w:val="24"/>
        </w:rPr>
        <w:t>tralian</w:t>
      </w:r>
      <w:r w:rsidRPr="001416D4">
        <w:rPr>
          <w:rFonts w:eastAsiaTheme="minorHAnsi"/>
          <w:szCs w:val="24"/>
        </w:rPr>
        <w:t xml:space="preserve"> </w:t>
      </w:r>
      <w:r w:rsidR="00001648">
        <w:rPr>
          <w:rFonts w:eastAsiaTheme="minorHAnsi"/>
          <w:szCs w:val="24"/>
        </w:rPr>
        <w:t>h</w:t>
      </w:r>
      <w:r w:rsidRPr="001416D4">
        <w:rPr>
          <w:rFonts w:eastAsiaTheme="minorHAnsi"/>
          <w:szCs w:val="24"/>
        </w:rPr>
        <w:t>ealth</w:t>
      </w:r>
      <w:r w:rsidR="00001648">
        <w:rPr>
          <w:rFonts w:eastAsiaTheme="minorHAnsi"/>
          <w:szCs w:val="24"/>
        </w:rPr>
        <w:t>care</w:t>
      </w:r>
      <w:r w:rsidRPr="001416D4">
        <w:rPr>
          <w:rFonts w:eastAsiaTheme="minorHAnsi"/>
          <w:szCs w:val="24"/>
        </w:rPr>
        <w:t xml:space="preserve"> and healthcare systems, and </w:t>
      </w:r>
      <w:r w:rsidR="003902DC" w:rsidRPr="001416D4">
        <w:rPr>
          <w:rFonts w:eastAsiaTheme="minorHAnsi"/>
          <w:szCs w:val="24"/>
        </w:rPr>
        <w:t>open-source</w:t>
      </w:r>
      <w:r w:rsidRPr="001416D4">
        <w:rPr>
          <w:rFonts w:eastAsiaTheme="minorHAnsi"/>
          <w:szCs w:val="24"/>
        </w:rPr>
        <w:t xml:space="preserve"> standards to develop</w:t>
      </w:r>
      <w:r>
        <w:rPr>
          <w:rFonts w:eastAsiaTheme="minorHAnsi"/>
          <w:szCs w:val="24"/>
        </w:rPr>
        <w:t xml:space="preserve"> </w:t>
      </w:r>
      <w:r w:rsidRPr="004F1983">
        <w:rPr>
          <w:rStyle w:val="normaltextrun"/>
          <w:rFonts w:cs="Calibri"/>
        </w:rPr>
        <w:t>open data exchange standards</w:t>
      </w:r>
      <w:r>
        <w:rPr>
          <w:rFonts w:eastAsiaTheme="minorHAnsi"/>
          <w:szCs w:val="24"/>
        </w:rPr>
        <w:t xml:space="preserve"> for Australia.</w:t>
      </w:r>
    </w:p>
    <w:p w14:paraId="129848B7" w14:textId="7F23D591" w:rsidR="009A3EF9" w:rsidRPr="001416D4" w:rsidRDefault="009A3EF9" w:rsidP="009A3EF9">
      <w:pPr>
        <w:pStyle w:val="ListParagraph"/>
        <w:numPr>
          <w:ilvl w:val="0"/>
          <w:numId w:val="23"/>
        </w:numPr>
        <w:spacing w:after="60" w:line="240" w:lineRule="auto"/>
        <w:ind w:left="470" w:hanging="364"/>
        <w:rPr>
          <w:rFonts w:eastAsiaTheme="minorEastAsia"/>
        </w:rPr>
      </w:pPr>
      <w:r w:rsidRPr="09DF7228">
        <w:rPr>
          <w:rFonts w:eastAsiaTheme="minorEastAsia"/>
        </w:rPr>
        <w:t xml:space="preserve">Translate requirements from different stakeholders into data exchange standards, maintaining </w:t>
      </w:r>
      <w:r w:rsidR="00790579">
        <w:rPr>
          <w:rFonts w:eastAsiaTheme="minorEastAsia"/>
        </w:rPr>
        <w:t>alignment with national</w:t>
      </w:r>
      <w:r w:rsidR="002B12EA">
        <w:rPr>
          <w:rFonts w:eastAsiaTheme="minorEastAsia"/>
        </w:rPr>
        <w:t xml:space="preserve"> </w:t>
      </w:r>
      <w:r w:rsidR="00F351BE">
        <w:rPr>
          <w:rFonts w:eastAsiaTheme="minorEastAsia"/>
        </w:rPr>
        <w:t>efforts</w:t>
      </w:r>
      <w:r w:rsidR="003218A3">
        <w:rPr>
          <w:rFonts w:eastAsiaTheme="minorEastAsia"/>
        </w:rPr>
        <w:t xml:space="preserve"> </w:t>
      </w:r>
      <w:r w:rsidRPr="09DF7228">
        <w:rPr>
          <w:rFonts w:eastAsiaTheme="minorEastAsia"/>
        </w:rPr>
        <w:t xml:space="preserve">while addressing the agreed needs of stakeholders. </w:t>
      </w:r>
    </w:p>
    <w:p w14:paraId="1230CDDE" w14:textId="3B7DE53F" w:rsidR="00F351BE" w:rsidRPr="001416D4" w:rsidRDefault="00F351BE" w:rsidP="00F351BE">
      <w:pPr>
        <w:pStyle w:val="ListParagraph"/>
        <w:numPr>
          <w:ilvl w:val="0"/>
          <w:numId w:val="23"/>
        </w:numPr>
        <w:spacing w:after="60" w:line="240" w:lineRule="auto"/>
        <w:ind w:left="470" w:hanging="364"/>
        <w:rPr>
          <w:rFonts w:eastAsiaTheme="minorEastAsia"/>
        </w:rPr>
      </w:pPr>
      <w:bookmarkStart w:id="3" w:name="_Hlk135146835"/>
      <w:r w:rsidRPr="09DF7228">
        <w:rPr>
          <w:rFonts w:eastAsiaTheme="minorEastAsia"/>
        </w:rPr>
        <w:t xml:space="preserve">Technically produce and maintain FHIR resources including </w:t>
      </w:r>
      <w:r w:rsidR="003F323F">
        <w:rPr>
          <w:rFonts w:eastAsiaTheme="minorEastAsia"/>
        </w:rPr>
        <w:t>d</w:t>
      </w:r>
      <w:r w:rsidRPr="09DF7228">
        <w:rPr>
          <w:rFonts w:eastAsiaTheme="minorEastAsia"/>
        </w:rPr>
        <w:t xml:space="preserve">efinition of </w:t>
      </w:r>
      <w:r w:rsidR="003F323F">
        <w:rPr>
          <w:rFonts w:eastAsiaTheme="minorEastAsia"/>
        </w:rPr>
        <w:t xml:space="preserve">questionnaires, </w:t>
      </w:r>
      <w:r w:rsidRPr="09DF7228">
        <w:rPr>
          <w:rFonts w:eastAsiaTheme="minorEastAsia"/>
        </w:rPr>
        <w:t>extensions and profiles as needed.</w:t>
      </w:r>
    </w:p>
    <w:p w14:paraId="75567DC9" w14:textId="77777777" w:rsidR="00F351BE" w:rsidRPr="001416D4" w:rsidRDefault="00F351BE" w:rsidP="00F351BE">
      <w:pPr>
        <w:pStyle w:val="ListParagraph"/>
        <w:numPr>
          <w:ilvl w:val="0"/>
          <w:numId w:val="23"/>
        </w:numPr>
        <w:spacing w:after="60" w:line="240" w:lineRule="auto"/>
        <w:ind w:left="470" w:hanging="364"/>
        <w:rPr>
          <w:rFonts w:eastAsiaTheme="minorEastAsia"/>
        </w:rPr>
      </w:pPr>
      <w:r w:rsidRPr="09DF7228">
        <w:rPr>
          <w:rFonts w:eastAsiaTheme="minorEastAsia"/>
        </w:rPr>
        <w:t>Technically produce, publish, release, and maintain FHIR implementation guides.</w:t>
      </w:r>
    </w:p>
    <w:bookmarkEnd w:id="3"/>
    <w:p w14:paraId="772A4D33" w14:textId="5B0B2D6C" w:rsidR="009A3EF9" w:rsidRPr="001416D4" w:rsidRDefault="00657689" w:rsidP="009A3EF9">
      <w:pPr>
        <w:pStyle w:val="ListParagraph"/>
        <w:numPr>
          <w:ilvl w:val="0"/>
          <w:numId w:val="23"/>
        </w:numPr>
        <w:spacing w:after="60" w:line="240" w:lineRule="auto"/>
        <w:ind w:left="470" w:hanging="364"/>
        <w:rPr>
          <w:rFonts w:eastAsiaTheme="minorEastAsia"/>
        </w:rPr>
      </w:pPr>
      <w:r>
        <w:rPr>
          <w:rFonts w:eastAsiaTheme="minorEastAsia"/>
        </w:rPr>
        <w:t xml:space="preserve">Technically produce </w:t>
      </w:r>
      <w:r w:rsidR="009A3EF9" w:rsidRPr="09DF7228">
        <w:rPr>
          <w:rFonts w:eastAsiaTheme="minorEastAsia"/>
        </w:rPr>
        <w:t>FHIR terminology code systems, value sets, and concept maps.</w:t>
      </w:r>
    </w:p>
    <w:p w14:paraId="2CE08AA0" w14:textId="77777777" w:rsidR="009A3EF9" w:rsidRPr="001416D4" w:rsidRDefault="009A3EF9" w:rsidP="009A3EF9">
      <w:pPr>
        <w:pStyle w:val="ListParagraph"/>
        <w:numPr>
          <w:ilvl w:val="0"/>
          <w:numId w:val="23"/>
        </w:numPr>
        <w:spacing w:after="60" w:line="240" w:lineRule="auto"/>
        <w:ind w:left="470" w:hanging="364"/>
        <w:rPr>
          <w:rFonts w:eastAsiaTheme="minorEastAsia"/>
        </w:rPr>
      </w:pPr>
      <w:r w:rsidRPr="09DF7228">
        <w:rPr>
          <w:rFonts w:eastAsiaTheme="minorEastAsia"/>
        </w:rPr>
        <w:t>Undertake mapping between data sets and data exchange standards.</w:t>
      </w:r>
    </w:p>
    <w:p w14:paraId="2DE7848C" w14:textId="69442141" w:rsidR="009A3EF9" w:rsidRPr="001416D4" w:rsidRDefault="009A3EF9" w:rsidP="009A3EF9">
      <w:pPr>
        <w:pStyle w:val="ListParagraph"/>
        <w:numPr>
          <w:ilvl w:val="0"/>
          <w:numId w:val="23"/>
        </w:numPr>
        <w:spacing w:after="60" w:line="240" w:lineRule="auto"/>
        <w:ind w:left="470" w:hanging="364"/>
        <w:rPr>
          <w:rFonts w:eastAsiaTheme="minorHAnsi"/>
          <w:szCs w:val="24"/>
        </w:rPr>
      </w:pPr>
      <w:bookmarkStart w:id="4" w:name="_Hlk135146862"/>
      <w:r w:rsidRPr="001416D4">
        <w:rPr>
          <w:rFonts w:eastAsiaTheme="minorHAnsi"/>
          <w:szCs w:val="24"/>
        </w:rPr>
        <w:t>Develop and maintain support documentation and guidance including examples to clearly communicate complex technical material to our collaborators and customers.</w:t>
      </w:r>
    </w:p>
    <w:p w14:paraId="25D4CA46" w14:textId="6565C239" w:rsidR="009A3EF9" w:rsidRPr="001416D4" w:rsidRDefault="009A3EF9" w:rsidP="009A3EF9">
      <w:pPr>
        <w:pStyle w:val="ListParagraph"/>
        <w:numPr>
          <w:ilvl w:val="0"/>
          <w:numId w:val="23"/>
        </w:numPr>
        <w:spacing w:after="60" w:line="240" w:lineRule="auto"/>
        <w:ind w:left="470" w:hanging="364"/>
        <w:rPr>
          <w:rFonts w:eastAsiaTheme="minorEastAsia"/>
        </w:rPr>
      </w:pPr>
      <w:bookmarkStart w:id="5" w:name="_Hlk135146730"/>
      <w:bookmarkEnd w:id="4"/>
      <w:r w:rsidRPr="31BBFA86">
        <w:rPr>
          <w:rFonts w:eastAsiaTheme="minorEastAsia"/>
        </w:rPr>
        <w:t xml:space="preserve">Understand and participate in national and international discussions regarding direction </w:t>
      </w:r>
      <w:r w:rsidR="000801CD">
        <w:rPr>
          <w:rFonts w:eastAsiaTheme="minorEastAsia"/>
        </w:rPr>
        <w:t>of</w:t>
      </w:r>
      <w:r w:rsidRPr="31BBFA86">
        <w:rPr>
          <w:rFonts w:eastAsiaTheme="minorEastAsia"/>
        </w:rPr>
        <w:t xml:space="preserve"> digital health standards development and implementation. </w:t>
      </w:r>
    </w:p>
    <w:bookmarkEnd w:id="5"/>
    <w:p w14:paraId="6F60A9FB" w14:textId="77777777" w:rsidR="009A3EF9" w:rsidRPr="001416D4" w:rsidRDefault="009A3EF9" w:rsidP="009A3EF9">
      <w:pPr>
        <w:pStyle w:val="ListParagraph"/>
        <w:numPr>
          <w:ilvl w:val="0"/>
          <w:numId w:val="23"/>
        </w:numPr>
        <w:spacing w:after="60" w:line="240" w:lineRule="auto"/>
        <w:ind w:left="470" w:hanging="364"/>
        <w:rPr>
          <w:rFonts w:eastAsiaTheme="minorHAnsi"/>
          <w:szCs w:val="24"/>
        </w:rPr>
      </w:pPr>
      <w:r w:rsidRPr="001416D4">
        <w:rPr>
          <w:rFonts w:eastAsiaTheme="minorHAnsi"/>
          <w:szCs w:val="24"/>
        </w:rPr>
        <w:t xml:space="preserve">Participate in industry and standards committees as required and nominated.  </w:t>
      </w:r>
    </w:p>
    <w:p w14:paraId="6A65F81E" w14:textId="77777777" w:rsidR="009A3EF9" w:rsidRPr="001416D4" w:rsidRDefault="009A3EF9" w:rsidP="009A3EF9">
      <w:pPr>
        <w:pStyle w:val="ListParagraph"/>
        <w:numPr>
          <w:ilvl w:val="0"/>
          <w:numId w:val="23"/>
        </w:numPr>
        <w:spacing w:after="60" w:line="240" w:lineRule="auto"/>
        <w:ind w:left="470" w:hanging="364"/>
        <w:rPr>
          <w:rFonts w:eastAsiaTheme="minorHAnsi"/>
          <w:szCs w:val="24"/>
        </w:rPr>
      </w:pPr>
      <w:r w:rsidRPr="001416D4">
        <w:rPr>
          <w:rFonts w:eastAsiaTheme="minorHAnsi"/>
          <w:szCs w:val="24"/>
        </w:rPr>
        <w:t xml:space="preserve">Utilise project and document management tools/software as required to ensure timely and effective delivery of projects.  </w:t>
      </w:r>
    </w:p>
    <w:p w14:paraId="64EC9381" w14:textId="77777777" w:rsidR="009A3EF9" w:rsidRPr="001416D4" w:rsidRDefault="009A3EF9" w:rsidP="009A3EF9">
      <w:pPr>
        <w:pStyle w:val="ListParagraph"/>
        <w:numPr>
          <w:ilvl w:val="0"/>
          <w:numId w:val="23"/>
        </w:numPr>
        <w:spacing w:before="0" w:after="60" w:line="240" w:lineRule="auto"/>
        <w:ind w:left="470" w:hanging="364"/>
        <w:contextualSpacing w:val="0"/>
      </w:pPr>
      <w:r w:rsidRPr="001416D4">
        <w:t>Communicate openly, effectively, and respectfully with all staff, clients and suppliers in the interests of good business practice, collaboration and enhancement of CSIRO’s reputation and objectives.</w:t>
      </w:r>
    </w:p>
    <w:p w14:paraId="62E39853" w14:textId="77777777" w:rsidR="009A3EF9" w:rsidRPr="001416D4" w:rsidRDefault="009A3EF9" w:rsidP="009A3EF9">
      <w:pPr>
        <w:pStyle w:val="ListParagraph"/>
        <w:numPr>
          <w:ilvl w:val="0"/>
          <w:numId w:val="23"/>
        </w:numPr>
        <w:spacing w:before="0" w:after="60" w:line="240" w:lineRule="auto"/>
        <w:ind w:left="470" w:hanging="364"/>
        <w:contextualSpacing w:val="0"/>
      </w:pPr>
      <w:r w:rsidRPr="001416D4">
        <w:lastRenderedPageBreak/>
        <w:t>Work collaboratively as part of a multi-disciplinary, regionally dispersed team to carry out tasks.</w:t>
      </w:r>
    </w:p>
    <w:p w14:paraId="52FA9816" w14:textId="77777777" w:rsidR="009A3EF9" w:rsidRDefault="009A3EF9" w:rsidP="000D1931">
      <w:pPr>
        <w:pStyle w:val="ListParagraph"/>
        <w:numPr>
          <w:ilvl w:val="0"/>
          <w:numId w:val="23"/>
        </w:numPr>
        <w:spacing w:before="0" w:after="60" w:line="240" w:lineRule="auto"/>
        <w:ind w:left="466"/>
      </w:pPr>
      <w:r w:rsidRPr="001416D4">
        <w:t xml:space="preserve">Adhere to the spirit and practice of CSIRO’s Values, Code of Conduct, Health, Safety and Environment procedures and policy and diversity initiatives. </w:t>
      </w:r>
    </w:p>
    <w:p w14:paraId="37699D37" w14:textId="23C83734" w:rsidR="002E4A14" w:rsidRDefault="009A3EF9" w:rsidP="000D1931">
      <w:pPr>
        <w:pStyle w:val="ListParagraph"/>
        <w:numPr>
          <w:ilvl w:val="0"/>
          <w:numId w:val="23"/>
        </w:numPr>
        <w:spacing w:before="0" w:after="60" w:line="240" w:lineRule="auto"/>
        <w:ind w:left="466"/>
      </w:pPr>
      <w:r w:rsidRPr="001416D4">
        <w:t>Other duties as directed.</w:t>
      </w:r>
      <w:bookmarkEnd w:id="2"/>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64302F42" w14:textId="77777777" w:rsidR="00051D10" w:rsidRPr="00DD3266" w:rsidRDefault="00051D10" w:rsidP="00051D10">
      <w:pPr>
        <w:numPr>
          <w:ilvl w:val="0"/>
          <w:numId w:val="26"/>
        </w:numPr>
        <w:spacing w:before="0" w:after="60" w:line="240" w:lineRule="auto"/>
        <w:rPr>
          <w:rFonts w:cs="Calibri"/>
          <w:color w:val="000000" w:themeColor="text2"/>
        </w:rPr>
      </w:pPr>
      <w:r w:rsidRPr="571D5B37">
        <w:rPr>
          <w:rFonts w:cs="Calibri"/>
          <w:color w:val="000000" w:themeColor="text2"/>
        </w:rPr>
        <w:t xml:space="preserve">Relevant bachelor’s degree or equivalent relevant work experience in </w:t>
      </w:r>
      <w:bookmarkStart w:id="6" w:name="_Int_RM79zCbf"/>
      <w:r w:rsidRPr="571D5B37">
        <w:rPr>
          <w:rFonts w:cs="Calibri"/>
          <w:color w:val="000000" w:themeColor="text2"/>
        </w:rPr>
        <w:t>IT</w:t>
      </w:r>
      <w:bookmarkEnd w:id="6"/>
      <w:r w:rsidRPr="571D5B37">
        <w:rPr>
          <w:rFonts w:cs="Calibri"/>
          <w:color w:val="000000" w:themeColor="text2"/>
        </w:rPr>
        <w:t xml:space="preserve">. </w:t>
      </w:r>
    </w:p>
    <w:p w14:paraId="2791D071" w14:textId="7444A5DA" w:rsidR="00051D10" w:rsidRPr="00DD3266" w:rsidRDefault="00051D10" w:rsidP="00051D10">
      <w:pPr>
        <w:numPr>
          <w:ilvl w:val="0"/>
          <w:numId w:val="26"/>
        </w:numPr>
        <w:spacing w:before="0" w:after="60" w:line="240" w:lineRule="auto"/>
      </w:pPr>
      <w:bookmarkStart w:id="7" w:name="_Hlk135149000"/>
      <w:r>
        <w:t>Demonstrated experience with the design and development of FHIR resources and FHIR implementation guides.</w:t>
      </w:r>
    </w:p>
    <w:bookmarkEnd w:id="7"/>
    <w:p w14:paraId="1FF6543F" w14:textId="77777777" w:rsidR="00051D10" w:rsidRPr="00DD3266" w:rsidRDefault="00051D10" w:rsidP="00051D10">
      <w:pPr>
        <w:numPr>
          <w:ilvl w:val="0"/>
          <w:numId w:val="26"/>
        </w:numPr>
        <w:spacing w:before="0" w:after="60" w:line="240" w:lineRule="auto"/>
      </w:pPr>
      <w:r>
        <w:t>Detailed understanding of FHIR profiling principles, artefacts, their use cases, and good design practices.</w:t>
      </w:r>
    </w:p>
    <w:p w14:paraId="480ABC85" w14:textId="77777777" w:rsidR="00051D10" w:rsidRDefault="00051D10" w:rsidP="00051D10">
      <w:pPr>
        <w:numPr>
          <w:ilvl w:val="0"/>
          <w:numId w:val="26"/>
        </w:numPr>
        <w:spacing w:before="0" w:after="60" w:line="240" w:lineRule="auto"/>
      </w:pPr>
      <w:r>
        <w:t>Strong computer science fundamentals, including knowledge of logical modelling and ontologies.</w:t>
      </w:r>
    </w:p>
    <w:p w14:paraId="5EEF06AB" w14:textId="77777777" w:rsidR="00051D10" w:rsidRPr="00DD3266" w:rsidRDefault="00051D10" w:rsidP="00051D10">
      <w:pPr>
        <w:numPr>
          <w:ilvl w:val="0"/>
          <w:numId w:val="26"/>
        </w:numPr>
        <w:spacing w:before="0" w:after="60" w:line="240" w:lineRule="auto"/>
        <w:rPr>
          <w:iCs/>
          <w:szCs w:val="24"/>
        </w:rPr>
      </w:pPr>
      <w:r>
        <w:t>Knowledge and understanding of the healthcare IT domain, particularly in systems interoperability and integration.</w:t>
      </w:r>
    </w:p>
    <w:p w14:paraId="12DFAB7C" w14:textId="77777777" w:rsidR="00051D10" w:rsidRPr="00DD3266" w:rsidRDefault="00051D10" w:rsidP="00051D10">
      <w:pPr>
        <w:numPr>
          <w:ilvl w:val="0"/>
          <w:numId w:val="26"/>
        </w:numPr>
        <w:spacing w:before="0" w:after="60" w:line="240" w:lineRule="auto"/>
        <w:rPr>
          <w:iCs/>
          <w:szCs w:val="24"/>
        </w:rPr>
      </w:pPr>
      <w:r>
        <w:t>Experience implementing and contributing to technical standards and specifications.</w:t>
      </w:r>
    </w:p>
    <w:p w14:paraId="29C273F6" w14:textId="77777777" w:rsidR="00051D10" w:rsidRDefault="00051D10" w:rsidP="00051D10">
      <w:pPr>
        <w:numPr>
          <w:ilvl w:val="0"/>
          <w:numId w:val="26"/>
        </w:numPr>
        <w:spacing w:before="0" w:after="60" w:line="240" w:lineRule="auto"/>
        <w:rPr>
          <w:iCs/>
          <w:szCs w:val="24"/>
        </w:rPr>
      </w:pPr>
      <w:r>
        <w:t>Experience working as an effective communicator at the intersection of business and technical concerns.</w:t>
      </w:r>
    </w:p>
    <w:p w14:paraId="2CFAF8B8" w14:textId="77777777" w:rsidR="00051D10" w:rsidRPr="00051D10" w:rsidRDefault="00051D10" w:rsidP="00F73FFC">
      <w:pPr>
        <w:pStyle w:val="paragraph"/>
        <w:numPr>
          <w:ilvl w:val="0"/>
          <w:numId w:val="26"/>
        </w:numPr>
        <w:spacing w:before="0" w:beforeAutospacing="0" w:after="60" w:afterAutospacing="0"/>
        <w:textAlignment w:val="baseline"/>
        <w:rPr>
          <w:rStyle w:val="eop"/>
          <w:rFonts w:cs="Calibri"/>
        </w:rPr>
      </w:pPr>
      <w:r w:rsidRPr="00051D10">
        <w:rPr>
          <w:rStyle w:val="normaltextrun"/>
          <w:rFonts w:ascii="Calibri" w:hAnsi="Calibri" w:cs="Calibri"/>
          <w:color w:val="000000" w:themeColor="text2"/>
        </w:rPr>
        <w:t>Ability to work independently and efficiently to meet deadlines as well as working cooperatively with others in a high functioning team to meet team objectives.</w:t>
      </w:r>
      <w:r w:rsidRPr="00051D10">
        <w:rPr>
          <w:rStyle w:val="eop"/>
          <w:rFonts w:ascii="Calibri" w:hAnsi="Calibri" w:cs="Calibri"/>
          <w:color w:val="000000" w:themeColor="text2"/>
        </w:rPr>
        <w:t> </w:t>
      </w:r>
    </w:p>
    <w:p w14:paraId="44009326" w14:textId="3F4DF69F" w:rsidR="002F692A" w:rsidRPr="00051D10" w:rsidRDefault="00051D10" w:rsidP="00F73FFC">
      <w:pPr>
        <w:pStyle w:val="paragraph"/>
        <w:numPr>
          <w:ilvl w:val="0"/>
          <w:numId w:val="26"/>
        </w:numPr>
        <w:spacing w:before="0" w:beforeAutospacing="0" w:after="60" w:afterAutospacing="0"/>
        <w:textAlignment w:val="baseline"/>
        <w:rPr>
          <w:rStyle w:val="Emphasis"/>
          <w:rFonts w:cs="Calibri"/>
          <w:i w:val="0"/>
        </w:rPr>
      </w:pPr>
      <w:r w:rsidRPr="00051D10">
        <w:rPr>
          <w:rStyle w:val="normaltextrun"/>
          <w:rFonts w:ascii="Calibri" w:hAnsi="Calibri" w:cs="Calibri"/>
          <w:color w:val="000000" w:themeColor="text2"/>
        </w:rPr>
        <w:t>Demonstrated experience building and maintaining strong professional and collaborative working relationships.</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17F7ABDF" w14:textId="77777777" w:rsidR="009135CE" w:rsidRDefault="009135CE" w:rsidP="009135CE">
      <w:pPr>
        <w:numPr>
          <w:ilvl w:val="0"/>
          <w:numId w:val="39"/>
        </w:numPr>
        <w:spacing w:before="0" w:after="60" w:line="240" w:lineRule="auto"/>
      </w:pPr>
      <w:r>
        <w:t xml:space="preserve">Experience in contributing to HL7 International, HL7 Australia, or other HL7 affiliate FHIR implementation guides. </w:t>
      </w:r>
    </w:p>
    <w:p w14:paraId="1389535F" w14:textId="77777777" w:rsidR="009135CE" w:rsidRDefault="009135CE" w:rsidP="009135CE">
      <w:pPr>
        <w:numPr>
          <w:ilvl w:val="0"/>
          <w:numId w:val="39"/>
        </w:numPr>
        <w:spacing w:before="0" w:after="60" w:line="240" w:lineRule="auto"/>
      </w:pPr>
      <w:r>
        <w:t xml:space="preserve">Experience with HL7 International or affiliate FHIR Community Process. </w:t>
      </w:r>
    </w:p>
    <w:p w14:paraId="71CFB13A" w14:textId="77777777" w:rsidR="009135CE" w:rsidRPr="009135CE" w:rsidRDefault="009135CE" w:rsidP="003B7CCE">
      <w:pPr>
        <w:numPr>
          <w:ilvl w:val="0"/>
          <w:numId w:val="39"/>
        </w:numPr>
        <w:spacing w:before="0" w:after="60" w:line="240" w:lineRule="auto"/>
        <w:rPr>
          <w:rStyle w:val="eop"/>
          <w:iCs/>
          <w:szCs w:val="24"/>
        </w:rPr>
      </w:pPr>
      <w:r w:rsidRPr="009135CE">
        <w:rPr>
          <w:rStyle w:val="normaltextrun"/>
          <w:rFonts w:cs="Calibri"/>
          <w:shd w:val="clear" w:color="auto" w:fill="FFFFFF"/>
        </w:rPr>
        <w:t xml:space="preserve">Familiarity with terminology and other standards used in the Australian health industry e.g., SNOMED </w:t>
      </w:r>
      <w:bookmarkStart w:id="8" w:name="_Int_j3fGgmcN"/>
      <w:r w:rsidRPr="009135CE">
        <w:rPr>
          <w:rStyle w:val="normaltextrun"/>
          <w:rFonts w:cs="Calibri"/>
          <w:shd w:val="clear" w:color="auto" w:fill="FFFFFF"/>
        </w:rPr>
        <w:t>CT</w:t>
      </w:r>
      <w:bookmarkEnd w:id="8"/>
      <w:r w:rsidRPr="009135CE">
        <w:rPr>
          <w:rStyle w:val="normaltextrun"/>
          <w:rFonts w:cs="Calibri"/>
          <w:shd w:val="clear" w:color="auto" w:fill="FFFFFF"/>
        </w:rPr>
        <w:t xml:space="preserve">, </w:t>
      </w:r>
      <w:bookmarkStart w:id="9" w:name="_Int_pCw2b7MV"/>
      <w:r w:rsidRPr="009135CE">
        <w:rPr>
          <w:rStyle w:val="normaltextrun"/>
          <w:rFonts w:cs="Calibri"/>
          <w:shd w:val="clear" w:color="auto" w:fill="FFFFFF"/>
        </w:rPr>
        <w:t>LOINC</w:t>
      </w:r>
      <w:bookmarkEnd w:id="9"/>
      <w:r w:rsidRPr="009135CE">
        <w:rPr>
          <w:rStyle w:val="normaltextrun"/>
          <w:rFonts w:cs="Calibri"/>
          <w:shd w:val="clear" w:color="auto" w:fill="FFFFFF"/>
        </w:rPr>
        <w:t xml:space="preserve">, ICD-10, OAuth, </w:t>
      </w:r>
      <w:r w:rsidRPr="009135CE">
        <w:rPr>
          <w:rStyle w:val="eop"/>
          <w:rFonts w:cs="Calibri"/>
          <w:shd w:val="clear" w:color="auto" w:fill="FFFFFF"/>
        </w:rPr>
        <w:t>OpenID Connect.</w:t>
      </w:r>
    </w:p>
    <w:p w14:paraId="50A88FFB" w14:textId="01569646" w:rsidR="002F692A" w:rsidRPr="009135CE" w:rsidRDefault="009135CE" w:rsidP="003B7CCE">
      <w:pPr>
        <w:numPr>
          <w:ilvl w:val="0"/>
          <w:numId w:val="39"/>
        </w:numPr>
        <w:spacing w:before="0" w:after="60" w:line="240" w:lineRule="auto"/>
        <w:rPr>
          <w:iCs/>
          <w:szCs w:val="24"/>
        </w:rPr>
      </w:pPr>
      <w:r>
        <w:t>Experience working with agile software development practices.</w:t>
      </w:r>
      <w:r w:rsidR="002F692A" w:rsidRPr="009135CE">
        <w:rPr>
          <w:iCs/>
          <w:szCs w:val="24"/>
        </w:rPr>
        <w:t xml:space="preserve">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lastRenderedPageBreak/>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769E03B0" w14:textId="77777777" w:rsidR="003234E9" w:rsidRPr="003044E2" w:rsidRDefault="003234E9" w:rsidP="003234E9">
      <w:pPr>
        <w:pStyle w:val="Boxedheading"/>
      </w:pPr>
      <w:r>
        <w:t>Special Requirements</w:t>
      </w:r>
    </w:p>
    <w:p w14:paraId="27005FB0" w14:textId="77777777" w:rsidR="003234E9" w:rsidRDefault="003234E9" w:rsidP="003234E9">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463BA61" w14:textId="77777777" w:rsidR="003234E9" w:rsidRPr="00C63099" w:rsidRDefault="003234E9" w:rsidP="003234E9">
      <w:pPr>
        <w:pStyle w:val="Boxedlistbullet"/>
        <w:numPr>
          <w:ilvl w:val="0"/>
          <w:numId w:val="0"/>
        </w:numPr>
        <w:ind w:left="454" w:hanging="227"/>
      </w:pPr>
    </w:p>
    <w:p w14:paraId="10F1F41B" w14:textId="77777777" w:rsidR="003234E9" w:rsidRPr="00C63099" w:rsidRDefault="003234E9" w:rsidP="003234E9">
      <w:pPr>
        <w:pStyle w:val="Boxedlistbullet"/>
        <w:spacing w:before="100" w:beforeAutospacing="1" w:after="100" w:afterAutospacing="1"/>
      </w:pPr>
      <w:r w:rsidRPr="00C63099">
        <w:t>The successful candidate will undertake a pre-employment background check.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2BB06497"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5" w:tooltip="CSIRO Website" w:history="1">
        <w:r w:rsidRPr="00D47ADE">
          <w:rPr>
            <w:bCs/>
            <w:color w:val="757579" w:themeColor="accent3"/>
            <w:szCs w:val="24"/>
            <w:u w:val="single"/>
          </w:rPr>
          <w:t>CSIRO Online</w:t>
        </w:r>
      </w:hyperlink>
      <w:r w:rsidRPr="00D47ADE">
        <w:rPr>
          <w:bCs/>
          <w:szCs w:val="24"/>
        </w:rPr>
        <w:t xml:space="preserve"> </w:t>
      </w:r>
      <w:r w:rsidR="00714B75" w:rsidRPr="00D47ADE">
        <w:rPr>
          <w:bCs/>
          <w:szCs w:val="24"/>
        </w:rPr>
        <w:t xml:space="preserve">and </w:t>
      </w:r>
      <w:hyperlink r:id="rId16" w:tgtFrame="_blank" w:history="1">
        <w:r w:rsidR="00714B75">
          <w:rPr>
            <w:rStyle w:val="normaltextrun"/>
            <w:rFonts w:cs="Calibri"/>
            <w:color w:val="757579"/>
            <w:u w:val="single"/>
            <w:shd w:val="clear" w:color="auto" w:fill="FFFFFF"/>
          </w:rPr>
          <w:t>AEHRC website</w:t>
        </w:r>
      </w:hyperlink>
      <w:r w:rsidR="00714B75">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82A0" w14:textId="77777777" w:rsidR="00EC5CAB" w:rsidRDefault="00EC5CAB" w:rsidP="000A377A">
      <w:r>
        <w:separator/>
      </w:r>
    </w:p>
  </w:endnote>
  <w:endnote w:type="continuationSeparator" w:id="0">
    <w:p w14:paraId="3180341C" w14:textId="77777777" w:rsidR="00EC5CAB" w:rsidRDefault="00EC5CAB" w:rsidP="000A377A">
      <w:r>
        <w:continuationSeparator/>
      </w:r>
    </w:p>
  </w:endnote>
  <w:endnote w:type="continuationNotice" w:id="1">
    <w:p w14:paraId="47727C01" w14:textId="77777777" w:rsidR="00EC5CAB" w:rsidRDefault="00EC5C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BD6B" w14:textId="77777777" w:rsidR="00EC5CAB" w:rsidRDefault="00EC5CAB" w:rsidP="000A377A">
      <w:r>
        <w:separator/>
      </w:r>
    </w:p>
  </w:footnote>
  <w:footnote w:type="continuationSeparator" w:id="0">
    <w:p w14:paraId="3D28A23A" w14:textId="77777777" w:rsidR="00EC5CAB" w:rsidRDefault="00EC5CAB" w:rsidP="000A377A">
      <w:r>
        <w:continuationSeparator/>
      </w:r>
    </w:p>
  </w:footnote>
  <w:footnote w:type="continuationNotice" w:id="1">
    <w:p w14:paraId="0678F666" w14:textId="77777777" w:rsidR="00EC5CAB" w:rsidRDefault="00EC5CA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7920F4"/>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4"/>
  </w:num>
  <w:num w:numId="12" w16cid:durableId="554002751">
    <w:abstractNumId w:val="16"/>
  </w:num>
  <w:num w:numId="13" w16cid:durableId="972950152">
    <w:abstractNumId w:val="15"/>
  </w:num>
  <w:num w:numId="14" w16cid:durableId="46225061">
    <w:abstractNumId w:val="27"/>
  </w:num>
  <w:num w:numId="15" w16cid:durableId="289477976">
    <w:abstractNumId w:val="30"/>
  </w:num>
  <w:num w:numId="16" w16cid:durableId="268853704">
    <w:abstractNumId w:val="28"/>
  </w:num>
  <w:num w:numId="17" w16cid:durableId="1650748514">
    <w:abstractNumId w:val="19"/>
  </w:num>
  <w:num w:numId="18" w16cid:durableId="1172725418">
    <w:abstractNumId w:val="23"/>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29"/>
  </w:num>
  <w:num w:numId="26" w16cid:durableId="524444717">
    <w:abstractNumId w:val="22"/>
  </w:num>
  <w:num w:numId="27" w16cid:durableId="420689429">
    <w:abstractNumId w:val="26"/>
  </w:num>
  <w:num w:numId="28" w16cid:durableId="1607034612">
    <w:abstractNumId w:val="25"/>
  </w:num>
  <w:num w:numId="29" w16cid:durableId="1372611219">
    <w:abstractNumId w:val="10"/>
  </w:num>
  <w:num w:numId="30" w16cid:durableId="2112965153">
    <w:abstractNumId w:val="25"/>
  </w:num>
  <w:num w:numId="31" w16cid:durableId="1265453444">
    <w:abstractNumId w:val="31"/>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3"/>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10579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648"/>
    <w:rsid w:val="00001727"/>
    <w:rsid w:val="0000300B"/>
    <w:rsid w:val="00004479"/>
    <w:rsid w:val="00004608"/>
    <w:rsid w:val="000047A1"/>
    <w:rsid w:val="00005554"/>
    <w:rsid w:val="000072A2"/>
    <w:rsid w:val="000112B4"/>
    <w:rsid w:val="000121EF"/>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1D10"/>
    <w:rsid w:val="000532A1"/>
    <w:rsid w:val="0005574D"/>
    <w:rsid w:val="00057F5D"/>
    <w:rsid w:val="0006065C"/>
    <w:rsid w:val="00062DC4"/>
    <w:rsid w:val="00064F11"/>
    <w:rsid w:val="000673D6"/>
    <w:rsid w:val="00071DFB"/>
    <w:rsid w:val="00073353"/>
    <w:rsid w:val="000749CD"/>
    <w:rsid w:val="00076353"/>
    <w:rsid w:val="0007694B"/>
    <w:rsid w:val="000779AB"/>
    <w:rsid w:val="000801CD"/>
    <w:rsid w:val="00081B2C"/>
    <w:rsid w:val="00081CF2"/>
    <w:rsid w:val="00084221"/>
    <w:rsid w:val="00086367"/>
    <w:rsid w:val="00086909"/>
    <w:rsid w:val="0008787E"/>
    <w:rsid w:val="00090401"/>
    <w:rsid w:val="00090408"/>
    <w:rsid w:val="0009057F"/>
    <w:rsid w:val="00090F62"/>
    <w:rsid w:val="00091815"/>
    <w:rsid w:val="000923F3"/>
    <w:rsid w:val="00095BAA"/>
    <w:rsid w:val="000963A6"/>
    <w:rsid w:val="00097D05"/>
    <w:rsid w:val="000A0722"/>
    <w:rsid w:val="000A1762"/>
    <w:rsid w:val="000A377A"/>
    <w:rsid w:val="000A59F9"/>
    <w:rsid w:val="000A6A79"/>
    <w:rsid w:val="000A6E08"/>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378B"/>
    <w:rsid w:val="001046AE"/>
    <w:rsid w:val="00113293"/>
    <w:rsid w:val="00113683"/>
    <w:rsid w:val="001167CF"/>
    <w:rsid w:val="001202FC"/>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1F7B00"/>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4A3"/>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0DEE"/>
    <w:rsid w:val="00291F2E"/>
    <w:rsid w:val="002924C8"/>
    <w:rsid w:val="00292638"/>
    <w:rsid w:val="002932D9"/>
    <w:rsid w:val="00293B8C"/>
    <w:rsid w:val="00294C7F"/>
    <w:rsid w:val="00295EB9"/>
    <w:rsid w:val="002964C9"/>
    <w:rsid w:val="002A01A5"/>
    <w:rsid w:val="002A10EE"/>
    <w:rsid w:val="002A1120"/>
    <w:rsid w:val="002A4CEA"/>
    <w:rsid w:val="002A636B"/>
    <w:rsid w:val="002B0BF6"/>
    <w:rsid w:val="002B0E10"/>
    <w:rsid w:val="002B12EA"/>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18A3"/>
    <w:rsid w:val="003234E9"/>
    <w:rsid w:val="00323510"/>
    <w:rsid w:val="00324CBE"/>
    <w:rsid w:val="0032678A"/>
    <w:rsid w:val="00326E7A"/>
    <w:rsid w:val="0032738E"/>
    <w:rsid w:val="00332431"/>
    <w:rsid w:val="00332C06"/>
    <w:rsid w:val="003336B6"/>
    <w:rsid w:val="0033439B"/>
    <w:rsid w:val="003347A9"/>
    <w:rsid w:val="0033481B"/>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02DC"/>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23F"/>
    <w:rsid w:val="003F3915"/>
    <w:rsid w:val="00402CF4"/>
    <w:rsid w:val="00403B6B"/>
    <w:rsid w:val="00404222"/>
    <w:rsid w:val="00405065"/>
    <w:rsid w:val="004051FA"/>
    <w:rsid w:val="00405227"/>
    <w:rsid w:val="00405F44"/>
    <w:rsid w:val="004105CB"/>
    <w:rsid w:val="00410849"/>
    <w:rsid w:val="004118E7"/>
    <w:rsid w:val="00412533"/>
    <w:rsid w:val="00412784"/>
    <w:rsid w:val="00416406"/>
    <w:rsid w:val="00416A97"/>
    <w:rsid w:val="00421551"/>
    <w:rsid w:val="004216DE"/>
    <w:rsid w:val="00422A28"/>
    <w:rsid w:val="00423D26"/>
    <w:rsid w:val="0042401F"/>
    <w:rsid w:val="00426F98"/>
    <w:rsid w:val="00427B56"/>
    <w:rsid w:val="00433F84"/>
    <w:rsid w:val="00434B6B"/>
    <w:rsid w:val="00434C9B"/>
    <w:rsid w:val="004355C0"/>
    <w:rsid w:val="00436639"/>
    <w:rsid w:val="00437C42"/>
    <w:rsid w:val="00440280"/>
    <w:rsid w:val="00441AEA"/>
    <w:rsid w:val="004451E8"/>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A2A81"/>
    <w:rsid w:val="004A30EF"/>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DA"/>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438"/>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33E0"/>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0D91"/>
    <w:rsid w:val="006422CC"/>
    <w:rsid w:val="0064494E"/>
    <w:rsid w:val="00645540"/>
    <w:rsid w:val="00645E30"/>
    <w:rsid w:val="0065288A"/>
    <w:rsid w:val="00652E72"/>
    <w:rsid w:val="00654515"/>
    <w:rsid w:val="00656AA1"/>
    <w:rsid w:val="00656E0F"/>
    <w:rsid w:val="00657689"/>
    <w:rsid w:val="0066228D"/>
    <w:rsid w:val="0066267F"/>
    <w:rsid w:val="00664731"/>
    <w:rsid w:val="00664C59"/>
    <w:rsid w:val="00665044"/>
    <w:rsid w:val="0066509A"/>
    <w:rsid w:val="00665266"/>
    <w:rsid w:val="0066560E"/>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636"/>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14B75"/>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0579"/>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1C60"/>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35CE"/>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39AF"/>
    <w:rsid w:val="009941CC"/>
    <w:rsid w:val="009949E1"/>
    <w:rsid w:val="00994DE2"/>
    <w:rsid w:val="00994F08"/>
    <w:rsid w:val="00995465"/>
    <w:rsid w:val="00997AEF"/>
    <w:rsid w:val="00997D69"/>
    <w:rsid w:val="009A2FB9"/>
    <w:rsid w:val="009A3EF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5293"/>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15C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488"/>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46905"/>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87E2D"/>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635"/>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4734"/>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090"/>
    <w:rsid w:val="00DA61EB"/>
    <w:rsid w:val="00DA7D30"/>
    <w:rsid w:val="00DB00B5"/>
    <w:rsid w:val="00DB10E2"/>
    <w:rsid w:val="00DB346A"/>
    <w:rsid w:val="00DB44D3"/>
    <w:rsid w:val="00DB4DC8"/>
    <w:rsid w:val="00DB59C6"/>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17408"/>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7761F"/>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5C9A"/>
    <w:rsid w:val="00EA62ED"/>
    <w:rsid w:val="00EB04A4"/>
    <w:rsid w:val="00EB0DA0"/>
    <w:rsid w:val="00EB19D2"/>
    <w:rsid w:val="00EB26F9"/>
    <w:rsid w:val="00EB2856"/>
    <w:rsid w:val="00EB3942"/>
    <w:rsid w:val="00EB4739"/>
    <w:rsid w:val="00EB4A6B"/>
    <w:rsid w:val="00EB6921"/>
    <w:rsid w:val="00EB7D43"/>
    <w:rsid w:val="00EC4901"/>
    <w:rsid w:val="00EC5C2D"/>
    <w:rsid w:val="00EC5CAB"/>
    <w:rsid w:val="00EC7397"/>
    <w:rsid w:val="00EC76CC"/>
    <w:rsid w:val="00EC7DB2"/>
    <w:rsid w:val="00ED0591"/>
    <w:rsid w:val="00ED12F4"/>
    <w:rsid w:val="00ED20A7"/>
    <w:rsid w:val="00ED212D"/>
    <w:rsid w:val="00ED2884"/>
    <w:rsid w:val="00ED3AA2"/>
    <w:rsid w:val="00ED3F72"/>
    <w:rsid w:val="00EE0176"/>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70C"/>
    <w:rsid w:val="00F26B13"/>
    <w:rsid w:val="00F27B8E"/>
    <w:rsid w:val="00F31C02"/>
    <w:rsid w:val="00F3371E"/>
    <w:rsid w:val="00F33841"/>
    <w:rsid w:val="00F351BE"/>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509F"/>
    <w:rsid w:val="00F6711A"/>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character" w:customStyle="1" w:styleId="ListParagraphChar">
    <w:name w:val="List Paragraph Char"/>
    <w:link w:val="ListParagraph"/>
    <w:uiPriority w:val="99"/>
    <w:locked/>
    <w:rsid w:val="00D64734"/>
    <w:rPr>
      <w:rFonts w:ascii="Calibri" w:eastAsia="Calibri" w:hAnsi="Calibri"/>
      <w:color w:val="000000"/>
      <w:sz w:val="24"/>
      <w:szCs w:val="22"/>
    </w:rPr>
  </w:style>
  <w:style w:type="paragraph" w:customStyle="1" w:styleId="paragraph">
    <w:name w:val="paragraph"/>
    <w:basedOn w:val="Normal"/>
    <w:rsid w:val="00051D10"/>
    <w:pPr>
      <w:spacing w:before="100" w:beforeAutospacing="1" w:after="100" w:afterAutospacing="1" w:line="240" w:lineRule="auto"/>
    </w:pPr>
    <w:rPr>
      <w:rFonts w:ascii="Times New Roman" w:eastAsia="Times New Roman" w:hAnsi="Times New Roman"/>
      <w:color w:val="auto"/>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Users/loi011/Downloads/aehrc.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F6B48"/>
    <w:rsid w:val="00306B5D"/>
    <w:rsid w:val="003C6F9C"/>
    <w:rsid w:val="00413DA4"/>
    <w:rsid w:val="00414F94"/>
    <w:rsid w:val="00416A97"/>
    <w:rsid w:val="004C6D45"/>
    <w:rsid w:val="0063685B"/>
    <w:rsid w:val="007C7613"/>
    <w:rsid w:val="007D1E37"/>
    <w:rsid w:val="0082379D"/>
    <w:rsid w:val="0083493E"/>
    <w:rsid w:val="00861D37"/>
    <w:rsid w:val="00875004"/>
    <w:rsid w:val="00877DB6"/>
    <w:rsid w:val="00881708"/>
    <w:rsid w:val="00994DE2"/>
    <w:rsid w:val="009D5E6F"/>
    <w:rsid w:val="00A17519"/>
    <w:rsid w:val="00B36C21"/>
    <w:rsid w:val="00D35D2A"/>
    <w:rsid w:val="00DB59C6"/>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79ce10-522d-41e0-a9e7-f5bbedde64b6">4J4P7YVMYKJZ-203741416-381</_dlc_DocId>
    <_dlc_DocIdUrl xmlns="4979ce10-522d-41e0-a9e7-f5bbedde64b6">
      <Url>https://csiroau.sharepoint.com/sites/SmartHealthChecks/_layouts/15/DocIdRedir.aspx?ID=4J4P7YVMYKJZ-203741416-381</Url>
      <Description>4J4P7YVMYKJZ-203741416-381</Description>
    </_dlc_DocIdUrl>
    <lcf76f155ced4ddcb4097134ff3c332f xmlns="dd09b9fc-0b0a-45f5-b4d3-f754a64c4174">
      <Terms xmlns="http://schemas.microsoft.com/office/infopath/2007/PartnerControls"/>
    </lcf76f155ced4ddcb4097134ff3c332f>
    <TaxCatchAll xmlns="4979ce10-522d-41e0-a9e7-f5bbedde64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AC144F1B0754C8B7D01D67A613C48" ma:contentTypeVersion="17" ma:contentTypeDescription="Create a new document." ma:contentTypeScope="" ma:versionID="fa6cc0dc4deb2a76e19941c9b2255dcb">
  <xsd:schema xmlns:xsd="http://www.w3.org/2001/XMLSchema" xmlns:xs="http://www.w3.org/2001/XMLSchema" xmlns:p="http://schemas.microsoft.com/office/2006/metadata/properties" xmlns:ns2="dd09b9fc-0b0a-45f5-b4d3-f754a64c4174" xmlns:ns3="4979ce10-522d-41e0-a9e7-f5bbedde64b6" targetNamespace="http://schemas.microsoft.com/office/2006/metadata/properties" ma:root="true" ma:fieldsID="6fea4234fcee6c83e74d41f8ca78c1a5" ns2:_="" ns3:_="">
    <xsd:import namespace="dd09b9fc-0b0a-45f5-b4d3-f754a64c4174"/>
    <xsd:import namespace="4979ce10-522d-41e0-a9e7-f5bbedde6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9b9fc-0b0a-45f5-b4d3-f754a64c4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9ce10-522d-41e0-a9e7-f5bbedde64b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cd897d-5645-420f-a40b-7d0e6a685a77}" ma:internalName="TaxCatchAll" ma:showField="CatchAllData" ma:web="4979ce10-522d-41e0-a9e7-f5bbedde6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4979ce10-522d-41e0-a9e7-f5bbedde64b6"/>
    <ds:schemaRef ds:uri="dd09b9fc-0b0a-45f5-b4d3-f754a64c4174"/>
  </ds:schemaRefs>
</ds:datastoreItem>
</file>

<file path=customXml/itemProps2.xml><?xml version="1.0" encoding="utf-8"?>
<ds:datastoreItem xmlns:ds="http://schemas.openxmlformats.org/officeDocument/2006/customXml" ds:itemID="{98A2E134-D59E-4760-80FE-6A4B492C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9b9fc-0b0a-45f5-b4d3-f754a64c4174"/>
    <ds:schemaRef ds:uri="4979ce10-522d-41e0-a9e7-f5bbedde6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4.xml><?xml version="1.0" encoding="utf-8"?>
<ds:datastoreItem xmlns:ds="http://schemas.openxmlformats.org/officeDocument/2006/customXml" ds:itemID="{B2560961-4BF3-44D9-BADD-9461905157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140</TotalTime>
  <Pages>4</Pages>
  <Words>1398</Words>
  <Characters>7972</Characters>
  <Application>Microsoft Office Word</Application>
  <DocSecurity>0</DocSecurity>
  <Lines>66</Lines>
  <Paragraphs>18</Paragraphs>
  <ScaleCrop>false</ScaleCrop>
  <Company>CSIRO</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49</cp:revision>
  <cp:lastPrinted>2012-02-01T05:32:00Z</cp:lastPrinted>
  <dcterms:created xsi:type="dcterms:W3CDTF">2025-01-15T00:42:00Z</dcterms:created>
  <dcterms:modified xsi:type="dcterms:W3CDTF">2025-02-13T03:54:00Z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0x010100CC0AC144F1B0754C8B7D01D67A613C48</vt:lpwstr>
  </property>
  <property fmtid="{D5CDD505-2E9C-101B-9397-08002B2CF9AE}" pid="3" name="_dlc_DocIdItemGuid">
    <vt:lpwstr>8ecf0e1e-69a7-48df-963e-ae2bb656939f</vt:lpwstr>
  </property>
  <property fmtid="{D5CDD505-2E9C-101B-9397-08002B2CF9AE}" pid="4" name="MediaServiceImageTags">
    <vt:lpwstr/>
  </property>
</Properties>
</file>