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52AF6377"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A73CE6">
              <w:rPr>
                <w:sz w:val="22"/>
              </w:rPr>
              <w:t xml:space="preserve">Food Polymer </w:t>
            </w:r>
            <w:r w:rsidR="00C90E28">
              <w:rPr>
                <w:sz w:val="22"/>
              </w:rPr>
              <w:t>Extrusion</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65E087E" w:rsidR="00CC201B" w:rsidRPr="0093721B" w:rsidRDefault="008340C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97383</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6AA72AC"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3FDFC17"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57FAB">
              <w:rPr>
                <w:sz w:val="22"/>
              </w:rPr>
              <w:t>96,329</w:t>
            </w:r>
            <w:r w:rsidR="00FF0874" w:rsidRPr="0093721B">
              <w:rPr>
                <w:sz w:val="22"/>
              </w:rPr>
              <w:t xml:space="preserve"> </w:t>
            </w:r>
            <w:r w:rsidRPr="0093721B">
              <w:rPr>
                <w:sz w:val="22"/>
              </w:rPr>
              <w:t>to AU$</w:t>
            </w:r>
            <w:r w:rsidR="00857FAB">
              <w:rPr>
                <w:sz w:val="22"/>
              </w:rPr>
              <w:t>105,517</w:t>
            </w:r>
            <w:r w:rsidRPr="0093721B">
              <w:rPr>
                <w:sz w:val="22"/>
              </w:rPr>
              <w:t xml:space="preserve"> pa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D0D51BF" w:rsidR="00926BE4" w:rsidRPr="0093721B" w:rsidRDefault="00231A0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Melbourne, </w:t>
            </w:r>
            <w:r w:rsidR="008340CF">
              <w:rPr>
                <w:sz w:val="22"/>
              </w:rPr>
              <w:t xml:space="preserve">Victoria, </w:t>
            </w:r>
            <w:r>
              <w:rPr>
                <w:sz w:val="22"/>
              </w:rPr>
              <w:t>Australia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652243AF" w:rsidR="0006388B" w:rsidRPr="005D5609" w:rsidRDefault="0006388B" w:rsidP="008340C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477A06E2" w:rsidR="00C45886" w:rsidRPr="0093721B" w:rsidRDefault="0020653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25F2A">
              <w:rPr>
                <w:sz w:val="22"/>
              </w:rPr>
              <w:t>Senior Scientist, Food Macromolecules</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2472246D" w:rsidR="00926BE4" w:rsidRPr="0093721B" w:rsidRDefault="00825F2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4A4BE6B0" w:rsidR="00926BE4" w:rsidRPr="0093721B" w:rsidRDefault="00825F2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413226E4" w:rsidR="00194B1C" w:rsidRPr="0093721B" w:rsidRDefault="00825F2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40052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shd w:val="clear" w:color="auto" w:fill="auto"/>
          </w:tcPr>
          <w:p w14:paraId="289A01ED" w14:textId="1B24C2F1"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052E">
              <w:rPr>
                <w:sz w:val="22"/>
              </w:rPr>
              <w:t xml:space="preserve">Contact </w:t>
            </w:r>
            <w:r w:rsidR="0040052E" w:rsidRPr="0040052E">
              <w:rPr>
                <w:sz w:val="22"/>
              </w:rPr>
              <w:t xml:space="preserve">Dr Simon Loveday </w:t>
            </w:r>
            <w:r w:rsidRPr="0040052E">
              <w:rPr>
                <w:sz w:val="22"/>
              </w:rPr>
              <w:t xml:space="preserve">via email at </w:t>
            </w:r>
            <w:r w:rsidR="0040052E" w:rsidRPr="0040052E">
              <w:rPr>
                <w:sz w:val="22"/>
              </w:rPr>
              <w:t>simon.loveday</w:t>
            </w:r>
            <w:r w:rsidRPr="0040052E">
              <w:rPr>
                <w:sz w:val="22"/>
              </w:rPr>
              <w:t xml:space="preserve">@csiro.au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5ABBB1EC" w14:textId="77777777" w:rsidR="008340CF" w:rsidRDefault="008340CF" w:rsidP="008740E3">
      <w:pPr>
        <w:rPr>
          <w:b/>
          <w:bCs/>
          <w:sz w:val="26"/>
          <w:szCs w:val="26"/>
        </w:rPr>
      </w:pPr>
    </w:p>
    <w:p w14:paraId="145E65CD" w14:textId="1EC3DB2B"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6BFC1669" w14:textId="22B7D794" w:rsidR="00405C43" w:rsidRDefault="00405C43" w:rsidP="00AE4FF9">
      <w:pPr>
        <w:jc w:val="both"/>
      </w:pPr>
      <w:r>
        <w:t>Extrusion</w:t>
      </w:r>
      <w:r w:rsidR="009118F2">
        <w:t xml:space="preserve"> </w:t>
      </w:r>
      <w:r>
        <w:t xml:space="preserve">is an industrial process that applies heat and shear to </w:t>
      </w:r>
      <w:r w:rsidR="004125B4">
        <w:t>blend and transform polymer</w:t>
      </w:r>
      <w:r w:rsidR="00EE5339">
        <w:t xml:space="preserve"> mixtures</w:t>
      </w:r>
      <w:r w:rsidR="004125B4">
        <w:t xml:space="preserve"> into </w:t>
      </w:r>
      <w:r w:rsidR="00740263">
        <w:t>micro- and meso-structure</w:t>
      </w:r>
      <w:r w:rsidR="00EE5339">
        <w:t>d materials with targeted</w:t>
      </w:r>
      <w:r w:rsidR="00740263">
        <w:t xml:space="preserve"> </w:t>
      </w:r>
      <w:r w:rsidR="00741C5E">
        <w:t xml:space="preserve">functionality. </w:t>
      </w:r>
      <w:r w:rsidR="00331B3F">
        <w:t xml:space="preserve">Extrusion of food biopolymers (protein, </w:t>
      </w:r>
      <w:r w:rsidR="00167880">
        <w:t xml:space="preserve">starch, fibre) can create fibrous structures </w:t>
      </w:r>
      <w:r w:rsidR="00103E3E">
        <w:t xml:space="preserve">with </w:t>
      </w:r>
      <w:r w:rsidR="007A001B">
        <w:t xml:space="preserve">meat-like </w:t>
      </w:r>
      <w:r w:rsidR="00103E3E">
        <w:t>texture</w:t>
      </w:r>
      <w:r w:rsidR="00167880">
        <w:t xml:space="preserve">, </w:t>
      </w:r>
      <w:r w:rsidR="00103E3E">
        <w:t xml:space="preserve">i.e. meat analogues. </w:t>
      </w:r>
      <w:r w:rsidR="003872A5">
        <w:t xml:space="preserve">So far, </w:t>
      </w:r>
      <w:r w:rsidR="00492977">
        <w:t>meat analogue</w:t>
      </w:r>
      <w:r w:rsidR="003872A5">
        <w:t>s</w:t>
      </w:r>
      <w:r w:rsidR="00492977">
        <w:t xml:space="preserve"> </w:t>
      </w:r>
      <w:r w:rsidR="00F2714B">
        <w:t xml:space="preserve">have not been able to deliver an eating experience that convinces meat-eaters to switch to </w:t>
      </w:r>
      <w:r w:rsidR="007C0779">
        <w:t>planet-friend</w:t>
      </w:r>
      <w:r w:rsidR="001D4809">
        <w:t>ly alternatives.</w:t>
      </w:r>
    </w:p>
    <w:p w14:paraId="1B23AE42" w14:textId="0373EA07" w:rsidR="002F21CB" w:rsidRDefault="002F21CB" w:rsidP="00AE4FF9">
      <w:pPr>
        <w:jc w:val="both"/>
      </w:pPr>
      <w:r>
        <w:t xml:space="preserve">The </w:t>
      </w:r>
      <w:r w:rsidR="00775B7C">
        <w:t xml:space="preserve">bottleneck </w:t>
      </w:r>
      <w:r w:rsidR="00F843B5">
        <w:t>slowing meat analogue inno</w:t>
      </w:r>
      <w:r w:rsidR="00775B7C">
        <w:t>v</w:t>
      </w:r>
      <w:r w:rsidR="00F843B5">
        <w:t xml:space="preserve">ation is a lack of knowledge about the structural </w:t>
      </w:r>
      <w:r w:rsidR="00247188">
        <w:t xml:space="preserve">and biochemical </w:t>
      </w:r>
      <w:r w:rsidR="00F843B5">
        <w:t>transformations</w:t>
      </w:r>
      <w:r w:rsidR="00775B7C">
        <w:t xml:space="preserve"> occurring in the extruder barrel and die</w:t>
      </w:r>
      <w:r w:rsidR="00AC572E">
        <w:t xml:space="preserve">. </w:t>
      </w:r>
      <w:r w:rsidR="006D7956">
        <w:t xml:space="preserve">Transformations are thought to include </w:t>
      </w:r>
      <w:r w:rsidR="00695007">
        <w:t xml:space="preserve">denaturation, </w:t>
      </w:r>
      <w:r w:rsidR="00C7451F">
        <w:t xml:space="preserve">aggregation, </w:t>
      </w:r>
      <w:r w:rsidR="00695007">
        <w:t>liquef</w:t>
      </w:r>
      <w:r w:rsidR="007434C7">
        <w:t>a</w:t>
      </w:r>
      <w:r w:rsidR="00695007">
        <w:t xml:space="preserve">ction, </w:t>
      </w:r>
      <w:r w:rsidR="00247188">
        <w:t>polymer alignment</w:t>
      </w:r>
      <w:r w:rsidR="006622BA">
        <w:t xml:space="preserve"> and</w:t>
      </w:r>
      <w:r w:rsidR="00247188">
        <w:t xml:space="preserve"> syneresis</w:t>
      </w:r>
      <w:r w:rsidR="006622BA">
        <w:t xml:space="preserve">. However </w:t>
      </w:r>
      <w:r w:rsidR="0085021E">
        <w:t xml:space="preserve">experimental </w:t>
      </w:r>
      <w:r w:rsidR="003F0F8B">
        <w:t xml:space="preserve">measurement </w:t>
      </w:r>
      <w:r w:rsidR="0085021E">
        <w:t xml:space="preserve">of </w:t>
      </w:r>
      <w:r w:rsidR="00210869">
        <w:t xml:space="preserve">biopolymer </w:t>
      </w:r>
      <w:r w:rsidR="00BF744F">
        <w:t>structure</w:t>
      </w:r>
      <w:r w:rsidR="00210869">
        <w:t xml:space="preserve">s inside an extruder </w:t>
      </w:r>
      <w:r w:rsidR="0085021E">
        <w:t>is extremely difficult</w:t>
      </w:r>
      <w:r w:rsidR="00210869">
        <w:t xml:space="preserve"> because </w:t>
      </w:r>
      <w:r w:rsidR="0083526A">
        <w:t xml:space="preserve">of the temperatures and pressures involved, </w:t>
      </w:r>
      <w:r w:rsidR="004811DE">
        <w:t>and current knowledge is mostly limited to ‘offline’ analysis</w:t>
      </w:r>
      <w:r w:rsidR="0083526A">
        <w:t xml:space="preserve"> of cooled extrudate</w:t>
      </w:r>
      <w:r w:rsidR="00976287">
        <w:t>.</w:t>
      </w:r>
    </w:p>
    <w:p w14:paraId="43E2229C" w14:textId="7850FDF3" w:rsidR="00D8475A" w:rsidRDefault="00D8475A" w:rsidP="00AE4FF9">
      <w:pPr>
        <w:jc w:val="both"/>
      </w:pPr>
      <w:r>
        <w:t>We are proposing to ‘look inside’ the barrel and die of an operating extruder</w:t>
      </w:r>
      <w:r w:rsidR="000A70BD">
        <w:t>,</w:t>
      </w:r>
      <w:r>
        <w:t xml:space="preserve"> </w:t>
      </w:r>
      <w:r w:rsidR="003442DC">
        <w:t xml:space="preserve">and probe </w:t>
      </w:r>
      <w:r w:rsidR="000A70BD">
        <w:t xml:space="preserve">biopolymer </w:t>
      </w:r>
      <w:r w:rsidR="003442DC">
        <w:t>structural transformation</w:t>
      </w:r>
      <w:r w:rsidR="000A70BD">
        <w:t>s</w:t>
      </w:r>
      <w:r w:rsidR="003442DC">
        <w:t xml:space="preserve"> using </w:t>
      </w:r>
      <w:r w:rsidR="00435823">
        <w:t xml:space="preserve">small angle </w:t>
      </w:r>
      <w:r w:rsidR="00274C84">
        <w:t>neutron scattering</w:t>
      </w:r>
      <w:r w:rsidR="00435823">
        <w:t xml:space="preserve"> (SANS)</w:t>
      </w:r>
      <w:r w:rsidR="00274C84">
        <w:t xml:space="preserve">. Neutron beams can penetrate through </w:t>
      </w:r>
      <w:r w:rsidR="001931B1">
        <w:t>metal extruder components</w:t>
      </w:r>
      <w:r w:rsidR="00274C84">
        <w:t xml:space="preserve">, and </w:t>
      </w:r>
      <w:r w:rsidR="00623F1D">
        <w:t xml:space="preserve">the neutrons’ trajectories will be subtly perturbed by the </w:t>
      </w:r>
      <w:r w:rsidR="00060941">
        <w:t>polymer</w:t>
      </w:r>
      <w:r w:rsidR="00623F1D">
        <w:t xml:space="preserve"> structures </w:t>
      </w:r>
      <w:r w:rsidR="00060941">
        <w:t>inside</w:t>
      </w:r>
      <w:r w:rsidR="005D7A2C">
        <w:t xml:space="preserve">. By measuring </w:t>
      </w:r>
      <w:r w:rsidR="00C92DDB">
        <w:t xml:space="preserve">neutron scattering patterns, we can infer </w:t>
      </w:r>
      <w:r w:rsidR="009D759C">
        <w:t xml:space="preserve">biopolymer structures and </w:t>
      </w:r>
      <w:r w:rsidR="00435823">
        <w:t xml:space="preserve">test hypotheses about </w:t>
      </w:r>
      <w:r w:rsidR="009D759C">
        <w:t>structural transformations</w:t>
      </w:r>
      <w:r w:rsidR="00296BAB">
        <w:t xml:space="preserve"> under different conditions</w:t>
      </w:r>
      <w:r w:rsidR="009D759C">
        <w:t>.</w:t>
      </w:r>
    </w:p>
    <w:p w14:paraId="27C02C22" w14:textId="0A083A49" w:rsidR="00055E9A" w:rsidRDefault="00E4348C" w:rsidP="00780FD0">
      <w:r w:rsidRPr="00036011">
        <w:t>We are aiming to establish a</w:t>
      </w:r>
      <w:r w:rsidR="00493CAF">
        <w:t>n experimental</w:t>
      </w:r>
      <w:r w:rsidRPr="00036011">
        <w:t xml:space="preserve"> platform </w:t>
      </w:r>
      <w:r w:rsidR="001A5041">
        <w:t xml:space="preserve">for </w:t>
      </w:r>
      <w:r w:rsidR="001A5041">
        <w:rPr>
          <w:i/>
          <w:iCs/>
        </w:rPr>
        <w:t>in situ</w:t>
      </w:r>
      <w:r w:rsidR="001A5041">
        <w:t xml:space="preserve"> small angle neutron scattering studies of extrusion processes</w:t>
      </w:r>
      <w:r w:rsidR="007A001B">
        <w:t>.</w:t>
      </w:r>
      <w:r w:rsidR="007220D9">
        <w:t xml:space="preserve"> </w:t>
      </w:r>
      <w:r w:rsidR="00493CAF">
        <w:t>This will involve commissioning a small extruder i</w:t>
      </w:r>
      <w:r w:rsidR="00421CB3">
        <w:t xml:space="preserve">nside a neutron scattering instrument, and </w:t>
      </w:r>
      <w:r w:rsidR="0074775D">
        <w:t xml:space="preserve">collecting scattering data </w:t>
      </w:r>
      <w:r w:rsidR="00824B92">
        <w:t>while the extruder is operated under conditions relevant to meat analogue manufacture.</w:t>
      </w:r>
      <w:r w:rsidR="00E24E72">
        <w:t xml:space="preserve"> </w:t>
      </w:r>
      <w:r w:rsidR="007956C5">
        <w:t>Advanced machine learning tools will be developed or deployed to extract structural information</w:t>
      </w:r>
      <w:r w:rsidR="006D7D4A">
        <w:t xml:space="preserve"> from scattering data</w:t>
      </w:r>
      <w:r w:rsidR="00FD6CCE">
        <w:t xml:space="preserve">, and </w:t>
      </w:r>
      <w:r w:rsidR="00207843">
        <w:t>conceptual and analytical frameworks</w:t>
      </w:r>
      <w:r w:rsidR="00EF3336">
        <w:t xml:space="preserve"> developed to build process-structure-function understanding that </w:t>
      </w:r>
      <w:r w:rsidR="009168DA">
        <w:t>enables rapid optimisation of product quality.</w:t>
      </w:r>
    </w:p>
    <w:p w14:paraId="52C40952" w14:textId="77777777" w:rsidR="008340CF" w:rsidRDefault="008340CF" w:rsidP="00780FD0"/>
    <w:p w14:paraId="5BFE1631" w14:textId="36BEDA28" w:rsidR="00085B20" w:rsidRDefault="00D2002C" w:rsidP="00780FD0">
      <w:r>
        <w:lastRenderedPageBreak/>
        <w:t xml:space="preserve">The </w:t>
      </w:r>
      <w:r w:rsidR="008340CF">
        <w:t>CERC F</w:t>
      </w:r>
      <w:r>
        <w:t xml:space="preserve">ellow will be supported by a team of </w:t>
      </w:r>
      <w:r w:rsidR="0009672B">
        <w:t>experts at CSIRO, Monash University, Australia</w:t>
      </w:r>
      <w:r w:rsidR="00A81F2B">
        <w:t>’s</w:t>
      </w:r>
      <w:r w:rsidR="0009672B">
        <w:t xml:space="preserve"> Nuclear Science and Technology </w:t>
      </w:r>
      <w:r w:rsidR="00A81F2B">
        <w:t>Organisation</w:t>
      </w:r>
      <w:r w:rsidR="00C55866">
        <w:t xml:space="preserve"> </w:t>
      </w:r>
      <w:r w:rsidR="008D4E68">
        <w:t xml:space="preserve">(ANSTO) </w:t>
      </w:r>
      <w:r w:rsidR="00C55866">
        <w:t>and Wageningen University and Research (The Netherlands).</w:t>
      </w:r>
      <w:r w:rsidR="00A2453C">
        <w:t xml:space="preserve"> </w:t>
      </w:r>
      <w:r w:rsidR="002D4FAA">
        <w:t xml:space="preserve"> The </w:t>
      </w:r>
      <w:r w:rsidR="008340CF">
        <w:t xml:space="preserve">CERC </w:t>
      </w:r>
      <w:r w:rsidR="002D4FAA">
        <w:t xml:space="preserve">Fellow will be based in </w:t>
      </w:r>
      <w:proofErr w:type="gramStart"/>
      <w:r w:rsidR="002D4FAA">
        <w:t>Melbourne, but</w:t>
      </w:r>
      <w:proofErr w:type="gramEnd"/>
      <w:r w:rsidR="002D4FAA">
        <w:t xml:space="preserve"> </w:t>
      </w:r>
      <w:r w:rsidR="00C53586">
        <w:t xml:space="preserve">must be able to </w:t>
      </w:r>
      <w:r w:rsidR="004C40EB">
        <w:t>carry out research visits (</w:t>
      </w:r>
      <w:r w:rsidR="00F614B0">
        <w:t>1</w:t>
      </w:r>
      <w:r w:rsidR="004C40EB">
        <w:t>-</w:t>
      </w:r>
      <w:r w:rsidR="00F614B0">
        <w:t>4</w:t>
      </w:r>
      <w:r w:rsidR="004C40EB">
        <w:t xml:space="preserve"> weeks, several times a year) </w:t>
      </w:r>
      <w:r w:rsidR="002D4FAA">
        <w:t xml:space="preserve">at </w:t>
      </w:r>
      <w:r w:rsidR="0092508E">
        <w:t xml:space="preserve">the </w:t>
      </w:r>
      <w:r w:rsidR="00153123">
        <w:t>ANSTO Lucas Heights campus near Sydney</w:t>
      </w:r>
      <w:r w:rsidR="00A55684">
        <w:t>.</w:t>
      </w:r>
    </w:p>
    <w:p w14:paraId="241FE752" w14:textId="6D7EC771" w:rsidR="00B50C20" w:rsidRDefault="00B50C20" w:rsidP="00B50C20">
      <w:pPr>
        <w:pStyle w:val="Heading3"/>
      </w:pPr>
      <w:r w:rsidRPr="00B50C20">
        <w:t>Duties and Key Result Areas</w:t>
      </w:r>
    </w:p>
    <w:p w14:paraId="2D5C9DCF" w14:textId="067661D3" w:rsidR="00D72B22" w:rsidRDefault="001137F8" w:rsidP="00D72B22">
      <w:pPr>
        <w:pStyle w:val="ListParagraph"/>
        <w:numPr>
          <w:ilvl w:val="0"/>
          <w:numId w:val="40"/>
        </w:numPr>
      </w:pPr>
      <w:r>
        <w:t xml:space="preserve">Lead </w:t>
      </w:r>
      <w:r w:rsidR="00D72B22">
        <w:t>a design and feasibility study for extruder commissioning at ANSTO</w:t>
      </w:r>
    </w:p>
    <w:p w14:paraId="551ED395" w14:textId="622C2E15" w:rsidR="00D72B22" w:rsidRDefault="001137F8" w:rsidP="00D72B22">
      <w:pPr>
        <w:pStyle w:val="ListParagraph"/>
        <w:numPr>
          <w:ilvl w:val="0"/>
          <w:numId w:val="40"/>
        </w:numPr>
      </w:pPr>
      <w:r>
        <w:t xml:space="preserve">Build </w:t>
      </w:r>
      <w:r w:rsidR="00D72B22">
        <w:t xml:space="preserve">a knowledge base by running lab-scale extrusion trials </w:t>
      </w:r>
      <w:r w:rsidR="00A72D01">
        <w:t xml:space="preserve">with various conditions and formulations, </w:t>
      </w:r>
      <w:r w:rsidR="00D72B22">
        <w:t>and analysing extrudate samples offline</w:t>
      </w:r>
    </w:p>
    <w:p w14:paraId="1AA7E81D" w14:textId="4BECF86A" w:rsidR="00D72B22" w:rsidRDefault="001137F8" w:rsidP="00D72B22">
      <w:pPr>
        <w:pStyle w:val="ListParagraph"/>
        <w:numPr>
          <w:ilvl w:val="0"/>
          <w:numId w:val="40"/>
        </w:numPr>
      </w:pPr>
      <w:r>
        <w:t xml:space="preserve">Work </w:t>
      </w:r>
      <w:r w:rsidR="00D72B22">
        <w:t>with machine learning experts to develop frameworks for automated analysis of scattering data</w:t>
      </w:r>
    </w:p>
    <w:p w14:paraId="330489B6" w14:textId="49BA2116" w:rsidR="00DB448D" w:rsidRDefault="00DB448D" w:rsidP="00D72B22">
      <w:pPr>
        <w:pStyle w:val="ListParagraph"/>
        <w:numPr>
          <w:ilvl w:val="0"/>
          <w:numId w:val="40"/>
        </w:numPr>
      </w:pPr>
      <w:r>
        <w:t xml:space="preserve">Work with biophysics experts to develop </w:t>
      </w:r>
      <w:r w:rsidR="008F27F8">
        <w:t>conceptual and mathematical models of polymer phase behaviour in extrudates</w:t>
      </w:r>
    </w:p>
    <w:p w14:paraId="3A89C673" w14:textId="77777777" w:rsidR="0015679A" w:rsidRPr="00780FD0" w:rsidRDefault="0015679A" w:rsidP="0015679A">
      <w:pPr>
        <w:pStyle w:val="ListParagraph"/>
        <w:numPr>
          <w:ilvl w:val="0"/>
          <w:numId w:val="40"/>
        </w:numPr>
        <w:spacing w:after="60" w:line="240" w:lineRule="auto"/>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05077524" w14:textId="77777777" w:rsidR="00B12211" w:rsidRPr="00780FD0" w:rsidRDefault="00B12211" w:rsidP="00B12211">
      <w:pPr>
        <w:pStyle w:val="ListParagraph"/>
        <w:numPr>
          <w:ilvl w:val="0"/>
          <w:numId w:val="40"/>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Pr>
          <w:rFonts w:asciiTheme="minorHAnsi" w:hAnsiTheme="minorHAnsi" w:cstheme="minorHAnsi"/>
          <w:szCs w:val="24"/>
        </w:rPr>
        <w:t>.</w:t>
      </w:r>
    </w:p>
    <w:p w14:paraId="7EB8904E" w14:textId="77777777" w:rsidR="00FA5017" w:rsidRPr="00780FD0" w:rsidRDefault="00FA5017" w:rsidP="00FA5017">
      <w:pPr>
        <w:pStyle w:val="ListParagraph"/>
        <w:numPr>
          <w:ilvl w:val="0"/>
          <w:numId w:val="40"/>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0984F3A7" w14:textId="77777777" w:rsidR="00FA5017" w:rsidRDefault="00FA5017" w:rsidP="00FA5017">
      <w:pPr>
        <w:pStyle w:val="ListParagraph"/>
        <w:numPr>
          <w:ilvl w:val="0"/>
          <w:numId w:val="40"/>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Pr>
          <w:rFonts w:asciiTheme="minorHAnsi" w:hAnsiTheme="minorHAnsi" w:cstheme="minorHAnsi"/>
          <w:szCs w:val="24"/>
        </w:rPr>
        <w:t>.</w:t>
      </w:r>
    </w:p>
    <w:p w14:paraId="4C841620" w14:textId="77777777" w:rsidR="00FA5017" w:rsidRPr="00595830" w:rsidRDefault="00FA5017" w:rsidP="00FA5017">
      <w:pPr>
        <w:pStyle w:val="ListParagraph"/>
        <w:numPr>
          <w:ilvl w:val="0"/>
          <w:numId w:val="40"/>
        </w:numPr>
        <w:spacing w:before="0" w:after="0" w:line="240" w:lineRule="auto"/>
        <w:contextualSpacing w:val="0"/>
        <w:jc w:val="both"/>
        <w:rPr>
          <w:rFonts w:asciiTheme="minorHAnsi" w:hAnsiTheme="minorHAnsi" w:cstheme="minorHAnsi"/>
          <w:szCs w:val="24"/>
        </w:rPr>
      </w:pPr>
      <w:r>
        <w:t>Adhere to the spirit and practice of CSIRO’s Code of Conduct, Health, Safety and Environment procedures and policy, Diversity initiatives and Making Safety Personal goals. </w:t>
      </w:r>
    </w:p>
    <w:p w14:paraId="1DD057FC" w14:textId="77777777" w:rsidR="00F01B7B" w:rsidRPr="001A5041" w:rsidRDefault="00F01B7B" w:rsidP="00C017D8">
      <w:pPr>
        <w:pStyle w:val="ListParagraph"/>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54067A65"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2" w:name="_Hlk81836016"/>
      <w:r w:rsidR="00F5226F">
        <w:rPr>
          <w:rFonts w:asciiTheme="minorHAnsi" w:hAnsiTheme="minorHAnsi" w:cstheme="minorHAnsi"/>
          <w:szCs w:val="24"/>
        </w:rPr>
        <w:t xml:space="preserve">polymer physics, </w:t>
      </w:r>
      <w:r w:rsidR="004C7F83">
        <w:rPr>
          <w:rFonts w:asciiTheme="minorHAnsi" w:hAnsiTheme="minorHAnsi" w:cstheme="minorHAnsi"/>
          <w:szCs w:val="24"/>
        </w:rPr>
        <w:t xml:space="preserve">biophysics, </w:t>
      </w:r>
      <w:r w:rsidR="00F5226F">
        <w:rPr>
          <w:rFonts w:asciiTheme="minorHAnsi" w:hAnsiTheme="minorHAnsi" w:cstheme="minorHAnsi"/>
          <w:szCs w:val="24"/>
        </w:rPr>
        <w:t>food science, process engineering</w:t>
      </w:r>
      <w:bookmarkEnd w:id="2"/>
      <w:r w:rsidR="00D87935">
        <w:rPr>
          <w:rFonts w:asciiTheme="minorHAnsi" w:hAnsiTheme="minorHAnsi" w:cstheme="minorHAnsi"/>
          <w:szCs w:val="24"/>
        </w:rPr>
        <w:t xml:space="preserve"> or </w:t>
      </w:r>
      <w:r w:rsidR="005A45A2">
        <w:rPr>
          <w:rFonts w:asciiTheme="minorHAnsi" w:hAnsiTheme="minorHAnsi" w:cstheme="minorHAnsi"/>
          <w:szCs w:val="24"/>
        </w:rPr>
        <w:t>chemical engineering</w:t>
      </w:r>
      <w:r w:rsidR="008340CF">
        <w:rPr>
          <w:rFonts w:asciiTheme="minorHAnsi" w:hAnsiTheme="minorHAnsi" w:cstheme="minorHAnsi"/>
          <w:szCs w:val="24"/>
        </w:rPr>
        <w:t>.</w:t>
      </w:r>
    </w:p>
    <w:p w14:paraId="0EEF3E12" w14:textId="1D2B2626" w:rsidR="00360D3C"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p w14:paraId="5B5CCFD1" w14:textId="316A7DC5" w:rsidR="00706837" w:rsidRPr="00277B51" w:rsidRDefault="00277B51" w:rsidP="00277B51">
      <w:pPr>
        <w:pStyle w:val="ListParagraph"/>
        <w:numPr>
          <w:ilvl w:val="0"/>
          <w:numId w:val="25"/>
        </w:numPr>
        <w:spacing w:before="0" w:after="60" w:line="240" w:lineRule="auto"/>
        <w:rPr>
          <w:rFonts w:asciiTheme="minorHAnsi" w:hAnsiTheme="minorHAnsi" w:cstheme="minorHAnsi"/>
          <w:szCs w:val="24"/>
        </w:rPr>
      </w:pPr>
      <w:r>
        <w:rPr>
          <w:rFonts w:asciiTheme="minorHAnsi" w:hAnsiTheme="minorHAnsi" w:cstheme="minorHAnsi"/>
          <w:szCs w:val="24"/>
        </w:rPr>
        <w:lastRenderedPageBreak/>
        <w:t xml:space="preserve">Expertise in </w:t>
      </w:r>
      <w:r w:rsidR="00902450">
        <w:rPr>
          <w:rFonts w:asciiTheme="minorHAnsi" w:hAnsiTheme="minorHAnsi" w:cstheme="minorHAnsi"/>
          <w:szCs w:val="24"/>
        </w:rPr>
        <w:t xml:space="preserve">conceptualising and validating </w:t>
      </w:r>
      <w:r>
        <w:rPr>
          <w:rFonts w:asciiTheme="minorHAnsi" w:hAnsiTheme="minorHAnsi" w:cstheme="minorHAnsi"/>
          <w:szCs w:val="24"/>
        </w:rPr>
        <w:t>structure-function linkages</w:t>
      </w:r>
      <w:r w:rsidR="00DC16A5">
        <w:rPr>
          <w:rFonts w:asciiTheme="minorHAnsi" w:hAnsiTheme="minorHAnsi" w:cstheme="minorHAnsi"/>
          <w:szCs w:val="24"/>
        </w:rPr>
        <w:t xml:space="preserve"> in </w:t>
      </w:r>
      <w:r w:rsidR="004765FE">
        <w:rPr>
          <w:rFonts w:asciiTheme="minorHAnsi" w:hAnsiTheme="minorHAnsi" w:cstheme="minorHAnsi"/>
          <w:szCs w:val="24"/>
        </w:rPr>
        <w:t xml:space="preserve">dynamic, heterogeneous </w:t>
      </w:r>
      <w:r w:rsidR="00DC16A5">
        <w:rPr>
          <w:rFonts w:asciiTheme="minorHAnsi" w:hAnsiTheme="minorHAnsi" w:cstheme="minorHAnsi"/>
          <w:szCs w:val="24"/>
        </w:rPr>
        <w:t>soft material systems</w:t>
      </w:r>
      <w:r w:rsidR="001C6DAB">
        <w:rPr>
          <w:rFonts w:asciiTheme="minorHAnsi" w:hAnsiTheme="minorHAnsi" w:cstheme="minorHAnsi"/>
          <w:szCs w:val="24"/>
        </w:rPr>
        <w:t xml:space="preserve">. </w:t>
      </w:r>
      <w:r w:rsidR="001B5005">
        <w:rPr>
          <w:rFonts w:asciiTheme="minorHAnsi" w:hAnsiTheme="minorHAnsi" w:cstheme="minorHAnsi"/>
          <w:szCs w:val="24"/>
        </w:rPr>
        <w:t xml:space="preserve">The ability </w:t>
      </w:r>
      <w:r w:rsidR="00FE25FC">
        <w:rPr>
          <w:rFonts w:asciiTheme="minorHAnsi" w:hAnsiTheme="minorHAnsi" w:cstheme="minorHAnsi"/>
          <w:szCs w:val="24"/>
        </w:rPr>
        <w:t xml:space="preserve">to </w:t>
      </w:r>
      <w:r w:rsidR="00D64AEB">
        <w:rPr>
          <w:rFonts w:asciiTheme="minorHAnsi" w:hAnsiTheme="minorHAnsi" w:cstheme="minorHAnsi"/>
          <w:szCs w:val="24"/>
        </w:rPr>
        <w:t xml:space="preserve">formulate hypotheses about molecular and structural processes occurring in soft materials </w:t>
      </w:r>
      <w:r w:rsidR="00F06CCE">
        <w:rPr>
          <w:rFonts w:asciiTheme="minorHAnsi" w:hAnsiTheme="minorHAnsi" w:cstheme="minorHAnsi"/>
          <w:szCs w:val="24"/>
        </w:rPr>
        <w:t xml:space="preserve">at </w:t>
      </w:r>
      <w:r w:rsidR="00183AF3">
        <w:rPr>
          <w:rFonts w:asciiTheme="minorHAnsi" w:hAnsiTheme="minorHAnsi" w:cstheme="minorHAnsi"/>
          <w:szCs w:val="24"/>
        </w:rPr>
        <w:t xml:space="preserve">wide-ranging </w:t>
      </w:r>
      <w:r w:rsidR="00F06CCE">
        <w:rPr>
          <w:rFonts w:asciiTheme="minorHAnsi" w:hAnsiTheme="minorHAnsi" w:cstheme="minorHAnsi"/>
          <w:szCs w:val="24"/>
        </w:rPr>
        <w:t xml:space="preserve">length and time scales, </w:t>
      </w:r>
      <w:r w:rsidR="00183AF3">
        <w:rPr>
          <w:rFonts w:asciiTheme="minorHAnsi" w:hAnsiTheme="minorHAnsi" w:cstheme="minorHAnsi"/>
          <w:szCs w:val="24"/>
        </w:rPr>
        <w:t xml:space="preserve">and to </w:t>
      </w:r>
      <w:r w:rsidR="00C9190F">
        <w:rPr>
          <w:rFonts w:asciiTheme="minorHAnsi" w:hAnsiTheme="minorHAnsi" w:cstheme="minorHAnsi"/>
          <w:szCs w:val="24"/>
        </w:rPr>
        <w:t xml:space="preserve">explain </w:t>
      </w:r>
      <w:r w:rsidR="00FB3A48">
        <w:rPr>
          <w:rFonts w:asciiTheme="minorHAnsi" w:hAnsiTheme="minorHAnsi" w:cstheme="minorHAnsi"/>
          <w:szCs w:val="24"/>
        </w:rPr>
        <w:t xml:space="preserve">how these processes interact across structural hierarchies to drive </w:t>
      </w:r>
      <w:r w:rsidR="00317245">
        <w:rPr>
          <w:rFonts w:asciiTheme="minorHAnsi" w:hAnsiTheme="minorHAnsi" w:cstheme="minorHAnsi"/>
          <w:szCs w:val="24"/>
        </w:rPr>
        <w:t>product functionality.</w:t>
      </w:r>
    </w:p>
    <w:p w14:paraId="0C5624B4" w14:textId="47B6A8C7" w:rsidR="005A45A2" w:rsidRDefault="005A45A2" w:rsidP="00A36A1F">
      <w:pPr>
        <w:pStyle w:val="ListParagraph"/>
        <w:numPr>
          <w:ilvl w:val="0"/>
          <w:numId w:val="25"/>
        </w:numPr>
        <w:spacing w:before="0" w:after="60" w:line="240" w:lineRule="auto"/>
        <w:rPr>
          <w:rFonts w:asciiTheme="minorHAnsi" w:hAnsiTheme="minorHAnsi" w:cstheme="minorHAnsi"/>
          <w:szCs w:val="24"/>
        </w:rPr>
      </w:pPr>
      <w:r w:rsidRPr="00A36A1F">
        <w:rPr>
          <w:rFonts w:asciiTheme="minorHAnsi" w:hAnsiTheme="minorHAnsi" w:cstheme="minorHAnsi"/>
          <w:szCs w:val="24"/>
        </w:rPr>
        <w:t xml:space="preserve">Experience in </w:t>
      </w:r>
      <w:r w:rsidR="009F41BB" w:rsidRPr="00A36A1F">
        <w:rPr>
          <w:rFonts w:asciiTheme="minorHAnsi" w:hAnsiTheme="minorHAnsi" w:cstheme="minorHAnsi"/>
          <w:szCs w:val="24"/>
        </w:rPr>
        <w:t xml:space="preserve">advanced characterisation of </w:t>
      </w:r>
      <w:r w:rsidR="004C7F83" w:rsidRPr="00A36A1F">
        <w:rPr>
          <w:rFonts w:asciiTheme="minorHAnsi" w:hAnsiTheme="minorHAnsi" w:cstheme="minorHAnsi"/>
          <w:szCs w:val="24"/>
        </w:rPr>
        <w:t>soft materials</w:t>
      </w:r>
      <w:r w:rsidR="00F830B0" w:rsidRPr="00A36A1F">
        <w:rPr>
          <w:rFonts w:asciiTheme="minorHAnsi" w:hAnsiTheme="minorHAnsi" w:cstheme="minorHAnsi"/>
          <w:szCs w:val="24"/>
        </w:rPr>
        <w:t>, e.g. rheology, microscopy, particle sizing</w:t>
      </w:r>
      <w:r w:rsidR="008340CF">
        <w:rPr>
          <w:rFonts w:asciiTheme="minorHAnsi" w:hAnsiTheme="minorHAnsi" w:cstheme="minorHAnsi"/>
          <w:szCs w:val="24"/>
        </w:rPr>
        <w:t>.</w:t>
      </w:r>
    </w:p>
    <w:p w14:paraId="0B92861C" w14:textId="77777777" w:rsidR="007010E0" w:rsidRPr="00637428" w:rsidRDefault="007010E0" w:rsidP="007010E0">
      <w:pPr>
        <w:numPr>
          <w:ilvl w:val="0"/>
          <w:numId w:val="25"/>
        </w:numPr>
        <w:tabs>
          <w:tab w:val="center" w:pos="5103"/>
        </w:tabs>
        <w:spacing w:before="0" w:after="60" w:line="240" w:lineRule="auto"/>
        <w:rPr>
          <w:rStyle w:val="Emphasis"/>
          <w:rFonts w:cs="Arial"/>
          <w:color w:val="auto"/>
        </w:rPr>
      </w:pPr>
      <w:r>
        <w:rPr>
          <w:color w:val="auto"/>
        </w:rPr>
        <w:t>Experience in the d</w:t>
      </w:r>
      <w:r w:rsidRPr="00637428">
        <w:rPr>
          <w:color w:val="auto"/>
        </w:rPr>
        <w:t>esign, execution, and analysis of experiments with the purpose of gaining new understandings of a physical system.</w:t>
      </w:r>
    </w:p>
    <w:bookmarkEnd w:id="3"/>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37CDCA11" w14:textId="3BE03606" w:rsidR="00872D0D" w:rsidRPr="00D3564E" w:rsidRDefault="00D3564E" w:rsidP="00D3564E">
      <w:pPr>
        <w:pStyle w:val="ListParagraph"/>
        <w:numPr>
          <w:ilvl w:val="0"/>
          <w:numId w:val="25"/>
        </w:numPr>
        <w:spacing w:after="60"/>
        <w:rPr>
          <w:rStyle w:val="Emphasis"/>
          <w:rFonts w:eastAsiaTheme="minorHAnsi" w:cs="Calibri"/>
          <w:i w:val="0"/>
          <w:iCs/>
          <w:sz w:val="22"/>
        </w:rPr>
      </w:pPr>
      <w:r w:rsidRPr="00D3564E">
        <w:rPr>
          <w:rStyle w:val="Emphasis"/>
          <w:rFonts w:cs="Calibri"/>
          <w:i w:val="0"/>
          <w:iCs/>
        </w:rPr>
        <w:t>A demonstrated can-do mindset that facilitates respect, collaboration, support, inclusiveness and accountability in the workplace.</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121DF0F" w14:textId="4575B28F" w:rsidR="007010E0" w:rsidRDefault="00A1594E" w:rsidP="00360D3C">
      <w:pPr>
        <w:numPr>
          <w:ilvl w:val="0"/>
          <w:numId w:val="26"/>
        </w:numPr>
        <w:spacing w:before="0" w:after="60" w:line="240" w:lineRule="auto"/>
        <w:rPr>
          <w:iCs/>
          <w:szCs w:val="24"/>
        </w:rPr>
      </w:pPr>
      <w:r>
        <w:rPr>
          <w:iCs/>
          <w:szCs w:val="24"/>
        </w:rPr>
        <w:t>Experience with extrusion processing</w:t>
      </w:r>
      <w:r w:rsidR="008340CF">
        <w:rPr>
          <w:iCs/>
          <w:szCs w:val="24"/>
        </w:rPr>
        <w:t>.</w:t>
      </w:r>
    </w:p>
    <w:p w14:paraId="27BF0E6E" w14:textId="4F4FF0BD" w:rsidR="00634C5C" w:rsidRDefault="00A855EC" w:rsidP="00750F22">
      <w:pPr>
        <w:numPr>
          <w:ilvl w:val="0"/>
          <w:numId w:val="26"/>
        </w:numPr>
        <w:spacing w:before="0" w:after="60" w:line="240" w:lineRule="auto"/>
        <w:rPr>
          <w:iCs/>
          <w:szCs w:val="24"/>
        </w:rPr>
      </w:pPr>
      <w:r w:rsidRPr="00117F5C">
        <w:rPr>
          <w:iCs/>
          <w:szCs w:val="24"/>
        </w:rPr>
        <w:t xml:space="preserve">Experience with </w:t>
      </w:r>
      <w:r w:rsidR="00634C5C" w:rsidRPr="00117F5C">
        <w:rPr>
          <w:iCs/>
          <w:szCs w:val="24"/>
        </w:rPr>
        <w:t>neutron or X-ray scattering techniques</w:t>
      </w:r>
      <w:r w:rsidR="008340CF">
        <w:rPr>
          <w:iCs/>
          <w:szCs w:val="24"/>
        </w:rPr>
        <w:t>.</w:t>
      </w:r>
    </w:p>
    <w:p w14:paraId="513DB9EC" w14:textId="48D365DD" w:rsidR="00521D10" w:rsidRPr="00117F5C" w:rsidRDefault="00521D10" w:rsidP="00750F22">
      <w:pPr>
        <w:numPr>
          <w:ilvl w:val="0"/>
          <w:numId w:val="26"/>
        </w:numPr>
        <w:spacing w:before="0" w:after="60" w:line="240" w:lineRule="auto"/>
        <w:rPr>
          <w:iCs/>
          <w:szCs w:val="24"/>
        </w:rPr>
      </w:pPr>
      <w:r>
        <w:rPr>
          <w:iCs/>
          <w:szCs w:val="24"/>
        </w:rPr>
        <w:t>Experience with characterisation of plant-based meat analogues</w:t>
      </w:r>
      <w:r w:rsidR="008340CF">
        <w:rPr>
          <w:iCs/>
          <w:szCs w:val="24"/>
        </w:rPr>
        <w:t>.</w:t>
      </w:r>
    </w:p>
    <w:p w14:paraId="15BECAA8" w14:textId="1320ECF6" w:rsidR="00360D3C" w:rsidRPr="005C2DA3" w:rsidRDefault="008411BE" w:rsidP="00360D3C">
      <w:pPr>
        <w:numPr>
          <w:ilvl w:val="0"/>
          <w:numId w:val="26"/>
        </w:numPr>
        <w:tabs>
          <w:tab w:val="center" w:pos="5103"/>
        </w:tabs>
        <w:spacing w:before="0" w:after="60" w:line="240" w:lineRule="auto"/>
        <w:rPr>
          <w:iCs/>
        </w:rPr>
      </w:pPr>
      <w:r>
        <w:rPr>
          <w:iCs/>
        </w:rPr>
        <w:t>The ability to r</w:t>
      </w:r>
      <w:r w:rsidR="00360D3C" w:rsidRPr="005C2DA3">
        <w:rPr>
          <w:iCs/>
        </w:rPr>
        <w:t xml:space="preserve">emain productive, positive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lastRenderedPageBreak/>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5FCA3F4D" w:rsidR="00455CE4" w:rsidRDefault="00455CE4" w:rsidP="00455CE4">
      <w:r w:rsidRPr="009974A6">
        <w:t xml:space="preserve">To be appointed to this CERC Fellowship role within CSIRO, candidates will be expected to </w:t>
      </w:r>
      <w:r w:rsidRPr="0083003C">
        <w:rPr>
          <w:b/>
          <w:bCs/>
        </w:rPr>
        <w:t xml:space="preserve">commence employment by </w:t>
      </w:r>
      <w:r w:rsidR="001278AD">
        <w:rPr>
          <w:b/>
          <w:bCs/>
        </w:rPr>
        <w:t>31 January 2025</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w:t>
      </w:r>
      <w:r w:rsidR="00B5011C">
        <w:t>93,267</w:t>
      </w:r>
      <w:r>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6598B67F" w14:textId="77777777" w:rsidR="008340CF" w:rsidRPr="003044E2" w:rsidRDefault="008340CF" w:rsidP="008340CF">
      <w:pPr>
        <w:pStyle w:val="Boxedheading"/>
      </w:pPr>
      <w:r>
        <w:t>Special Requirements</w:t>
      </w:r>
    </w:p>
    <w:p w14:paraId="2E9E1435" w14:textId="77777777" w:rsidR="008340CF" w:rsidRDefault="008340CF" w:rsidP="008340C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17A0894" w14:textId="77777777" w:rsidR="008340CF" w:rsidRPr="00166255" w:rsidRDefault="008340CF" w:rsidP="008340CF">
      <w:pPr>
        <w:pStyle w:val="Boxedlistbullet"/>
        <w:numPr>
          <w:ilvl w:val="0"/>
          <w:numId w:val="0"/>
        </w:numPr>
        <w:ind w:left="227"/>
        <w:rPr>
          <w:sz w:val="12"/>
          <w:szCs w:val="12"/>
          <w:vertAlign w:val="superscript"/>
        </w:rPr>
      </w:pPr>
    </w:p>
    <w:p w14:paraId="41A7C8A4" w14:textId="77777777" w:rsidR="008340CF" w:rsidRPr="00166255" w:rsidRDefault="008340CF" w:rsidP="008340CF">
      <w:pPr>
        <w:pStyle w:val="Boxedlistbullet"/>
        <w:spacing w:before="100" w:beforeAutospacing="1" w:after="100" w:afterAutospacing="1"/>
      </w:pPr>
      <w:r w:rsidRPr="00166255">
        <w:t>The successful candidate will undertake a pre-employment background check. Please note that individuals with criminal records are not automatically deemed ineligible. Each application will be considered on its merits.</w:t>
      </w:r>
    </w:p>
    <w:p w14:paraId="5CC9223B" w14:textId="77777777" w:rsidR="008340CF" w:rsidRPr="00166255" w:rsidRDefault="008340CF" w:rsidP="008340CF">
      <w:pPr>
        <w:pStyle w:val="Boxedlistbullet"/>
        <w:spacing w:before="100" w:beforeAutospacing="1" w:after="100" w:afterAutospacing="1"/>
      </w:pPr>
      <w:r w:rsidRPr="00166255">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166255">
        <w:t>).-</w:t>
      </w:r>
      <w:proofErr w:type="gramEnd"/>
      <w:r w:rsidRPr="00166255">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1A9EE526"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lastRenderedPageBreak/>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504F5F">
      <w:footerReference w:type="default" r:id="rId17"/>
      <w:headerReference w:type="first" r:id="rId18"/>
      <w:footerReference w:type="first" r:id="rId19"/>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41AFB" w14:textId="77777777" w:rsidR="00E74CAF" w:rsidRDefault="00E74CAF" w:rsidP="000A377A">
      <w:r>
        <w:separator/>
      </w:r>
    </w:p>
  </w:endnote>
  <w:endnote w:type="continuationSeparator" w:id="0">
    <w:p w14:paraId="7E8404DA" w14:textId="77777777" w:rsidR="00E74CAF" w:rsidRDefault="00E74CAF" w:rsidP="000A377A">
      <w:r>
        <w:continuationSeparator/>
      </w:r>
    </w:p>
  </w:endnote>
  <w:endnote w:type="continuationNotice" w:id="1">
    <w:p w14:paraId="07AB20AB" w14:textId="77777777" w:rsidR="00E74CAF" w:rsidRDefault="00E74C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58850" w14:textId="77777777" w:rsidR="00E74CAF" w:rsidRDefault="00E74CAF" w:rsidP="000A377A">
      <w:r>
        <w:separator/>
      </w:r>
    </w:p>
  </w:footnote>
  <w:footnote w:type="continuationSeparator" w:id="0">
    <w:p w14:paraId="73B600E9" w14:textId="77777777" w:rsidR="00E74CAF" w:rsidRDefault="00E74CAF" w:rsidP="000A377A">
      <w:r>
        <w:continuationSeparator/>
      </w:r>
    </w:p>
  </w:footnote>
  <w:footnote w:type="continuationNotice" w:id="1">
    <w:p w14:paraId="5011FA56" w14:textId="77777777" w:rsidR="00E74CAF" w:rsidRDefault="00E74C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274E2"/>
    <w:multiLevelType w:val="hybridMultilevel"/>
    <w:tmpl w:val="84B23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BA863A0A"/>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3"/>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1"/>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42709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55"/>
    <w:rsid w:val="00034A36"/>
    <w:rsid w:val="00036011"/>
    <w:rsid w:val="00036D29"/>
    <w:rsid w:val="0003716F"/>
    <w:rsid w:val="0004014A"/>
    <w:rsid w:val="00041E38"/>
    <w:rsid w:val="00041F4A"/>
    <w:rsid w:val="00042EAD"/>
    <w:rsid w:val="00044F96"/>
    <w:rsid w:val="00045860"/>
    <w:rsid w:val="000469D9"/>
    <w:rsid w:val="00046F89"/>
    <w:rsid w:val="00047EE6"/>
    <w:rsid w:val="000532A1"/>
    <w:rsid w:val="0005574D"/>
    <w:rsid w:val="00055E9A"/>
    <w:rsid w:val="00057F5D"/>
    <w:rsid w:val="0006065C"/>
    <w:rsid w:val="00060941"/>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5B20"/>
    <w:rsid w:val="00086367"/>
    <w:rsid w:val="00086909"/>
    <w:rsid w:val="0008787E"/>
    <w:rsid w:val="00090401"/>
    <w:rsid w:val="00090408"/>
    <w:rsid w:val="0009057F"/>
    <w:rsid w:val="00090F62"/>
    <w:rsid w:val="00091815"/>
    <w:rsid w:val="000923F3"/>
    <w:rsid w:val="000963A6"/>
    <w:rsid w:val="0009672B"/>
    <w:rsid w:val="00097D05"/>
    <w:rsid w:val="000A0722"/>
    <w:rsid w:val="000A1762"/>
    <w:rsid w:val="000A377A"/>
    <w:rsid w:val="000A522D"/>
    <w:rsid w:val="000A59F9"/>
    <w:rsid w:val="000A6A79"/>
    <w:rsid w:val="000A70BD"/>
    <w:rsid w:val="000A79FB"/>
    <w:rsid w:val="000B199C"/>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3E3E"/>
    <w:rsid w:val="001046AE"/>
    <w:rsid w:val="00113293"/>
    <w:rsid w:val="00113683"/>
    <w:rsid w:val="001137F8"/>
    <w:rsid w:val="00115FCE"/>
    <w:rsid w:val="00117F5C"/>
    <w:rsid w:val="001209C7"/>
    <w:rsid w:val="00121F11"/>
    <w:rsid w:val="0012253C"/>
    <w:rsid w:val="0012309D"/>
    <w:rsid w:val="00123D73"/>
    <w:rsid w:val="001263A4"/>
    <w:rsid w:val="00127211"/>
    <w:rsid w:val="00127354"/>
    <w:rsid w:val="00127506"/>
    <w:rsid w:val="001278AD"/>
    <w:rsid w:val="00130267"/>
    <w:rsid w:val="00132839"/>
    <w:rsid w:val="00136BE3"/>
    <w:rsid w:val="0014404A"/>
    <w:rsid w:val="00144102"/>
    <w:rsid w:val="0014483D"/>
    <w:rsid w:val="00146F26"/>
    <w:rsid w:val="00147DA1"/>
    <w:rsid w:val="001501C7"/>
    <w:rsid w:val="00150377"/>
    <w:rsid w:val="00153123"/>
    <w:rsid w:val="00153230"/>
    <w:rsid w:val="00153958"/>
    <w:rsid w:val="00154291"/>
    <w:rsid w:val="0015584C"/>
    <w:rsid w:val="00155CEF"/>
    <w:rsid w:val="00156441"/>
    <w:rsid w:val="0015679A"/>
    <w:rsid w:val="00157237"/>
    <w:rsid w:val="00160EDD"/>
    <w:rsid w:val="00161904"/>
    <w:rsid w:val="00165B87"/>
    <w:rsid w:val="00166253"/>
    <w:rsid w:val="001666E4"/>
    <w:rsid w:val="00167880"/>
    <w:rsid w:val="00170ECD"/>
    <w:rsid w:val="00173AA0"/>
    <w:rsid w:val="0017592E"/>
    <w:rsid w:val="00177421"/>
    <w:rsid w:val="001777DA"/>
    <w:rsid w:val="00177D5B"/>
    <w:rsid w:val="001803E7"/>
    <w:rsid w:val="001836D3"/>
    <w:rsid w:val="00183AF3"/>
    <w:rsid w:val="001841BC"/>
    <w:rsid w:val="00184B11"/>
    <w:rsid w:val="001850DD"/>
    <w:rsid w:val="00185AC2"/>
    <w:rsid w:val="001868E0"/>
    <w:rsid w:val="00187D01"/>
    <w:rsid w:val="00192012"/>
    <w:rsid w:val="001931B1"/>
    <w:rsid w:val="00194B1C"/>
    <w:rsid w:val="00195215"/>
    <w:rsid w:val="00196123"/>
    <w:rsid w:val="00197545"/>
    <w:rsid w:val="00197C7D"/>
    <w:rsid w:val="001A0844"/>
    <w:rsid w:val="001A294D"/>
    <w:rsid w:val="001A29BC"/>
    <w:rsid w:val="001A3A76"/>
    <w:rsid w:val="001A3B34"/>
    <w:rsid w:val="001A5041"/>
    <w:rsid w:val="001A50F7"/>
    <w:rsid w:val="001A6585"/>
    <w:rsid w:val="001B0C24"/>
    <w:rsid w:val="001B0E56"/>
    <w:rsid w:val="001B5005"/>
    <w:rsid w:val="001B5426"/>
    <w:rsid w:val="001C17A3"/>
    <w:rsid w:val="001C384C"/>
    <w:rsid w:val="001C5E18"/>
    <w:rsid w:val="001C5F65"/>
    <w:rsid w:val="001C63EF"/>
    <w:rsid w:val="001C6DAB"/>
    <w:rsid w:val="001D2CB3"/>
    <w:rsid w:val="001D397C"/>
    <w:rsid w:val="001D3E13"/>
    <w:rsid w:val="001D4809"/>
    <w:rsid w:val="001D4A7E"/>
    <w:rsid w:val="001D6F3B"/>
    <w:rsid w:val="001E0667"/>
    <w:rsid w:val="001E0CAD"/>
    <w:rsid w:val="001E2E6E"/>
    <w:rsid w:val="001E3630"/>
    <w:rsid w:val="001F1A26"/>
    <w:rsid w:val="001F1B9A"/>
    <w:rsid w:val="001F272E"/>
    <w:rsid w:val="001F7779"/>
    <w:rsid w:val="00200191"/>
    <w:rsid w:val="002009C7"/>
    <w:rsid w:val="00201B1F"/>
    <w:rsid w:val="00202090"/>
    <w:rsid w:val="00204716"/>
    <w:rsid w:val="002052D3"/>
    <w:rsid w:val="00206539"/>
    <w:rsid w:val="00206763"/>
    <w:rsid w:val="0020747E"/>
    <w:rsid w:val="00207843"/>
    <w:rsid w:val="00210066"/>
    <w:rsid w:val="00210869"/>
    <w:rsid w:val="00211F83"/>
    <w:rsid w:val="00215BF0"/>
    <w:rsid w:val="00220541"/>
    <w:rsid w:val="00221772"/>
    <w:rsid w:val="00222B34"/>
    <w:rsid w:val="00223A3E"/>
    <w:rsid w:val="00226B78"/>
    <w:rsid w:val="002276C2"/>
    <w:rsid w:val="00227E97"/>
    <w:rsid w:val="00230C09"/>
    <w:rsid w:val="00231A0D"/>
    <w:rsid w:val="00232562"/>
    <w:rsid w:val="00232E09"/>
    <w:rsid w:val="0023459E"/>
    <w:rsid w:val="0023463D"/>
    <w:rsid w:val="00236768"/>
    <w:rsid w:val="002371DF"/>
    <w:rsid w:val="002379D0"/>
    <w:rsid w:val="002412E0"/>
    <w:rsid w:val="002447D8"/>
    <w:rsid w:val="002468D5"/>
    <w:rsid w:val="00246B35"/>
    <w:rsid w:val="00246D6B"/>
    <w:rsid w:val="00247188"/>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4C84"/>
    <w:rsid w:val="002752E9"/>
    <w:rsid w:val="00276530"/>
    <w:rsid w:val="00277B51"/>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6BAB"/>
    <w:rsid w:val="002974D3"/>
    <w:rsid w:val="002A01A5"/>
    <w:rsid w:val="002A10EE"/>
    <w:rsid w:val="002A1120"/>
    <w:rsid w:val="002A4CEA"/>
    <w:rsid w:val="002A636B"/>
    <w:rsid w:val="002A6B27"/>
    <w:rsid w:val="002B0E10"/>
    <w:rsid w:val="002B6B8D"/>
    <w:rsid w:val="002B7648"/>
    <w:rsid w:val="002C28C1"/>
    <w:rsid w:val="002C339E"/>
    <w:rsid w:val="002C3AC1"/>
    <w:rsid w:val="002D24D9"/>
    <w:rsid w:val="002D3B7D"/>
    <w:rsid w:val="002D4444"/>
    <w:rsid w:val="002D4EB9"/>
    <w:rsid w:val="002D4FAA"/>
    <w:rsid w:val="002D561B"/>
    <w:rsid w:val="002D6DD7"/>
    <w:rsid w:val="002D7151"/>
    <w:rsid w:val="002E1686"/>
    <w:rsid w:val="002E4912"/>
    <w:rsid w:val="002E4A14"/>
    <w:rsid w:val="002E7993"/>
    <w:rsid w:val="002E7F4C"/>
    <w:rsid w:val="002F1011"/>
    <w:rsid w:val="002F10F2"/>
    <w:rsid w:val="002F11DD"/>
    <w:rsid w:val="002F21CB"/>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17245"/>
    <w:rsid w:val="00321CAE"/>
    <w:rsid w:val="00323510"/>
    <w:rsid w:val="00324CBE"/>
    <w:rsid w:val="0032678A"/>
    <w:rsid w:val="00326E7A"/>
    <w:rsid w:val="0032738E"/>
    <w:rsid w:val="00331B3F"/>
    <w:rsid w:val="00332431"/>
    <w:rsid w:val="00332C06"/>
    <w:rsid w:val="003336B6"/>
    <w:rsid w:val="0033439B"/>
    <w:rsid w:val="003347A9"/>
    <w:rsid w:val="00337F2D"/>
    <w:rsid w:val="00340491"/>
    <w:rsid w:val="0034197E"/>
    <w:rsid w:val="00341C39"/>
    <w:rsid w:val="0034222B"/>
    <w:rsid w:val="00343438"/>
    <w:rsid w:val="003442DC"/>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B36"/>
    <w:rsid w:val="00367FDF"/>
    <w:rsid w:val="00370541"/>
    <w:rsid w:val="003714C1"/>
    <w:rsid w:val="00371F46"/>
    <w:rsid w:val="00374FD6"/>
    <w:rsid w:val="00375730"/>
    <w:rsid w:val="003767F1"/>
    <w:rsid w:val="00381022"/>
    <w:rsid w:val="00382F2C"/>
    <w:rsid w:val="00385E2A"/>
    <w:rsid w:val="00386101"/>
    <w:rsid w:val="003869CE"/>
    <w:rsid w:val="003872A5"/>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563"/>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0F8B"/>
    <w:rsid w:val="003F2288"/>
    <w:rsid w:val="003F2F66"/>
    <w:rsid w:val="003F3915"/>
    <w:rsid w:val="0040052E"/>
    <w:rsid w:val="00403B6B"/>
    <w:rsid w:val="00404222"/>
    <w:rsid w:val="00405065"/>
    <w:rsid w:val="004051FA"/>
    <w:rsid w:val="00405227"/>
    <w:rsid w:val="00405C43"/>
    <w:rsid w:val="00405F44"/>
    <w:rsid w:val="00410849"/>
    <w:rsid w:val="004118E7"/>
    <w:rsid w:val="00412533"/>
    <w:rsid w:val="004125B4"/>
    <w:rsid w:val="00412784"/>
    <w:rsid w:val="00415B8A"/>
    <w:rsid w:val="00416406"/>
    <w:rsid w:val="00421551"/>
    <w:rsid w:val="004216DE"/>
    <w:rsid w:val="00421CB3"/>
    <w:rsid w:val="00422A28"/>
    <w:rsid w:val="00423D26"/>
    <w:rsid w:val="0042401F"/>
    <w:rsid w:val="00427B56"/>
    <w:rsid w:val="00433F84"/>
    <w:rsid w:val="00434B6B"/>
    <w:rsid w:val="00434C9B"/>
    <w:rsid w:val="004355C0"/>
    <w:rsid w:val="00435823"/>
    <w:rsid w:val="00436639"/>
    <w:rsid w:val="004374BB"/>
    <w:rsid w:val="00437C42"/>
    <w:rsid w:val="00443DCD"/>
    <w:rsid w:val="00450665"/>
    <w:rsid w:val="00452AD5"/>
    <w:rsid w:val="00452FD5"/>
    <w:rsid w:val="004532E1"/>
    <w:rsid w:val="00455CE4"/>
    <w:rsid w:val="00457D8D"/>
    <w:rsid w:val="00460824"/>
    <w:rsid w:val="00461AC7"/>
    <w:rsid w:val="00471C6C"/>
    <w:rsid w:val="00475BEC"/>
    <w:rsid w:val="004765FE"/>
    <w:rsid w:val="004811DE"/>
    <w:rsid w:val="0048295D"/>
    <w:rsid w:val="004831C1"/>
    <w:rsid w:val="0048681F"/>
    <w:rsid w:val="00486F57"/>
    <w:rsid w:val="004923E1"/>
    <w:rsid w:val="00492977"/>
    <w:rsid w:val="004937AA"/>
    <w:rsid w:val="00493CAF"/>
    <w:rsid w:val="0049442F"/>
    <w:rsid w:val="004968B7"/>
    <w:rsid w:val="004A0776"/>
    <w:rsid w:val="004A0A0C"/>
    <w:rsid w:val="004A17CE"/>
    <w:rsid w:val="004A44A8"/>
    <w:rsid w:val="004B0907"/>
    <w:rsid w:val="004B1289"/>
    <w:rsid w:val="004B1DC1"/>
    <w:rsid w:val="004B32F5"/>
    <w:rsid w:val="004B600D"/>
    <w:rsid w:val="004B654B"/>
    <w:rsid w:val="004B759B"/>
    <w:rsid w:val="004C03B7"/>
    <w:rsid w:val="004C318D"/>
    <w:rsid w:val="004C40EB"/>
    <w:rsid w:val="004C4E15"/>
    <w:rsid w:val="004C67B0"/>
    <w:rsid w:val="004C79ED"/>
    <w:rsid w:val="004C7F83"/>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4F5F"/>
    <w:rsid w:val="005055C0"/>
    <w:rsid w:val="00513D8D"/>
    <w:rsid w:val="0051507C"/>
    <w:rsid w:val="0051554D"/>
    <w:rsid w:val="00515F09"/>
    <w:rsid w:val="005213AD"/>
    <w:rsid w:val="00521D10"/>
    <w:rsid w:val="005236C1"/>
    <w:rsid w:val="005241D0"/>
    <w:rsid w:val="0052523C"/>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2655"/>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3E5E"/>
    <w:rsid w:val="00585831"/>
    <w:rsid w:val="0058655A"/>
    <w:rsid w:val="00587ACF"/>
    <w:rsid w:val="00590A35"/>
    <w:rsid w:val="00592355"/>
    <w:rsid w:val="005937C8"/>
    <w:rsid w:val="00594608"/>
    <w:rsid w:val="00595830"/>
    <w:rsid w:val="0059591C"/>
    <w:rsid w:val="0059758D"/>
    <w:rsid w:val="005A0890"/>
    <w:rsid w:val="005A1024"/>
    <w:rsid w:val="005A42A4"/>
    <w:rsid w:val="005A45A2"/>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609"/>
    <w:rsid w:val="005D5DB7"/>
    <w:rsid w:val="005D5F4A"/>
    <w:rsid w:val="005D68E3"/>
    <w:rsid w:val="005D69E8"/>
    <w:rsid w:val="005D7860"/>
    <w:rsid w:val="005D79E0"/>
    <w:rsid w:val="005D7A2C"/>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3F1D"/>
    <w:rsid w:val="006246C0"/>
    <w:rsid w:val="0062521D"/>
    <w:rsid w:val="0062799E"/>
    <w:rsid w:val="006327E3"/>
    <w:rsid w:val="0063480C"/>
    <w:rsid w:val="00634C5C"/>
    <w:rsid w:val="006409FE"/>
    <w:rsid w:val="006422CC"/>
    <w:rsid w:val="0064494E"/>
    <w:rsid w:val="00645540"/>
    <w:rsid w:val="00645E30"/>
    <w:rsid w:val="0065288A"/>
    <w:rsid w:val="00652E72"/>
    <w:rsid w:val="00654515"/>
    <w:rsid w:val="00655CDB"/>
    <w:rsid w:val="00656AA1"/>
    <w:rsid w:val="0066228D"/>
    <w:rsid w:val="006622BA"/>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7"/>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D7956"/>
    <w:rsid w:val="006D7D4A"/>
    <w:rsid w:val="006E041E"/>
    <w:rsid w:val="006E2DAD"/>
    <w:rsid w:val="006E4E3A"/>
    <w:rsid w:val="006E4F42"/>
    <w:rsid w:val="006E73DD"/>
    <w:rsid w:val="006F1309"/>
    <w:rsid w:val="006F1C5B"/>
    <w:rsid w:val="006F1CD0"/>
    <w:rsid w:val="006F1FF6"/>
    <w:rsid w:val="006F5B28"/>
    <w:rsid w:val="006F78A3"/>
    <w:rsid w:val="007010E0"/>
    <w:rsid w:val="00701531"/>
    <w:rsid w:val="00702DF5"/>
    <w:rsid w:val="00704622"/>
    <w:rsid w:val="007049D5"/>
    <w:rsid w:val="00706837"/>
    <w:rsid w:val="007107B7"/>
    <w:rsid w:val="00711A35"/>
    <w:rsid w:val="007148AD"/>
    <w:rsid w:val="00720FAC"/>
    <w:rsid w:val="007220D9"/>
    <w:rsid w:val="00724228"/>
    <w:rsid w:val="00724B9C"/>
    <w:rsid w:val="00724F57"/>
    <w:rsid w:val="00725665"/>
    <w:rsid w:val="00725B53"/>
    <w:rsid w:val="00726BF1"/>
    <w:rsid w:val="00726F62"/>
    <w:rsid w:val="00727444"/>
    <w:rsid w:val="00730C24"/>
    <w:rsid w:val="0073103A"/>
    <w:rsid w:val="007313D2"/>
    <w:rsid w:val="00732041"/>
    <w:rsid w:val="00733CB3"/>
    <w:rsid w:val="00733EF3"/>
    <w:rsid w:val="00733F4E"/>
    <w:rsid w:val="00734FD2"/>
    <w:rsid w:val="00737990"/>
    <w:rsid w:val="007400D7"/>
    <w:rsid w:val="00740263"/>
    <w:rsid w:val="00740665"/>
    <w:rsid w:val="00740A2E"/>
    <w:rsid w:val="00740C19"/>
    <w:rsid w:val="00740F62"/>
    <w:rsid w:val="00741098"/>
    <w:rsid w:val="00741C5E"/>
    <w:rsid w:val="00742BFD"/>
    <w:rsid w:val="007434C7"/>
    <w:rsid w:val="00743B8A"/>
    <w:rsid w:val="007462D2"/>
    <w:rsid w:val="0074768A"/>
    <w:rsid w:val="0074775D"/>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5B7C"/>
    <w:rsid w:val="00780FD0"/>
    <w:rsid w:val="00781F08"/>
    <w:rsid w:val="00782F57"/>
    <w:rsid w:val="00783370"/>
    <w:rsid w:val="007849CB"/>
    <w:rsid w:val="007854E2"/>
    <w:rsid w:val="00786D64"/>
    <w:rsid w:val="00792235"/>
    <w:rsid w:val="007931D1"/>
    <w:rsid w:val="007937A6"/>
    <w:rsid w:val="00793F43"/>
    <w:rsid w:val="0079514E"/>
    <w:rsid w:val="007956C5"/>
    <w:rsid w:val="007970B5"/>
    <w:rsid w:val="007A001B"/>
    <w:rsid w:val="007A03F8"/>
    <w:rsid w:val="007A1F94"/>
    <w:rsid w:val="007A21B1"/>
    <w:rsid w:val="007A2873"/>
    <w:rsid w:val="007A6F4B"/>
    <w:rsid w:val="007A71AC"/>
    <w:rsid w:val="007A7722"/>
    <w:rsid w:val="007A7762"/>
    <w:rsid w:val="007A7809"/>
    <w:rsid w:val="007B0775"/>
    <w:rsid w:val="007B1387"/>
    <w:rsid w:val="007B4D3D"/>
    <w:rsid w:val="007B4E02"/>
    <w:rsid w:val="007B5B17"/>
    <w:rsid w:val="007B67BE"/>
    <w:rsid w:val="007C0779"/>
    <w:rsid w:val="007C0CBA"/>
    <w:rsid w:val="007C155B"/>
    <w:rsid w:val="007C1CAB"/>
    <w:rsid w:val="007C78AC"/>
    <w:rsid w:val="007D0EDA"/>
    <w:rsid w:val="007D1151"/>
    <w:rsid w:val="007D12BD"/>
    <w:rsid w:val="007D21B7"/>
    <w:rsid w:val="007D2BE3"/>
    <w:rsid w:val="007D4D92"/>
    <w:rsid w:val="007D5A24"/>
    <w:rsid w:val="007D5A60"/>
    <w:rsid w:val="007D7C82"/>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094D"/>
    <w:rsid w:val="0082282B"/>
    <w:rsid w:val="00822B8F"/>
    <w:rsid w:val="00824B92"/>
    <w:rsid w:val="008254E6"/>
    <w:rsid w:val="00825B0A"/>
    <w:rsid w:val="00825C40"/>
    <w:rsid w:val="00825F2A"/>
    <w:rsid w:val="0082654C"/>
    <w:rsid w:val="0083003C"/>
    <w:rsid w:val="00830449"/>
    <w:rsid w:val="008304CB"/>
    <w:rsid w:val="00830983"/>
    <w:rsid w:val="008327A9"/>
    <w:rsid w:val="00832862"/>
    <w:rsid w:val="00833FEB"/>
    <w:rsid w:val="008340CF"/>
    <w:rsid w:val="0083526A"/>
    <w:rsid w:val="008359CF"/>
    <w:rsid w:val="00836437"/>
    <w:rsid w:val="00836449"/>
    <w:rsid w:val="00837C72"/>
    <w:rsid w:val="008411BE"/>
    <w:rsid w:val="008442A9"/>
    <w:rsid w:val="00845146"/>
    <w:rsid w:val="00845986"/>
    <w:rsid w:val="0085021E"/>
    <w:rsid w:val="008527B4"/>
    <w:rsid w:val="00852862"/>
    <w:rsid w:val="008539A2"/>
    <w:rsid w:val="008540C7"/>
    <w:rsid w:val="00855B59"/>
    <w:rsid w:val="00855CE2"/>
    <w:rsid w:val="00857FAB"/>
    <w:rsid w:val="00860751"/>
    <w:rsid w:val="0086179C"/>
    <w:rsid w:val="00863265"/>
    <w:rsid w:val="00864CD4"/>
    <w:rsid w:val="00864D76"/>
    <w:rsid w:val="00864EB5"/>
    <w:rsid w:val="008673F1"/>
    <w:rsid w:val="00867AF1"/>
    <w:rsid w:val="0087055E"/>
    <w:rsid w:val="008716FB"/>
    <w:rsid w:val="00871BE6"/>
    <w:rsid w:val="00871DD0"/>
    <w:rsid w:val="00872D0D"/>
    <w:rsid w:val="008740E3"/>
    <w:rsid w:val="00875420"/>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E68"/>
    <w:rsid w:val="008D668E"/>
    <w:rsid w:val="008D6FC3"/>
    <w:rsid w:val="008D765C"/>
    <w:rsid w:val="008E25ED"/>
    <w:rsid w:val="008E614D"/>
    <w:rsid w:val="008E6846"/>
    <w:rsid w:val="008E7CD5"/>
    <w:rsid w:val="008F11F5"/>
    <w:rsid w:val="008F1264"/>
    <w:rsid w:val="008F27F8"/>
    <w:rsid w:val="008F3C24"/>
    <w:rsid w:val="008F4331"/>
    <w:rsid w:val="00901258"/>
    <w:rsid w:val="00902450"/>
    <w:rsid w:val="0090450A"/>
    <w:rsid w:val="00904FD0"/>
    <w:rsid w:val="0090619C"/>
    <w:rsid w:val="0090622E"/>
    <w:rsid w:val="0090727D"/>
    <w:rsid w:val="009076E9"/>
    <w:rsid w:val="00907C84"/>
    <w:rsid w:val="00910818"/>
    <w:rsid w:val="0091144C"/>
    <w:rsid w:val="009118F2"/>
    <w:rsid w:val="00911BE9"/>
    <w:rsid w:val="009168DA"/>
    <w:rsid w:val="00922173"/>
    <w:rsid w:val="00922A62"/>
    <w:rsid w:val="00922D03"/>
    <w:rsid w:val="009234B7"/>
    <w:rsid w:val="00923EAC"/>
    <w:rsid w:val="00924B38"/>
    <w:rsid w:val="0092508E"/>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5765A"/>
    <w:rsid w:val="009604D0"/>
    <w:rsid w:val="00960689"/>
    <w:rsid w:val="009621D0"/>
    <w:rsid w:val="00962259"/>
    <w:rsid w:val="00963CF7"/>
    <w:rsid w:val="00963EE9"/>
    <w:rsid w:val="00965CD3"/>
    <w:rsid w:val="00965FE6"/>
    <w:rsid w:val="00966576"/>
    <w:rsid w:val="00966CBD"/>
    <w:rsid w:val="00967681"/>
    <w:rsid w:val="00971862"/>
    <w:rsid w:val="00972FF6"/>
    <w:rsid w:val="00973907"/>
    <w:rsid w:val="00976287"/>
    <w:rsid w:val="00976420"/>
    <w:rsid w:val="009803A0"/>
    <w:rsid w:val="009809D0"/>
    <w:rsid w:val="00982A54"/>
    <w:rsid w:val="00982D27"/>
    <w:rsid w:val="00984015"/>
    <w:rsid w:val="0098569E"/>
    <w:rsid w:val="009874B6"/>
    <w:rsid w:val="00992A32"/>
    <w:rsid w:val="009941CC"/>
    <w:rsid w:val="009949E1"/>
    <w:rsid w:val="00994F08"/>
    <w:rsid w:val="00995465"/>
    <w:rsid w:val="00997AEF"/>
    <w:rsid w:val="00997D69"/>
    <w:rsid w:val="009A2FB9"/>
    <w:rsid w:val="009A4658"/>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4F24"/>
    <w:rsid w:val="009D759C"/>
    <w:rsid w:val="009D7766"/>
    <w:rsid w:val="009E132B"/>
    <w:rsid w:val="009E1D19"/>
    <w:rsid w:val="009E217D"/>
    <w:rsid w:val="009F2CD0"/>
    <w:rsid w:val="009F3167"/>
    <w:rsid w:val="009F41BB"/>
    <w:rsid w:val="009F685F"/>
    <w:rsid w:val="009F6D23"/>
    <w:rsid w:val="00A04BC9"/>
    <w:rsid w:val="00A052AB"/>
    <w:rsid w:val="00A05E01"/>
    <w:rsid w:val="00A0740C"/>
    <w:rsid w:val="00A074EF"/>
    <w:rsid w:val="00A10736"/>
    <w:rsid w:val="00A10FDB"/>
    <w:rsid w:val="00A11598"/>
    <w:rsid w:val="00A1594E"/>
    <w:rsid w:val="00A17195"/>
    <w:rsid w:val="00A175AA"/>
    <w:rsid w:val="00A20F76"/>
    <w:rsid w:val="00A217C2"/>
    <w:rsid w:val="00A21F80"/>
    <w:rsid w:val="00A22BCD"/>
    <w:rsid w:val="00A2430E"/>
    <w:rsid w:val="00A2453C"/>
    <w:rsid w:val="00A24587"/>
    <w:rsid w:val="00A2579A"/>
    <w:rsid w:val="00A27127"/>
    <w:rsid w:val="00A27A2A"/>
    <w:rsid w:val="00A331FA"/>
    <w:rsid w:val="00A33C2E"/>
    <w:rsid w:val="00A34835"/>
    <w:rsid w:val="00A36848"/>
    <w:rsid w:val="00A36A1F"/>
    <w:rsid w:val="00A36C49"/>
    <w:rsid w:val="00A36DF8"/>
    <w:rsid w:val="00A411FF"/>
    <w:rsid w:val="00A41518"/>
    <w:rsid w:val="00A41D46"/>
    <w:rsid w:val="00A43CDF"/>
    <w:rsid w:val="00A44329"/>
    <w:rsid w:val="00A4479D"/>
    <w:rsid w:val="00A44E67"/>
    <w:rsid w:val="00A461A3"/>
    <w:rsid w:val="00A529E4"/>
    <w:rsid w:val="00A535BC"/>
    <w:rsid w:val="00A54DE2"/>
    <w:rsid w:val="00A55684"/>
    <w:rsid w:val="00A56085"/>
    <w:rsid w:val="00A615A5"/>
    <w:rsid w:val="00A61D27"/>
    <w:rsid w:val="00A63426"/>
    <w:rsid w:val="00A64174"/>
    <w:rsid w:val="00A64FD0"/>
    <w:rsid w:val="00A65BA4"/>
    <w:rsid w:val="00A65C29"/>
    <w:rsid w:val="00A67581"/>
    <w:rsid w:val="00A72034"/>
    <w:rsid w:val="00A72A24"/>
    <w:rsid w:val="00A72D01"/>
    <w:rsid w:val="00A73CE6"/>
    <w:rsid w:val="00A73F01"/>
    <w:rsid w:val="00A76539"/>
    <w:rsid w:val="00A7736D"/>
    <w:rsid w:val="00A77512"/>
    <w:rsid w:val="00A80A89"/>
    <w:rsid w:val="00A81B9D"/>
    <w:rsid w:val="00A81F2B"/>
    <w:rsid w:val="00A8272C"/>
    <w:rsid w:val="00A82B11"/>
    <w:rsid w:val="00A82FBB"/>
    <w:rsid w:val="00A855EC"/>
    <w:rsid w:val="00A860D9"/>
    <w:rsid w:val="00A862D2"/>
    <w:rsid w:val="00A86D37"/>
    <w:rsid w:val="00A8742B"/>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572E"/>
    <w:rsid w:val="00AC6E5E"/>
    <w:rsid w:val="00AC7857"/>
    <w:rsid w:val="00AC7E2D"/>
    <w:rsid w:val="00AD038B"/>
    <w:rsid w:val="00AD2C68"/>
    <w:rsid w:val="00AD38F3"/>
    <w:rsid w:val="00AD3B98"/>
    <w:rsid w:val="00AD5CAE"/>
    <w:rsid w:val="00AD6B50"/>
    <w:rsid w:val="00AD757D"/>
    <w:rsid w:val="00AE24EB"/>
    <w:rsid w:val="00AE40AA"/>
    <w:rsid w:val="00AE4FF9"/>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2211"/>
    <w:rsid w:val="00B15DEE"/>
    <w:rsid w:val="00B163DD"/>
    <w:rsid w:val="00B21284"/>
    <w:rsid w:val="00B21C6F"/>
    <w:rsid w:val="00B22471"/>
    <w:rsid w:val="00B22BF6"/>
    <w:rsid w:val="00B238B2"/>
    <w:rsid w:val="00B23B8F"/>
    <w:rsid w:val="00B27457"/>
    <w:rsid w:val="00B3003F"/>
    <w:rsid w:val="00B31D15"/>
    <w:rsid w:val="00B32E10"/>
    <w:rsid w:val="00B338FE"/>
    <w:rsid w:val="00B33F54"/>
    <w:rsid w:val="00B34F1F"/>
    <w:rsid w:val="00B35A10"/>
    <w:rsid w:val="00B36146"/>
    <w:rsid w:val="00B36F91"/>
    <w:rsid w:val="00B418FB"/>
    <w:rsid w:val="00B42BD6"/>
    <w:rsid w:val="00B441B2"/>
    <w:rsid w:val="00B4525A"/>
    <w:rsid w:val="00B47158"/>
    <w:rsid w:val="00B4740D"/>
    <w:rsid w:val="00B5011C"/>
    <w:rsid w:val="00B50C20"/>
    <w:rsid w:val="00B51688"/>
    <w:rsid w:val="00B52878"/>
    <w:rsid w:val="00B549FB"/>
    <w:rsid w:val="00B55F8D"/>
    <w:rsid w:val="00B56C23"/>
    <w:rsid w:val="00B60936"/>
    <w:rsid w:val="00B612A7"/>
    <w:rsid w:val="00B64B23"/>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0DD7"/>
    <w:rsid w:val="00BC381E"/>
    <w:rsid w:val="00BC5905"/>
    <w:rsid w:val="00BD080E"/>
    <w:rsid w:val="00BD0E05"/>
    <w:rsid w:val="00BD1D48"/>
    <w:rsid w:val="00BD3856"/>
    <w:rsid w:val="00BD4637"/>
    <w:rsid w:val="00BD6EE2"/>
    <w:rsid w:val="00BD768B"/>
    <w:rsid w:val="00BD7C8D"/>
    <w:rsid w:val="00BD7E41"/>
    <w:rsid w:val="00BE0CE3"/>
    <w:rsid w:val="00BE2242"/>
    <w:rsid w:val="00BE24DC"/>
    <w:rsid w:val="00BE3760"/>
    <w:rsid w:val="00BE3D33"/>
    <w:rsid w:val="00BE70C6"/>
    <w:rsid w:val="00BE7249"/>
    <w:rsid w:val="00BF05EC"/>
    <w:rsid w:val="00BF08C7"/>
    <w:rsid w:val="00BF16D4"/>
    <w:rsid w:val="00BF4CF3"/>
    <w:rsid w:val="00BF5EA6"/>
    <w:rsid w:val="00BF5F95"/>
    <w:rsid w:val="00BF744F"/>
    <w:rsid w:val="00BF7946"/>
    <w:rsid w:val="00C01321"/>
    <w:rsid w:val="00C017D8"/>
    <w:rsid w:val="00C02CD4"/>
    <w:rsid w:val="00C02E1E"/>
    <w:rsid w:val="00C04806"/>
    <w:rsid w:val="00C10B13"/>
    <w:rsid w:val="00C12A48"/>
    <w:rsid w:val="00C13B10"/>
    <w:rsid w:val="00C152D1"/>
    <w:rsid w:val="00C15C06"/>
    <w:rsid w:val="00C15FFF"/>
    <w:rsid w:val="00C1678F"/>
    <w:rsid w:val="00C17DB8"/>
    <w:rsid w:val="00C206F9"/>
    <w:rsid w:val="00C225F7"/>
    <w:rsid w:val="00C2318E"/>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3586"/>
    <w:rsid w:val="00C54709"/>
    <w:rsid w:val="00C55866"/>
    <w:rsid w:val="00C6293F"/>
    <w:rsid w:val="00C64ABC"/>
    <w:rsid w:val="00C64D51"/>
    <w:rsid w:val="00C65D46"/>
    <w:rsid w:val="00C661DC"/>
    <w:rsid w:val="00C67E8A"/>
    <w:rsid w:val="00C71880"/>
    <w:rsid w:val="00C71CB5"/>
    <w:rsid w:val="00C72F41"/>
    <w:rsid w:val="00C7451F"/>
    <w:rsid w:val="00C76C12"/>
    <w:rsid w:val="00C77DB2"/>
    <w:rsid w:val="00C80586"/>
    <w:rsid w:val="00C83DFF"/>
    <w:rsid w:val="00C8578A"/>
    <w:rsid w:val="00C859EC"/>
    <w:rsid w:val="00C86E28"/>
    <w:rsid w:val="00C904DA"/>
    <w:rsid w:val="00C90E28"/>
    <w:rsid w:val="00C90FDA"/>
    <w:rsid w:val="00C9190F"/>
    <w:rsid w:val="00C921D5"/>
    <w:rsid w:val="00C92DDB"/>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5F85"/>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02C"/>
    <w:rsid w:val="00D202E9"/>
    <w:rsid w:val="00D22432"/>
    <w:rsid w:val="00D228D1"/>
    <w:rsid w:val="00D23943"/>
    <w:rsid w:val="00D254CE"/>
    <w:rsid w:val="00D31094"/>
    <w:rsid w:val="00D31A90"/>
    <w:rsid w:val="00D334EA"/>
    <w:rsid w:val="00D34F20"/>
    <w:rsid w:val="00D34F8A"/>
    <w:rsid w:val="00D3564E"/>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19E9"/>
    <w:rsid w:val="00D64155"/>
    <w:rsid w:val="00D64AEB"/>
    <w:rsid w:val="00D650F1"/>
    <w:rsid w:val="00D67366"/>
    <w:rsid w:val="00D67BDF"/>
    <w:rsid w:val="00D67C03"/>
    <w:rsid w:val="00D67FFE"/>
    <w:rsid w:val="00D722D9"/>
    <w:rsid w:val="00D72B22"/>
    <w:rsid w:val="00D73DDD"/>
    <w:rsid w:val="00D7592C"/>
    <w:rsid w:val="00D777D9"/>
    <w:rsid w:val="00D77D8F"/>
    <w:rsid w:val="00D8032E"/>
    <w:rsid w:val="00D8127A"/>
    <w:rsid w:val="00D81445"/>
    <w:rsid w:val="00D825AD"/>
    <w:rsid w:val="00D82CFF"/>
    <w:rsid w:val="00D8475A"/>
    <w:rsid w:val="00D86DD3"/>
    <w:rsid w:val="00D87935"/>
    <w:rsid w:val="00D87AA3"/>
    <w:rsid w:val="00D930C8"/>
    <w:rsid w:val="00D93A7D"/>
    <w:rsid w:val="00D94861"/>
    <w:rsid w:val="00D94B6B"/>
    <w:rsid w:val="00D95F4B"/>
    <w:rsid w:val="00D96A66"/>
    <w:rsid w:val="00DA21A9"/>
    <w:rsid w:val="00DA2C61"/>
    <w:rsid w:val="00DA3162"/>
    <w:rsid w:val="00DA579A"/>
    <w:rsid w:val="00DA61EB"/>
    <w:rsid w:val="00DA7D30"/>
    <w:rsid w:val="00DB00B5"/>
    <w:rsid w:val="00DB10E2"/>
    <w:rsid w:val="00DB346A"/>
    <w:rsid w:val="00DB448D"/>
    <w:rsid w:val="00DB44D3"/>
    <w:rsid w:val="00DB4DC8"/>
    <w:rsid w:val="00DB6974"/>
    <w:rsid w:val="00DC16A5"/>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4E72"/>
    <w:rsid w:val="00E26B50"/>
    <w:rsid w:val="00E26E69"/>
    <w:rsid w:val="00E27E53"/>
    <w:rsid w:val="00E31335"/>
    <w:rsid w:val="00E3176B"/>
    <w:rsid w:val="00E33AD4"/>
    <w:rsid w:val="00E345F0"/>
    <w:rsid w:val="00E35E80"/>
    <w:rsid w:val="00E366A4"/>
    <w:rsid w:val="00E40998"/>
    <w:rsid w:val="00E40E07"/>
    <w:rsid w:val="00E42A69"/>
    <w:rsid w:val="00E42B1E"/>
    <w:rsid w:val="00E4348C"/>
    <w:rsid w:val="00E441B2"/>
    <w:rsid w:val="00E443FD"/>
    <w:rsid w:val="00E44CCA"/>
    <w:rsid w:val="00E45485"/>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679CF"/>
    <w:rsid w:val="00E71A8F"/>
    <w:rsid w:val="00E739BF"/>
    <w:rsid w:val="00E74CA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647F"/>
    <w:rsid w:val="00EE0EA8"/>
    <w:rsid w:val="00EE16DD"/>
    <w:rsid w:val="00EE3C2E"/>
    <w:rsid w:val="00EE4022"/>
    <w:rsid w:val="00EE5339"/>
    <w:rsid w:val="00EE5E29"/>
    <w:rsid w:val="00EE64ED"/>
    <w:rsid w:val="00EE67B9"/>
    <w:rsid w:val="00EE6E1C"/>
    <w:rsid w:val="00EE6E87"/>
    <w:rsid w:val="00EE75A4"/>
    <w:rsid w:val="00EF1EBB"/>
    <w:rsid w:val="00EF3336"/>
    <w:rsid w:val="00EF461A"/>
    <w:rsid w:val="00EF5B1A"/>
    <w:rsid w:val="00F010F6"/>
    <w:rsid w:val="00F0161A"/>
    <w:rsid w:val="00F01B7B"/>
    <w:rsid w:val="00F031C2"/>
    <w:rsid w:val="00F04B29"/>
    <w:rsid w:val="00F04CE7"/>
    <w:rsid w:val="00F058A1"/>
    <w:rsid w:val="00F05D9B"/>
    <w:rsid w:val="00F06CCE"/>
    <w:rsid w:val="00F07016"/>
    <w:rsid w:val="00F10F3D"/>
    <w:rsid w:val="00F13329"/>
    <w:rsid w:val="00F15C2B"/>
    <w:rsid w:val="00F17DA6"/>
    <w:rsid w:val="00F219DF"/>
    <w:rsid w:val="00F23B51"/>
    <w:rsid w:val="00F25579"/>
    <w:rsid w:val="00F25923"/>
    <w:rsid w:val="00F26B13"/>
    <w:rsid w:val="00F2714B"/>
    <w:rsid w:val="00F27B8E"/>
    <w:rsid w:val="00F31C02"/>
    <w:rsid w:val="00F3371E"/>
    <w:rsid w:val="00F33841"/>
    <w:rsid w:val="00F37B40"/>
    <w:rsid w:val="00F4001E"/>
    <w:rsid w:val="00F416F9"/>
    <w:rsid w:val="00F43284"/>
    <w:rsid w:val="00F4614F"/>
    <w:rsid w:val="00F4732A"/>
    <w:rsid w:val="00F50FE5"/>
    <w:rsid w:val="00F5226F"/>
    <w:rsid w:val="00F53968"/>
    <w:rsid w:val="00F54AF8"/>
    <w:rsid w:val="00F54C0C"/>
    <w:rsid w:val="00F54F83"/>
    <w:rsid w:val="00F55BE6"/>
    <w:rsid w:val="00F56BA1"/>
    <w:rsid w:val="00F56EA3"/>
    <w:rsid w:val="00F60646"/>
    <w:rsid w:val="00F614B0"/>
    <w:rsid w:val="00F62F2D"/>
    <w:rsid w:val="00F677B5"/>
    <w:rsid w:val="00F67C83"/>
    <w:rsid w:val="00F72BB3"/>
    <w:rsid w:val="00F72F26"/>
    <w:rsid w:val="00F74BE4"/>
    <w:rsid w:val="00F758E6"/>
    <w:rsid w:val="00F80D36"/>
    <w:rsid w:val="00F80FDC"/>
    <w:rsid w:val="00F82AC5"/>
    <w:rsid w:val="00F830B0"/>
    <w:rsid w:val="00F834F0"/>
    <w:rsid w:val="00F842D9"/>
    <w:rsid w:val="00F843B5"/>
    <w:rsid w:val="00F85022"/>
    <w:rsid w:val="00F85508"/>
    <w:rsid w:val="00F90858"/>
    <w:rsid w:val="00F94B61"/>
    <w:rsid w:val="00F968D2"/>
    <w:rsid w:val="00FA0959"/>
    <w:rsid w:val="00FA22A1"/>
    <w:rsid w:val="00FA2553"/>
    <w:rsid w:val="00FA5017"/>
    <w:rsid w:val="00FA5104"/>
    <w:rsid w:val="00FA5413"/>
    <w:rsid w:val="00FA6069"/>
    <w:rsid w:val="00FA682B"/>
    <w:rsid w:val="00FA7426"/>
    <w:rsid w:val="00FB3A48"/>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6CCE"/>
    <w:rsid w:val="00FE11E1"/>
    <w:rsid w:val="00FE1279"/>
    <w:rsid w:val="00FE25FC"/>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92105469">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career-opportunities/Postdoctoral-fellowship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32000"/>
    <w:rsid w:val="003C6F9C"/>
    <w:rsid w:val="00414F94"/>
    <w:rsid w:val="005C3C8F"/>
    <w:rsid w:val="0063685B"/>
    <w:rsid w:val="006849B7"/>
    <w:rsid w:val="0070020D"/>
    <w:rsid w:val="007C7613"/>
    <w:rsid w:val="008057D8"/>
    <w:rsid w:val="0082379D"/>
    <w:rsid w:val="0083056E"/>
    <w:rsid w:val="0083493E"/>
    <w:rsid w:val="00875004"/>
    <w:rsid w:val="008C16A4"/>
    <w:rsid w:val="00967681"/>
    <w:rsid w:val="00976420"/>
    <w:rsid w:val="009923AE"/>
    <w:rsid w:val="00A8742B"/>
    <w:rsid w:val="00B36C21"/>
    <w:rsid w:val="00C6054D"/>
    <w:rsid w:val="00CA3B10"/>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9" ma:contentTypeDescription="Create a new document." ma:contentTypeScope="" ma:versionID="5b39b64cd24d54df3c793c1bded1b823">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f69f1da1fde1923f97caf4d6326598b0"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H5KSCVPTMEDC-1474004031-24286</_dlc_DocId>
    <_dlc_DocIdUrl xmlns="06006892-5c50-42b6-9d85-255fee29a777">
      <Url>https://csiroau.sharepoint.com/sites/CSIROResearchOffice2/_layouts/15/DocIdRedir.aspx?ID=H5KSCVPTMEDC-1474004031-24286</Url>
      <Description>H5KSCVPTMEDC-1474004031-24286</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BB856DE9-FEF9-4F99-8E85-33AD06032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6</Pages>
  <Words>1723</Words>
  <Characters>10619</Characters>
  <Application>Microsoft Office Word</Application>
  <DocSecurity>0</DocSecurity>
  <Lines>205</Lines>
  <Paragraphs>106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12291</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2024-07-17T01:50:00Z</dcterms:created>
  <dcterms:modified xsi:type="dcterms:W3CDTF">2024-07-17T01:50:00Z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184be3f9-cea1-4014-821b-ecd0dc1d41af</vt:lpwstr>
  </property>
</Properties>
</file>