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6967C5"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3C41B6A0" w:rsidR="006967C5" w:rsidRPr="0093721B" w:rsidRDefault="006967C5" w:rsidP="006967C5">
            <w:pPr>
              <w:pStyle w:val="TableText"/>
              <w:rPr>
                <w:sz w:val="22"/>
              </w:rPr>
            </w:pPr>
            <w:r w:rsidRPr="0093721B">
              <w:rPr>
                <w:sz w:val="22"/>
              </w:rPr>
              <w:t>Advertised Job Title</w:t>
            </w:r>
          </w:p>
        </w:tc>
        <w:tc>
          <w:tcPr>
            <w:tcW w:w="3478" w:type="pct"/>
          </w:tcPr>
          <w:p w14:paraId="5AD4B8D3" w14:textId="0A4DB441" w:rsidR="006967C5" w:rsidRPr="0093721B" w:rsidRDefault="006967C5" w:rsidP="006967C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Instrumentation Engineer/Technician - Seagoing</w:t>
            </w:r>
          </w:p>
        </w:tc>
      </w:tr>
      <w:tr w:rsidR="006967C5"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06CFB172" w:rsidR="006967C5" w:rsidRPr="0093721B" w:rsidRDefault="006967C5" w:rsidP="006967C5">
            <w:pPr>
              <w:pStyle w:val="TableText"/>
              <w:rPr>
                <w:sz w:val="22"/>
              </w:rPr>
            </w:pPr>
            <w:r w:rsidRPr="0093721B">
              <w:rPr>
                <w:sz w:val="22"/>
              </w:rPr>
              <w:t>Job Reference</w:t>
            </w:r>
          </w:p>
        </w:tc>
        <w:tc>
          <w:tcPr>
            <w:tcW w:w="3478" w:type="pct"/>
          </w:tcPr>
          <w:p w14:paraId="66237FE1" w14:textId="61ED35AA" w:rsidR="006967C5" w:rsidRPr="0093721B" w:rsidRDefault="00B829D2" w:rsidP="006967C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B829D2">
              <w:rPr>
                <w:sz w:val="22"/>
              </w:rPr>
              <w:t>9628</w:t>
            </w:r>
            <w:r w:rsidR="00920EEF">
              <w:rPr>
                <w:sz w:val="22"/>
              </w:rPr>
              <w:t>0</w:t>
            </w:r>
          </w:p>
        </w:tc>
      </w:tr>
      <w:tr w:rsidR="006967C5"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224F0848" w:rsidR="006967C5" w:rsidRPr="0093721B" w:rsidRDefault="006967C5" w:rsidP="006967C5">
            <w:pPr>
              <w:pStyle w:val="TableText"/>
              <w:rPr>
                <w:sz w:val="22"/>
              </w:rPr>
            </w:pPr>
            <w:r w:rsidRPr="0093721B">
              <w:rPr>
                <w:sz w:val="22"/>
              </w:rPr>
              <w:t>Tenure</w:t>
            </w:r>
          </w:p>
        </w:tc>
        <w:tc>
          <w:tcPr>
            <w:tcW w:w="3478" w:type="pct"/>
          </w:tcPr>
          <w:p w14:paraId="7CD0654A" w14:textId="5465E74F" w:rsidR="006967C5" w:rsidRPr="0093721B" w:rsidRDefault="00E24269" w:rsidP="006967C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3 years</w:t>
            </w:r>
            <w:r w:rsidR="006967C5">
              <w:rPr>
                <w:sz w:val="22"/>
              </w:rPr>
              <w:t>, F</w:t>
            </w:r>
            <w:r w:rsidR="006967C5" w:rsidRPr="0093721B">
              <w:rPr>
                <w:sz w:val="22"/>
              </w:rPr>
              <w:t>ull-time</w:t>
            </w:r>
          </w:p>
        </w:tc>
      </w:tr>
      <w:tr w:rsidR="006967C5"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0C45B44" w:rsidR="006967C5" w:rsidRPr="001527AA" w:rsidRDefault="006967C5" w:rsidP="006967C5">
            <w:pPr>
              <w:pStyle w:val="TableText"/>
              <w:rPr>
                <w:sz w:val="22"/>
              </w:rPr>
            </w:pPr>
            <w:r w:rsidRPr="001527AA">
              <w:rPr>
                <w:sz w:val="22"/>
              </w:rPr>
              <w:t>Salary Range</w:t>
            </w:r>
          </w:p>
        </w:tc>
        <w:tc>
          <w:tcPr>
            <w:tcW w:w="3478" w:type="pct"/>
          </w:tcPr>
          <w:p w14:paraId="3B70A11D" w14:textId="30AC0CAD" w:rsidR="006967C5" w:rsidRPr="001527AA" w:rsidRDefault="006967C5" w:rsidP="006967C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527AA">
              <w:rPr>
                <w:sz w:val="22"/>
              </w:rPr>
              <w:t>AU$</w:t>
            </w:r>
            <w:r w:rsidR="0008748F" w:rsidRPr="0008748F">
              <w:rPr>
                <w:sz w:val="22"/>
              </w:rPr>
              <w:t>93,267</w:t>
            </w:r>
            <w:r w:rsidR="0008748F">
              <w:rPr>
                <w:sz w:val="22"/>
              </w:rPr>
              <w:t xml:space="preserve"> </w:t>
            </w:r>
            <w:r w:rsidRPr="001527AA">
              <w:rPr>
                <w:sz w:val="22"/>
              </w:rPr>
              <w:t>– AU$</w:t>
            </w:r>
            <w:r w:rsidR="0008748F" w:rsidRPr="0008748F">
              <w:rPr>
                <w:sz w:val="22"/>
              </w:rPr>
              <w:t xml:space="preserve">105,517 </w:t>
            </w:r>
            <w:r w:rsidRPr="001527AA">
              <w:rPr>
                <w:sz w:val="22"/>
              </w:rPr>
              <w:t xml:space="preserve">plus up to 15.4% superannuation, plus Duty at Sea </w:t>
            </w:r>
            <w:r w:rsidR="001527AA" w:rsidRPr="001527AA">
              <w:rPr>
                <w:sz w:val="22"/>
              </w:rPr>
              <w:t>Allowance</w:t>
            </w:r>
          </w:p>
        </w:tc>
      </w:tr>
      <w:tr w:rsidR="006967C5"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07EA7E0F" w:rsidR="006967C5" w:rsidRPr="0093721B" w:rsidRDefault="006967C5" w:rsidP="006967C5">
            <w:pPr>
              <w:pStyle w:val="TableText"/>
              <w:rPr>
                <w:sz w:val="22"/>
              </w:rPr>
            </w:pPr>
            <w:r w:rsidRPr="0093721B">
              <w:rPr>
                <w:sz w:val="22"/>
              </w:rPr>
              <w:t>Location(s)</w:t>
            </w:r>
          </w:p>
        </w:tc>
        <w:tc>
          <w:tcPr>
            <w:tcW w:w="3478" w:type="pct"/>
          </w:tcPr>
          <w:p w14:paraId="189D93D4" w14:textId="7E5CDCE6" w:rsidR="006967C5" w:rsidRPr="0093721B" w:rsidRDefault="006967C5" w:rsidP="006967C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6967C5"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6DDA5881" w:rsidR="006967C5" w:rsidRPr="0093721B" w:rsidRDefault="006967C5" w:rsidP="006967C5">
            <w:pPr>
              <w:pStyle w:val="TableText"/>
              <w:rPr>
                <w:sz w:val="22"/>
              </w:rPr>
            </w:pPr>
            <w:r w:rsidRPr="0093721B">
              <w:rPr>
                <w:sz w:val="22"/>
              </w:rPr>
              <w:t>Relocation Assistance</w:t>
            </w:r>
          </w:p>
        </w:tc>
        <w:tc>
          <w:tcPr>
            <w:tcW w:w="3478" w:type="pct"/>
          </w:tcPr>
          <w:p w14:paraId="0D58E7A8" w14:textId="5A38A083" w:rsidR="006967C5" w:rsidRPr="0093721B" w:rsidRDefault="006967C5" w:rsidP="006967C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6967C5"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4BD0277F" w:rsidR="006967C5" w:rsidRPr="0093721B" w:rsidRDefault="006967C5" w:rsidP="006967C5">
            <w:pPr>
              <w:pStyle w:val="TableText"/>
              <w:rPr>
                <w:sz w:val="22"/>
              </w:rPr>
            </w:pPr>
            <w:r w:rsidRPr="0093721B">
              <w:rPr>
                <w:sz w:val="22"/>
              </w:rPr>
              <w:t>Applications are open to</w:t>
            </w:r>
          </w:p>
        </w:tc>
        <w:tc>
          <w:tcPr>
            <w:tcW w:w="3478" w:type="pct"/>
          </w:tcPr>
          <w:p w14:paraId="70BCC950" w14:textId="7D77E3B6" w:rsidR="006967C5" w:rsidRPr="0093721B" w:rsidRDefault="006967C5" w:rsidP="00AF17E5">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6967C5"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57D0ADC6" w:rsidR="006967C5" w:rsidRPr="0093721B" w:rsidRDefault="006967C5" w:rsidP="006967C5">
            <w:pPr>
              <w:pStyle w:val="TableText"/>
              <w:rPr>
                <w:sz w:val="22"/>
              </w:rPr>
            </w:pPr>
            <w:r w:rsidRPr="0093721B">
              <w:rPr>
                <w:sz w:val="22"/>
              </w:rPr>
              <w:t>Position reports to the</w:t>
            </w:r>
          </w:p>
        </w:tc>
        <w:tc>
          <w:tcPr>
            <w:tcW w:w="3478" w:type="pct"/>
          </w:tcPr>
          <w:p w14:paraId="781FF56B" w14:textId="60726BA6" w:rsidR="006967C5" w:rsidRPr="0093721B" w:rsidRDefault="006967C5" w:rsidP="006967C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Seagoing Instrumentation Team</w:t>
            </w:r>
          </w:p>
        </w:tc>
      </w:tr>
      <w:tr w:rsidR="006967C5"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1B6B58C5" w:rsidR="006967C5" w:rsidRPr="0093721B" w:rsidRDefault="006967C5" w:rsidP="006967C5">
            <w:pPr>
              <w:pStyle w:val="TableText"/>
              <w:rPr>
                <w:sz w:val="22"/>
              </w:rPr>
            </w:pPr>
            <w:r w:rsidRPr="0093721B">
              <w:rPr>
                <w:sz w:val="22"/>
              </w:rPr>
              <w:t>Client Focus – Internal</w:t>
            </w:r>
          </w:p>
        </w:tc>
        <w:tc>
          <w:tcPr>
            <w:tcW w:w="3478" w:type="pct"/>
          </w:tcPr>
          <w:p w14:paraId="38D54B43" w14:textId="2CB98911" w:rsidR="006967C5" w:rsidRPr="0093721B" w:rsidRDefault="006967C5" w:rsidP="006967C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2E84">
              <w:rPr>
                <w:sz w:val="22"/>
              </w:rPr>
              <w:t>100%</w:t>
            </w:r>
          </w:p>
        </w:tc>
      </w:tr>
      <w:tr w:rsidR="006967C5"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058A3050" w:rsidR="006967C5" w:rsidRPr="0093721B" w:rsidRDefault="006967C5" w:rsidP="006967C5">
            <w:pPr>
              <w:pStyle w:val="TableText"/>
              <w:rPr>
                <w:sz w:val="22"/>
              </w:rPr>
            </w:pPr>
            <w:r w:rsidRPr="0093721B">
              <w:rPr>
                <w:sz w:val="22"/>
              </w:rPr>
              <w:t>Client Focus – External</w:t>
            </w:r>
          </w:p>
        </w:tc>
        <w:tc>
          <w:tcPr>
            <w:tcW w:w="3478" w:type="pct"/>
          </w:tcPr>
          <w:p w14:paraId="6D0759EA" w14:textId="4A06F860" w:rsidR="006967C5" w:rsidRPr="0093721B" w:rsidRDefault="006967C5" w:rsidP="006967C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C2E84">
              <w:rPr>
                <w:sz w:val="22"/>
              </w:rPr>
              <w:t>0%</w:t>
            </w:r>
          </w:p>
        </w:tc>
      </w:tr>
      <w:tr w:rsidR="006967C5"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4DD027C5" w:rsidR="006967C5" w:rsidRPr="0093721B" w:rsidRDefault="006967C5" w:rsidP="006967C5">
            <w:pPr>
              <w:pStyle w:val="TableText"/>
              <w:rPr>
                <w:sz w:val="22"/>
              </w:rPr>
            </w:pPr>
            <w:r w:rsidRPr="0093721B">
              <w:rPr>
                <w:sz w:val="22"/>
              </w:rPr>
              <w:t>Number of Direct Reports</w:t>
            </w:r>
          </w:p>
        </w:tc>
        <w:tc>
          <w:tcPr>
            <w:tcW w:w="3478" w:type="pct"/>
          </w:tcPr>
          <w:p w14:paraId="4282FDE9" w14:textId="2241C48A" w:rsidR="006967C5" w:rsidRPr="0093721B" w:rsidRDefault="006967C5" w:rsidP="006967C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2E84">
              <w:rPr>
                <w:sz w:val="22"/>
              </w:rPr>
              <w:t>0</w:t>
            </w:r>
          </w:p>
        </w:tc>
      </w:tr>
      <w:tr w:rsidR="006967C5"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1F371757" w:rsidR="006967C5" w:rsidRPr="0093721B" w:rsidRDefault="006967C5" w:rsidP="006967C5">
            <w:pPr>
              <w:pStyle w:val="TableText"/>
              <w:rPr>
                <w:sz w:val="22"/>
              </w:rPr>
            </w:pPr>
            <w:r w:rsidRPr="0093721B">
              <w:rPr>
                <w:sz w:val="22"/>
              </w:rPr>
              <w:t>Enquire about this job</w:t>
            </w:r>
          </w:p>
        </w:tc>
        <w:tc>
          <w:tcPr>
            <w:tcW w:w="3478" w:type="pct"/>
          </w:tcPr>
          <w:p w14:paraId="1D8865BC" w14:textId="28016061" w:rsidR="006967C5" w:rsidRDefault="006967C5" w:rsidP="006967C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C52AA">
              <w:rPr>
                <w:sz w:val="22"/>
              </w:rPr>
              <w:t xml:space="preserve">Contact </w:t>
            </w:r>
            <w:r w:rsidR="00046264">
              <w:rPr>
                <w:sz w:val="22"/>
              </w:rPr>
              <w:t>Hanuman Crawford</w:t>
            </w:r>
            <w:r w:rsidRPr="007C52AA">
              <w:rPr>
                <w:sz w:val="22"/>
              </w:rPr>
              <w:t xml:space="preserve"> via email at </w:t>
            </w:r>
            <w:hyperlink r:id="rId11" w:history="1">
              <w:r w:rsidR="00046264" w:rsidRPr="000045D5">
                <w:rPr>
                  <w:rStyle w:val="Hyperlink"/>
                  <w:sz w:val="22"/>
                </w:rPr>
                <w:t>hanuman.crawford@csiro.au</w:t>
              </w:r>
            </w:hyperlink>
            <w:r w:rsidR="00046264">
              <w:rPr>
                <w:sz w:val="22"/>
              </w:rPr>
              <w:t xml:space="preserve"> </w:t>
            </w:r>
          </w:p>
          <w:p w14:paraId="41AC9763" w14:textId="255B3D90" w:rsidR="006967C5" w:rsidRPr="0093721B" w:rsidRDefault="006967C5" w:rsidP="006967C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C52AA">
              <w:rPr>
                <w:sz w:val="22"/>
              </w:rPr>
              <w:t xml:space="preserve">or phone </w:t>
            </w:r>
            <w:r>
              <w:rPr>
                <w:sz w:val="22"/>
              </w:rPr>
              <w:t>03</w:t>
            </w:r>
            <w:r w:rsidRPr="007C52AA">
              <w:rPr>
                <w:sz w:val="22"/>
              </w:rPr>
              <w:t xml:space="preserve"> 6232 5</w:t>
            </w:r>
            <w:r w:rsidR="00E1390A">
              <w:rPr>
                <w:sz w:val="22"/>
              </w:rPr>
              <w:t>001</w:t>
            </w:r>
          </w:p>
        </w:tc>
      </w:tr>
      <w:tr w:rsidR="006967C5"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27EDAC26" w:rsidR="006967C5" w:rsidRPr="0093721B" w:rsidRDefault="006967C5" w:rsidP="006967C5">
            <w:pPr>
              <w:pStyle w:val="TableText"/>
              <w:rPr>
                <w:sz w:val="22"/>
              </w:rPr>
            </w:pPr>
            <w:r w:rsidRPr="0093721B">
              <w:rPr>
                <w:sz w:val="22"/>
              </w:rPr>
              <w:t>How to apply</w:t>
            </w:r>
          </w:p>
        </w:tc>
        <w:tc>
          <w:tcPr>
            <w:tcW w:w="3478" w:type="pct"/>
          </w:tcPr>
          <w:p w14:paraId="567DFDBA" w14:textId="77777777" w:rsidR="006967C5" w:rsidRPr="0093721B" w:rsidRDefault="006967C5" w:rsidP="006967C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3A7B9E70" w14:textId="77777777" w:rsidR="006967C5" w:rsidRPr="0093721B" w:rsidRDefault="006967C5" w:rsidP="006967C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337A0EAC" w:rsidR="006967C5" w:rsidRPr="0093721B" w:rsidRDefault="006967C5" w:rsidP="006967C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Pr="00674783" w:rsidRDefault="00B50C20" w:rsidP="0097652E">
      <w:pPr>
        <w:pStyle w:val="Heading3"/>
        <w:spacing w:before="240" w:after="0"/>
      </w:pPr>
      <w:r>
        <w:t>Role Overview</w:t>
      </w:r>
    </w:p>
    <w:p w14:paraId="19FB81F7" w14:textId="77777777" w:rsidR="000A302B" w:rsidRDefault="000A302B" w:rsidP="000A302B">
      <w:pPr>
        <w:jc w:val="both"/>
      </w:pPr>
      <w:bookmarkStart w:id="1" w:name="_Toc341085720"/>
      <w:r>
        <w:t xml:space="preserve">The Seagoing Instrumentation Team (SIT) seek an enthusiastic problem-solving multidisciplinary engineer or technician to join the team. A passion for working at sea with a diverse team conducting marine and atmospheric science are characteristics of the successful candidate. </w:t>
      </w:r>
    </w:p>
    <w:p w14:paraId="60B5B001" w14:textId="77777777" w:rsidR="000A302B" w:rsidRDefault="000A302B" w:rsidP="000A302B">
      <w:pPr>
        <w:jc w:val="both"/>
        <w:rPr>
          <w:szCs w:val="24"/>
        </w:rPr>
      </w:pPr>
      <w:r>
        <w:lastRenderedPageBreak/>
        <w:t xml:space="preserve">SIT are responsible for </w:t>
      </w:r>
      <w:r w:rsidRPr="002A2273">
        <w:t xml:space="preserve">designing, building, maintaining and operating a wide variety of </w:t>
      </w:r>
      <w:r>
        <w:t xml:space="preserve">marine and atmospheric science systems for the Marine National Facility’s blue-water research vessel RV </w:t>
      </w:r>
      <w:r>
        <w:rPr>
          <w:i/>
          <w:iCs/>
        </w:rPr>
        <w:t>Investigator</w:t>
      </w:r>
      <w:r>
        <w:t xml:space="preserve">. This includes vessel based and deployed oceanographic, deep-sea imagery, subsea communication, meteorological and atmospheric research instrumentation. In this role, the successful candidate will apply their electronic, software, mechanical, and operational decision-making skills to enable scientific research on voyages in environments from the Antarctic to the tropics. </w:t>
      </w:r>
      <w:r w:rsidRPr="00D84218">
        <w:rPr>
          <w:b/>
          <w:szCs w:val="24"/>
        </w:rPr>
        <w:t>A requirement of the role is to provide up to 85 days per year of seagoing support on voyages that are typically 3 to 8 weeks in duration</w:t>
      </w:r>
      <w:r w:rsidRPr="00D84218">
        <w:rPr>
          <w:szCs w:val="24"/>
        </w:rPr>
        <w:t>.</w:t>
      </w:r>
      <w:r>
        <w:rPr>
          <w:szCs w:val="24"/>
        </w:rPr>
        <w:t xml:space="preserve"> </w:t>
      </w:r>
    </w:p>
    <w:p w14:paraId="352DF6F2" w14:textId="77777777" w:rsidR="000A302B" w:rsidRDefault="000A302B" w:rsidP="000A302B">
      <w:pPr>
        <w:jc w:val="both"/>
      </w:pPr>
      <w:r>
        <w:t xml:space="preserve">Between voyages the engineer/technician will service, repair, calibrate and maintain scientific research equipment in preparation for deployment on voyages; develop new instrumentation, control systems and operational technology to build the capabilities of the Marine National Facility; and provide </w:t>
      </w:r>
      <w:r>
        <w:rPr>
          <w:rFonts w:cs="Arial"/>
          <w:szCs w:val="24"/>
        </w:rPr>
        <w:t>technical advice to stakeholders involved in the planning and execution of scientific voyages.</w:t>
      </w:r>
    </w:p>
    <w:p w14:paraId="3F6780EC" w14:textId="77777777" w:rsidR="000A302B" w:rsidRDefault="000A302B" w:rsidP="000A302B">
      <w:pPr>
        <w:pStyle w:val="BodyText"/>
        <w:ind w:right="309"/>
        <w:jc w:val="both"/>
        <w:rPr>
          <w:szCs w:val="24"/>
        </w:rPr>
      </w:pPr>
      <w:r w:rsidRPr="00D84218">
        <w:rPr>
          <w:rFonts w:cs="Arial"/>
          <w:szCs w:val="24"/>
        </w:rPr>
        <w:t xml:space="preserve">The position will be based in the CSIRO </w:t>
      </w:r>
      <w:r>
        <w:rPr>
          <w:rFonts w:cs="Arial"/>
          <w:szCs w:val="24"/>
        </w:rPr>
        <w:t xml:space="preserve">Marine </w:t>
      </w:r>
      <w:r w:rsidRPr="00D84218">
        <w:rPr>
          <w:rFonts w:cs="Arial"/>
          <w:szCs w:val="24"/>
        </w:rPr>
        <w:t xml:space="preserve">Laboratories in Hobart. </w:t>
      </w:r>
      <w:r w:rsidRPr="00D84218">
        <w:rPr>
          <w:szCs w:val="24"/>
        </w:rPr>
        <w:t>On-the-job training and mentoring will be provided in CSIRO-specific systems and for the seagoing aspect of the role.</w:t>
      </w:r>
      <w:r>
        <w:rPr>
          <w:szCs w:val="24"/>
        </w:rPr>
        <w:t xml:space="preserve"> Training in high-risk work such at Working Safely at Heights and Confined Spaces will be provided as required. </w:t>
      </w:r>
    </w:p>
    <w:p w14:paraId="00C9C3DE" w14:textId="77777777" w:rsidR="000A302B" w:rsidRDefault="000A302B" w:rsidP="000A302B">
      <w:pPr>
        <w:pStyle w:val="BodyText"/>
        <w:ind w:right="309"/>
        <w:jc w:val="both"/>
        <w:rPr>
          <w:szCs w:val="24"/>
        </w:rPr>
      </w:pPr>
      <w:r>
        <w:rPr>
          <w:szCs w:val="24"/>
        </w:rPr>
        <w:t xml:space="preserve">CSIRO’s flexible working arrangements are available to enable a sustainable work-life balance, and may be applicable to the successful candidate. For more information see </w:t>
      </w:r>
      <w:hyperlink r:id="rId16" w:history="1">
        <w:r w:rsidRPr="008C5D47">
          <w:rPr>
            <w:rStyle w:val="Hyperlink"/>
            <w:szCs w:val="24"/>
          </w:rPr>
          <w:t>https://www.csiro.au/en/careers/life-at-csiro/balance</w:t>
        </w:r>
      </w:hyperlink>
      <w:r>
        <w:rPr>
          <w:szCs w:val="24"/>
        </w:rPr>
        <w:t xml:space="preserve">. Through CSIRO’s </w:t>
      </w:r>
      <w:r w:rsidRPr="00602C2D">
        <w:rPr>
          <w:szCs w:val="24"/>
        </w:rPr>
        <w:t>Diversity Inclusion &amp; Belonging Strategy we aim to build fair, equitable and inclusive workplace, where everyone has a full sense of belonging and can contribute their best.</w:t>
      </w:r>
      <w:r>
        <w:rPr>
          <w:szCs w:val="24"/>
        </w:rPr>
        <w:t xml:space="preserve"> </w:t>
      </w:r>
      <w:hyperlink r:id="rId17" w:history="1">
        <w:r w:rsidRPr="008C5D47">
          <w:rPr>
            <w:rStyle w:val="Hyperlink"/>
            <w:szCs w:val="24"/>
          </w:rPr>
          <w:t>https://www.csiro.au/en/careers/life-at-csiro/diversity-inclusion</w:t>
        </w:r>
      </w:hyperlink>
      <w:r>
        <w:rPr>
          <w:szCs w:val="24"/>
        </w:rPr>
        <w:t xml:space="preserve"> </w:t>
      </w:r>
    </w:p>
    <w:p w14:paraId="68A7DA13" w14:textId="7984D947" w:rsidR="00B50C20" w:rsidRPr="00B50C20" w:rsidRDefault="00B50C20" w:rsidP="00B50C20">
      <w:pPr>
        <w:pStyle w:val="Heading3"/>
      </w:pPr>
      <w:r w:rsidRPr="00B50C20">
        <w:t>Duties and Key Result Areas</w:t>
      </w:r>
      <w:r w:rsidR="003E5564">
        <w:t xml:space="preserve"> </w:t>
      </w:r>
    </w:p>
    <w:p w14:paraId="3F3BEBD8" w14:textId="77777777" w:rsidR="003A43DC" w:rsidRPr="00483FA4" w:rsidRDefault="003A43DC" w:rsidP="003A43DC">
      <w:pPr>
        <w:pStyle w:val="ListParagraph"/>
        <w:numPr>
          <w:ilvl w:val="0"/>
          <w:numId w:val="23"/>
        </w:numPr>
        <w:spacing w:after="60" w:line="240" w:lineRule="auto"/>
        <w:ind w:left="465" w:hanging="357"/>
        <w:contextualSpacing w:val="0"/>
        <w:jc w:val="both"/>
        <w:rPr>
          <w:szCs w:val="24"/>
        </w:rPr>
      </w:pPr>
      <w:r w:rsidRPr="00483FA4">
        <w:rPr>
          <w:szCs w:val="24"/>
        </w:rPr>
        <w:t>Participate in research voyages on the RV Investigator and contribute to the achievement of research objectives by operating scientific equipment, performing maintenance and repair of instrumentation, and reporting on equipment performance and status.</w:t>
      </w:r>
    </w:p>
    <w:p w14:paraId="78D3A3F8" w14:textId="77777777" w:rsidR="003A43DC" w:rsidRPr="00483FA4" w:rsidRDefault="003A43DC" w:rsidP="003A43DC">
      <w:pPr>
        <w:pStyle w:val="ListParagraph"/>
        <w:numPr>
          <w:ilvl w:val="0"/>
          <w:numId w:val="23"/>
        </w:numPr>
        <w:spacing w:after="60" w:line="240" w:lineRule="auto"/>
        <w:ind w:left="466"/>
        <w:contextualSpacing w:val="0"/>
        <w:jc w:val="both"/>
        <w:rPr>
          <w:szCs w:val="24"/>
        </w:rPr>
      </w:pPr>
      <w:r w:rsidRPr="00483FA4">
        <w:rPr>
          <w:szCs w:val="24"/>
        </w:rPr>
        <w:t>Contribution to the smooth and orderly running of electronics and instrumentation support on the vessel in areas such as documentation, parts inventory, service of equipment and tools, and preparation and dispatch of equipment to and from the vessel and remote ports.</w:t>
      </w:r>
    </w:p>
    <w:p w14:paraId="6A464D83" w14:textId="77777777" w:rsidR="003A43DC" w:rsidRPr="00483FA4" w:rsidRDefault="003A43DC" w:rsidP="003A43DC">
      <w:pPr>
        <w:pStyle w:val="ListParagraph"/>
        <w:numPr>
          <w:ilvl w:val="0"/>
          <w:numId w:val="32"/>
        </w:numPr>
        <w:spacing w:before="0" w:after="60" w:line="240" w:lineRule="auto"/>
        <w:ind w:left="470" w:hanging="364"/>
        <w:contextualSpacing w:val="0"/>
        <w:rPr>
          <w:szCs w:val="24"/>
        </w:rPr>
      </w:pPr>
      <w:r w:rsidRPr="00483FA4">
        <w:rPr>
          <w:szCs w:val="24"/>
        </w:rPr>
        <w:t>Proactively identify and take ownership of opportunities for improvements in systems and procedures; analyse underlying issues of complex and ill-defined problems; develop solutions and manage them through to delivery.</w:t>
      </w:r>
    </w:p>
    <w:p w14:paraId="26189480" w14:textId="77777777" w:rsidR="003A43DC" w:rsidRPr="00483FA4" w:rsidRDefault="003A43DC" w:rsidP="003A43DC">
      <w:pPr>
        <w:pStyle w:val="ListParagraph"/>
        <w:numPr>
          <w:ilvl w:val="0"/>
          <w:numId w:val="23"/>
        </w:numPr>
        <w:spacing w:before="0" w:after="60" w:line="240" w:lineRule="auto"/>
        <w:ind w:left="470" w:hanging="364"/>
        <w:contextualSpacing w:val="0"/>
        <w:rPr>
          <w:szCs w:val="24"/>
        </w:rPr>
      </w:pPr>
      <w:r w:rsidRPr="00483FA4">
        <w:rPr>
          <w:szCs w:val="24"/>
        </w:rPr>
        <w:t xml:space="preserve">Liaise with clients to determine their needs and take personal responsibility for their satisfaction, by correcting problems promptly and in a constructive manner. </w:t>
      </w:r>
    </w:p>
    <w:p w14:paraId="1805BA49" w14:textId="77777777" w:rsidR="003A43DC" w:rsidRPr="00483FA4" w:rsidRDefault="003A43DC" w:rsidP="003A43DC">
      <w:pPr>
        <w:pStyle w:val="ListParagraph"/>
        <w:numPr>
          <w:ilvl w:val="0"/>
          <w:numId w:val="23"/>
        </w:numPr>
        <w:spacing w:before="0" w:after="60" w:line="240" w:lineRule="auto"/>
        <w:ind w:left="470" w:hanging="364"/>
        <w:contextualSpacing w:val="0"/>
        <w:rPr>
          <w:szCs w:val="24"/>
        </w:rPr>
      </w:pPr>
      <w:r w:rsidRPr="00483FA4">
        <w:rPr>
          <w:szCs w:val="24"/>
        </w:rPr>
        <w:t>Communicate openly, effectively, and respectfully with all staff, clients, ship’s crew and suppliers in the interests of good business practice, collaboration and enhancement of CSIRO’s reputation.</w:t>
      </w:r>
    </w:p>
    <w:p w14:paraId="2EC83672" w14:textId="77777777" w:rsidR="003A43DC" w:rsidRPr="00483FA4" w:rsidRDefault="003A43DC" w:rsidP="003A43DC">
      <w:pPr>
        <w:pStyle w:val="ListParagraph"/>
        <w:numPr>
          <w:ilvl w:val="0"/>
          <w:numId w:val="23"/>
        </w:numPr>
        <w:spacing w:before="0" w:after="60" w:line="240" w:lineRule="auto"/>
        <w:ind w:left="470" w:hanging="364"/>
        <w:contextualSpacing w:val="0"/>
        <w:jc w:val="both"/>
        <w:rPr>
          <w:szCs w:val="24"/>
        </w:rPr>
      </w:pPr>
      <w:r w:rsidRPr="00483FA4">
        <w:rPr>
          <w:szCs w:val="24"/>
        </w:rPr>
        <w:t>Work collaboratively as part of a technical team and with other industry colleagues, to carry out tasks in support of CSIRO’s scientific objectives.</w:t>
      </w:r>
    </w:p>
    <w:p w14:paraId="51DD8888" w14:textId="77777777" w:rsidR="003A43DC" w:rsidRPr="00483FA4" w:rsidRDefault="003A43DC" w:rsidP="003A43DC">
      <w:pPr>
        <w:pStyle w:val="ListParagraph"/>
        <w:numPr>
          <w:ilvl w:val="0"/>
          <w:numId w:val="23"/>
        </w:numPr>
        <w:spacing w:before="0" w:after="60" w:line="240" w:lineRule="auto"/>
        <w:ind w:left="470" w:hanging="364"/>
        <w:contextualSpacing w:val="0"/>
        <w:rPr>
          <w:szCs w:val="24"/>
        </w:rPr>
      </w:pPr>
      <w:r w:rsidRPr="00483FA4">
        <w:rPr>
          <w:szCs w:val="24"/>
        </w:rPr>
        <w:t>Adhere to the spirit and practice of CSIRO’s Code of Conduct, Health, Safety and Environment plans and policies, Diversity initiatives and Zero Harm goals.</w:t>
      </w:r>
    </w:p>
    <w:p w14:paraId="3ACBB06F" w14:textId="77777777" w:rsidR="003A43DC" w:rsidRPr="00483FA4" w:rsidRDefault="003A43DC" w:rsidP="003A43DC">
      <w:pPr>
        <w:pStyle w:val="ListParagraph"/>
        <w:numPr>
          <w:ilvl w:val="0"/>
          <w:numId w:val="23"/>
        </w:numPr>
        <w:spacing w:before="0" w:after="60" w:line="240" w:lineRule="auto"/>
        <w:ind w:left="471" w:hanging="363"/>
        <w:contextualSpacing w:val="0"/>
        <w:rPr>
          <w:szCs w:val="24"/>
        </w:rPr>
      </w:pPr>
      <w:r w:rsidRPr="00483FA4">
        <w:rPr>
          <w:szCs w:val="24"/>
        </w:rPr>
        <w:lastRenderedPageBreak/>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3870AA23" w14:textId="77777777" w:rsidR="007B6CE2" w:rsidRPr="00C014DB" w:rsidRDefault="007B6CE2" w:rsidP="007B6CE2">
      <w:pPr>
        <w:numPr>
          <w:ilvl w:val="0"/>
          <w:numId w:val="25"/>
        </w:numPr>
        <w:spacing w:before="0" w:after="60" w:line="240" w:lineRule="auto"/>
        <w:rPr>
          <w:spacing w:val="-1"/>
          <w:szCs w:val="24"/>
        </w:rPr>
      </w:pPr>
      <w:r w:rsidRPr="00C014DB">
        <w:rPr>
          <w:spacing w:val="-1"/>
          <w:szCs w:val="24"/>
        </w:rPr>
        <w:t>A t</w:t>
      </w:r>
      <w:r w:rsidRPr="008E2AD1">
        <w:rPr>
          <w:spacing w:val="-1"/>
          <w:szCs w:val="24"/>
        </w:rPr>
        <w:t>ertiary qualification in Information Technology, Engineering and/or equivalent relevant experience.</w:t>
      </w:r>
    </w:p>
    <w:p w14:paraId="553BC546" w14:textId="77777777" w:rsidR="007B6CE2" w:rsidRPr="00C014DB" w:rsidRDefault="007B6CE2" w:rsidP="007B6CE2">
      <w:pPr>
        <w:numPr>
          <w:ilvl w:val="0"/>
          <w:numId w:val="25"/>
        </w:numPr>
        <w:spacing w:before="0" w:after="60" w:line="240" w:lineRule="auto"/>
        <w:rPr>
          <w:spacing w:val="-1"/>
          <w:szCs w:val="24"/>
        </w:rPr>
      </w:pPr>
      <w:r w:rsidRPr="00C014DB">
        <w:rPr>
          <w:spacing w:val="-1"/>
          <w:szCs w:val="24"/>
        </w:rPr>
        <w:t>Experience in preparation, deployment, operation, fault-finding, maintenance, and provision of technical support for complex data acquisition equipment, in order to collect data of best possible quality</w:t>
      </w:r>
      <w:r>
        <w:rPr>
          <w:spacing w:val="-1"/>
          <w:szCs w:val="24"/>
        </w:rPr>
        <w:t>.</w:t>
      </w:r>
    </w:p>
    <w:p w14:paraId="710BEFFC" w14:textId="77777777" w:rsidR="007B6CE2" w:rsidRPr="00C014DB" w:rsidRDefault="007B6CE2" w:rsidP="007B6CE2">
      <w:pPr>
        <w:numPr>
          <w:ilvl w:val="0"/>
          <w:numId w:val="25"/>
        </w:numPr>
        <w:spacing w:before="0" w:after="60" w:line="240" w:lineRule="auto"/>
        <w:rPr>
          <w:spacing w:val="-1"/>
          <w:szCs w:val="24"/>
        </w:rPr>
      </w:pPr>
      <w:r w:rsidRPr="00C014DB">
        <w:rPr>
          <w:spacing w:val="-1"/>
          <w:szCs w:val="24"/>
        </w:rPr>
        <w:t>Ability to fault-find and problem-solve routine or unusual faults in scientific instrumentation</w:t>
      </w:r>
      <w:r>
        <w:rPr>
          <w:spacing w:val="-1"/>
          <w:szCs w:val="24"/>
        </w:rPr>
        <w:t xml:space="preserve"> and</w:t>
      </w:r>
      <w:r w:rsidRPr="00C014DB">
        <w:rPr>
          <w:spacing w:val="-1"/>
          <w:szCs w:val="24"/>
        </w:rPr>
        <w:t xml:space="preserve"> electronic systems.</w:t>
      </w:r>
    </w:p>
    <w:p w14:paraId="7202836A" w14:textId="77777777" w:rsidR="007B6CE2" w:rsidRPr="00C014DB" w:rsidRDefault="007B6CE2" w:rsidP="007B6CE2">
      <w:pPr>
        <w:numPr>
          <w:ilvl w:val="0"/>
          <w:numId w:val="25"/>
        </w:numPr>
        <w:spacing w:before="0" w:after="60" w:line="240" w:lineRule="auto"/>
        <w:rPr>
          <w:spacing w:val="-1"/>
          <w:szCs w:val="24"/>
        </w:rPr>
      </w:pPr>
      <w:r w:rsidRPr="00C014DB">
        <w:rPr>
          <w:spacing w:val="-1"/>
          <w:szCs w:val="24"/>
        </w:rPr>
        <w:t>Demonstrated mechanical aptitude with the ability to undertake assembly, repairs and maintenance using hand tools and/or machinery</w:t>
      </w:r>
      <w:r>
        <w:rPr>
          <w:spacing w:val="-1"/>
          <w:szCs w:val="24"/>
        </w:rPr>
        <w:t>.</w:t>
      </w:r>
    </w:p>
    <w:p w14:paraId="657876DC" w14:textId="77777777" w:rsidR="007B6CE2" w:rsidRPr="00C014DB" w:rsidRDefault="007B6CE2" w:rsidP="007B6CE2">
      <w:pPr>
        <w:numPr>
          <w:ilvl w:val="0"/>
          <w:numId w:val="25"/>
        </w:numPr>
        <w:spacing w:before="0" w:after="60" w:line="240" w:lineRule="auto"/>
        <w:rPr>
          <w:spacing w:val="-1"/>
          <w:szCs w:val="24"/>
        </w:rPr>
      </w:pPr>
      <w:r w:rsidRPr="00C014DB">
        <w:rPr>
          <w:spacing w:val="-1"/>
          <w:szCs w:val="24"/>
        </w:rPr>
        <w:t xml:space="preserve">Demonstrated efficiency in approaching organisation and prioritisation of concurrent tasks to meet deadlines, the ability to </w:t>
      </w:r>
      <w:bookmarkStart w:id="2" w:name="_Hlk109149080"/>
      <w:r w:rsidRPr="00C014DB">
        <w:rPr>
          <w:spacing w:val="-1"/>
          <w:szCs w:val="24"/>
        </w:rPr>
        <w:t>maintain a calm temperament under pressure</w:t>
      </w:r>
      <w:bookmarkEnd w:id="2"/>
      <w:r w:rsidRPr="00C014DB">
        <w:rPr>
          <w:spacing w:val="-1"/>
          <w:szCs w:val="24"/>
        </w:rPr>
        <w:t>, and a willingness to take on non-routine tasks which will contribute to research voyage objectives.</w:t>
      </w:r>
    </w:p>
    <w:p w14:paraId="5974D1C7" w14:textId="77777777" w:rsidR="007B6CE2" w:rsidRPr="00C014DB" w:rsidRDefault="007B6CE2" w:rsidP="007B6CE2">
      <w:pPr>
        <w:numPr>
          <w:ilvl w:val="0"/>
          <w:numId w:val="25"/>
        </w:numPr>
        <w:spacing w:before="0" w:after="60" w:line="240" w:lineRule="auto"/>
        <w:rPr>
          <w:spacing w:val="-1"/>
          <w:szCs w:val="24"/>
        </w:rPr>
      </w:pPr>
      <w:r w:rsidRPr="00C014DB">
        <w:rPr>
          <w:spacing w:val="-1"/>
          <w:szCs w:val="24"/>
        </w:rPr>
        <w:t>Excellent interpersonal, oral and written communications skills, including demonstrated ability to clearly document software and to produce manuals and/or reports.</w:t>
      </w:r>
    </w:p>
    <w:p w14:paraId="71A0A2CC" w14:textId="77777777" w:rsidR="007B6CE2" w:rsidRPr="00C014DB" w:rsidRDefault="007B6CE2" w:rsidP="007B6CE2">
      <w:pPr>
        <w:numPr>
          <w:ilvl w:val="0"/>
          <w:numId w:val="25"/>
        </w:numPr>
        <w:spacing w:before="0" w:after="60" w:line="240" w:lineRule="auto"/>
        <w:rPr>
          <w:spacing w:val="-1"/>
          <w:szCs w:val="24"/>
        </w:rPr>
      </w:pPr>
      <w:r w:rsidRPr="00C014DB">
        <w:rPr>
          <w:spacing w:val="-1"/>
          <w:szCs w:val="24"/>
        </w:rPr>
        <w:t xml:space="preserve">Demonstrated ability to proactively identify and take ownership of opportunities for improvements in systems and procedures; analyse underlying issues of complex and ill-defined problems; collaborate with stakeholders outside of the team; develop solutions and manage them through to delivery of a positive outcome under limited direction. </w:t>
      </w:r>
    </w:p>
    <w:p w14:paraId="3A924E57" w14:textId="77777777" w:rsidR="007B6CE2" w:rsidRPr="00C014DB" w:rsidRDefault="007B6CE2" w:rsidP="007B6CE2">
      <w:pPr>
        <w:numPr>
          <w:ilvl w:val="0"/>
          <w:numId w:val="25"/>
        </w:numPr>
        <w:spacing w:before="0" w:after="60" w:line="240" w:lineRule="auto"/>
        <w:rPr>
          <w:spacing w:val="-1"/>
        </w:rPr>
      </w:pPr>
      <w:r w:rsidRPr="00C014DB">
        <w:rPr>
          <w:spacing w:val="-1"/>
          <w:szCs w:val="24"/>
        </w:rPr>
        <w:t>Willingness to comply with organisational expectations including procedures around travel, reporting, OH&amp;S, marine pollution, and so on.</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1DA3A5F5" w14:textId="30DECBE7" w:rsidR="00A224C1" w:rsidRDefault="00A224C1" w:rsidP="00A224C1">
      <w:pPr>
        <w:numPr>
          <w:ilvl w:val="0"/>
          <w:numId w:val="26"/>
        </w:numPr>
        <w:spacing w:before="0" w:after="60" w:line="240" w:lineRule="auto"/>
        <w:rPr>
          <w:iCs/>
          <w:szCs w:val="24"/>
        </w:rPr>
      </w:pPr>
      <w:r w:rsidRPr="004C59D6">
        <w:rPr>
          <w:iCs/>
          <w:szCs w:val="24"/>
        </w:rPr>
        <w:t>Experience working in remote</w:t>
      </w:r>
      <w:r>
        <w:rPr>
          <w:iCs/>
          <w:szCs w:val="24"/>
        </w:rPr>
        <w:t xml:space="preserve"> and/or harsh</w:t>
      </w:r>
      <w:r w:rsidRPr="004C59D6">
        <w:rPr>
          <w:iCs/>
          <w:szCs w:val="24"/>
        </w:rPr>
        <w:t xml:space="preserve"> environments</w:t>
      </w:r>
      <w:r>
        <w:rPr>
          <w:iCs/>
          <w:szCs w:val="24"/>
        </w:rPr>
        <w:t>.</w:t>
      </w:r>
    </w:p>
    <w:p w14:paraId="2A227C60" w14:textId="52DF2A88" w:rsidR="00A224C1" w:rsidRPr="004C59D6" w:rsidRDefault="00A224C1" w:rsidP="00A224C1">
      <w:pPr>
        <w:numPr>
          <w:ilvl w:val="0"/>
          <w:numId w:val="26"/>
        </w:numPr>
        <w:spacing w:before="0" w:after="60" w:line="240" w:lineRule="auto"/>
        <w:rPr>
          <w:iCs/>
          <w:szCs w:val="24"/>
        </w:rPr>
      </w:pPr>
      <w:r>
        <w:rPr>
          <w:iCs/>
          <w:szCs w:val="24"/>
        </w:rPr>
        <w:t>Expertise in software development, data analysis, IT, and networking</w:t>
      </w:r>
    </w:p>
    <w:p w14:paraId="080A3696" w14:textId="77777777" w:rsidR="00A224C1" w:rsidRPr="000A66E6" w:rsidRDefault="00A224C1" w:rsidP="00A224C1">
      <w:pPr>
        <w:numPr>
          <w:ilvl w:val="0"/>
          <w:numId w:val="26"/>
        </w:numPr>
        <w:spacing w:before="0" w:after="60" w:line="240" w:lineRule="auto"/>
        <w:rPr>
          <w:iCs/>
          <w:szCs w:val="24"/>
        </w:rPr>
      </w:pPr>
      <w:r w:rsidRPr="00E17171">
        <w:rPr>
          <w:iCs/>
          <w:szCs w:val="24"/>
        </w:rPr>
        <w:t>Relevant workplace training</w:t>
      </w:r>
      <w:r>
        <w:rPr>
          <w:iCs/>
          <w:szCs w:val="24"/>
        </w:rPr>
        <w:t xml:space="preserve"> and seagoing experience</w:t>
      </w:r>
      <w:r w:rsidRPr="00E17171">
        <w:rPr>
          <w:iCs/>
          <w:szCs w:val="24"/>
        </w:rPr>
        <w:t xml:space="preserve"> – WSAH, forklift, ESS/BOSIET/STCW</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lastRenderedPageBreak/>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Default="00A16016" w:rsidP="00A16016">
      <w:pPr>
        <w:pStyle w:val="Boxedlistbullet"/>
        <w:numPr>
          <w:ilvl w:val="0"/>
          <w:numId w:val="0"/>
        </w:numPr>
        <w:ind w:left="227"/>
      </w:pPr>
    </w:p>
    <w:p w14:paraId="105EBAD6" w14:textId="77777777" w:rsidR="003D15F9" w:rsidRPr="00E17171" w:rsidRDefault="003D15F9" w:rsidP="003D15F9">
      <w:pPr>
        <w:pStyle w:val="Boxedlistbullet"/>
        <w:spacing w:after="120"/>
        <w:contextualSpacing w:val="0"/>
      </w:pPr>
      <w:r w:rsidRPr="00E17171">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D325D97" w14:textId="77777777" w:rsidR="003D15F9" w:rsidRPr="00E17171" w:rsidRDefault="003D15F9" w:rsidP="003D15F9">
      <w:pPr>
        <w:pStyle w:val="Boxedlistbullet"/>
        <w:spacing w:after="120"/>
        <w:contextualSpacing w:val="0"/>
      </w:pPr>
      <w:r w:rsidRPr="00E17171">
        <w:t>Appointment to this role will be conditional on the candidate passing a stringent Remote Area Seagoing Medical, and the ability to obtain a Maritime Security Identification Card.</w:t>
      </w:r>
    </w:p>
    <w:p w14:paraId="303D2606" w14:textId="77777777" w:rsidR="003D15F9" w:rsidRPr="00AF2BE0" w:rsidRDefault="003D15F9" w:rsidP="003D15F9">
      <w:pPr>
        <w:pStyle w:val="Boxedlistbullet"/>
        <w:rPr>
          <w:iCs/>
        </w:rPr>
      </w:pPr>
      <w:r w:rsidRPr="00E17171">
        <w:t>The appointee will be prepared to be based at sea on a research vessel for 12h shifts, 7 days per week, for up to 85 days per year, with minimal supervision after adequate training.</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0CB2A91E"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8" w:tooltip="CSIRO Website" w:history="1">
        <w:r w:rsidRPr="00D756FD">
          <w:rPr>
            <w:bCs/>
            <w:color w:val="757579" w:themeColor="accent3"/>
            <w:szCs w:val="24"/>
            <w:u w:val="single"/>
          </w:rPr>
          <w:t>CSIRO Online</w:t>
        </w:r>
      </w:hyperlink>
      <w:r w:rsidRPr="00D756FD">
        <w:rPr>
          <w:bCs/>
          <w:szCs w:val="24"/>
        </w:rPr>
        <w:t xml:space="preserve"> and </w:t>
      </w:r>
      <w:hyperlink r:id="rId19" w:history="1">
        <w:r w:rsidR="00D1215F" w:rsidRPr="006E71F9">
          <w:rPr>
            <w:bCs/>
            <w:color w:val="757579" w:themeColor="accent3"/>
            <w:szCs w:val="24"/>
            <w:u w:val="single"/>
          </w:rPr>
          <w:t>National Research Collections Australia</w:t>
        </w:r>
      </w:hyperlink>
      <w:r w:rsidR="00D1215F">
        <w:rPr>
          <w:bCs/>
          <w:color w:val="757579" w:themeColor="accent3"/>
          <w:szCs w:val="24"/>
          <w:u w:val="single"/>
        </w:rPr>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3F5CB1">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64F68" w14:textId="77777777" w:rsidR="00F65F45" w:rsidRDefault="00F65F45" w:rsidP="000A377A">
      <w:r>
        <w:separator/>
      </w:r>
    </w:p>
  </w:endnote>
  <w:endnote w:type="continuationSeparator" w:id="0">
    <w:p w14:paraId="429DDC77" w14:textId="77777777" w:rsidR="00F65F45" w:rsidRDefault="00F65F4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EF749" w14:textId="77777777" w:rsidR="00F65F45" w:rsidRDefault="00F65F45" w:rsidP="000A377A">
      <w:r>
        <w:separator/>
      </w:r>
    </w:p>
  </w:footnote>
  <w:footnote w:type="continuationSeparator" w:id="0">
    <w:p w14:paraId="4D54C393" w14:textId="77777777" w:rsidR="00F65F45" w:rsidRDefault="00F65F4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4"/>
  </w:num>
  <w:num w:numId="12" w16cid:durableId="2104952045">
    <w:abstractNumId w:val="16"/>
  </w:num>
  <w:num w:numId="13" w16cid:durableId="1665011176">
    <w:abstractNumId w:val="15"/>
  </w:num>
  <w:num w:numId="14" w16cid:durableId="523448261">
    <w:abstractNumId w:val="27"/>
  </w:num>
  <w:num w:numId="15" w16cid:durableId="475026071">
    <w:abstractNumId w:val="30"/>
  </w:num>
  <w:num w:numId="16" w16cid:durableId="1463577334">
    <w:abstractNumId w:val="28"/>
  </w:num>
  <w:num w:numId="17" w16cid:durableId="714503922">
    <w:abstractNumId w:val="19"/>
  </w:num>
  <w:num w:numId="18" w16cid:durableId="1243876185">
    <w:abstractNumId w:val="23"/>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29"/>
  </w:num>
  <w:num w:numId="26" w16cid:durableId="503470824">
    <w:abstractNumId w:val="22"/>
  </w:num>
  <w:num w:numId="27" w16cid:durableId="1690333448">
    <w:abstractNumId w:val="26"/>
  </w:num>
  <w:num w:numId="28" w16cid:durableId="963774926">
    <w:abstractNumId w:val="25"/>
  </w:num>
  <w:num w:numId="29" w16cid:durableId="1205561912">
    <w:abstractNumId w:val="10"/>
  </w:num>
  <w:num w:numId="30" w16cid:durableId="16581956">
    <w:abstractNumId w:val="25"/>
  </w:num>
  <w:num w:numId="31" w16cid:durableId="1099985735">
    <w:abstractNumId w:val="31"/>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3"/>
  </w:num>
  <w:num w:numId="35" w16cid:durableId="12849256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264"/>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48F"/>
    <w:rsid w:val="0008787E"/>
    <w:rsid w:val="00090401"/>
    <w:rsid w:val="00090408"/>
    <w:rsid w:val="0009057F"/>
    <w:rsid w:val="00090F62"/>
    <w:rsid w:val="00091815"/>
    <w:rsid w:val="000923F3"/>
    <w:rsid w:val="000963A6"/>
    <w:rsid w:val="00097D05"/>
    <w:rsid w:val="000A0722"/>
    <w:rsid w:val="000A1762"/>
    <w:rsid w:val="000A302B"/>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27AA"/>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070E9"/>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199A"/>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3DC"/>
    <w:rsid w:val="003A4B8B"/>
    <w:rsid w:val="003A51F7"/>
    <w:rsid w:val="003A6DBB"/>
    <w:rsid w:val="003A6DE0"/>
    <w:rsid w:val="003B1EF4"/>
    <w:rsid w:val="003B5F19"/>
    <w:rsid w:val="003B7D95"/>
    <w:rsid w:val="003C0168"/>
    <w:rsid w:val="003C3FD1"/>
    <w:rsid w:val="003C4B1B"/>
    <w:rsid w:val="003D044A"/>
    <w:rsid w:val="003D15F9"/>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5CB1"/>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831C1"/>
    <w:rsid w:val="00483F69"/>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17FD3"/>
    <w:rsid w:val="005213AD"/>
    <w:rsid w:val="0052199B"/>
    <w:rsid w:val="005236C1"/>
    <w:rsid w:val="005241D0"/>
    <w:rsid w:val="00530B96"/>
    <w:rsid w:val="0053240A"/>
    <w:rsid w:val="00534B7C"/>
    <w:rsid w:val="00534E19"/>
    <w:rsid w:val="005379CE"/>
    <w:rsid w:val="00540581"/>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67C5"/>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B6629"/>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B6CE2"/>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0EEF"/>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4C1"/>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17E5"/>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29D2"/>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15F"/>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390A"/>
    <w:rsid w:val="00E1546C"/>
    <w:rsid w:val="00E157F6"/>
    <w:rsid w:val="00E16874"/>
    <w:rsid w:val="00E201AA"/>
    <w:rsid w:val="00E207A4"/>
    <w:rsid w:val="00E21A5C"/>
    <w:rsid w:val="00E23832"/>
    <w:rsid w:val="00E24269"/>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5F45"/>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641154433">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diversity-inclus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careers/life-at-csiro/bal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uman.crawford@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facilities-collections/Colle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627E7"/>
    <w:rsid w:val="003C6F9C"/>
    <w:rsid w:val="003E672B"/>
    <w:rsid w:val="00414F94"/>
    <w:rsid w:val="00502AE4"/>
    <w:rsid w:val="00540581"/>
    <w:rsid w:val="007076E9"/>
    <w:rsid w:val="007C7613"/>
    <w:rsid w:val="0083493E"/>
    <w:rsid w:val="008527A1"/>
    <w:rsid w:val="009B43F3"/>
    <w:rsid w:val="00B36C21"/>
    <w:rsid w:val="00CC7311"/>
    <w:rsid w:val="00DA067B"/>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99</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10018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8</cp:revision>
  <cp:lastPrinted>2012-02-01T05:32:00Z</cp:lastPrinted>
  <dcterms:created xsi:type="dcterms:W3CDTF">2024-04-02T04:07:00Z</dcterms:created>
  <dcterms:modified xsi:type="dcterms:W3CDTF">2024-05-24T03:43:00Z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