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58159863" w:rsidR="00CC201B" w:rsidRPr="0093721B" w:rsidRDefault="005C2B8D"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Space Engineer</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3AC3D7EE" w:rsidR="00CC201B" w:rsidRPr="0093721B" w:rsidRDefault="008B58C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B58C7">
              <w:rPr>
                <w:sz w:val="22"/>
              </w:rPr>
              <w:t>96967</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6BEF9DA5"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5C2B8D">
              <w:rPr>
                <w:sz w:val="22"/>
              </w:rPr>
              <w:t>1</w:t>
            </w:r>
            <w:r w:rsidRPr="0093721B">
              <w:rPr>
                <w:sz w:val="22"/>
              </w:rPr>
              <w:t xml:space="preserve"> </w:t>
            </w:r>
            <w:r>
              <w:rPr>
                <w:sz w:val="22"/>
              </w:rPr>
              <w:t>year</w:t>
            </w:r>
            <w:r w:rsidRPr="0093721B">
              <w:rPr>
                <w:sz w:val="22"/>
              </w:rPr>
              <w:t xml:space="preserve"> </w:t>
            </w:r>
          </w:p>
          <w:p w14:paraId="4FA5A411" w14:textId="627FB668"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38BEF8CF"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B58C7" w:rsidRPr="008B58C7">
              <w:rPr>
                <w:sz w:val="22"/>
              </w:rPr>
              <w:t>70,874</w:t>
            </w:r>
            <w:r w:rsidRPr="0093721B">
              <w:rPr>
                <w:sz w:val="22"/>
              </w:rPr>
              <w:t xml:space="preserve"> </w:t>
            </w:r>
            <w:r>
              <w:rPr>
                <w:sz w:val="22"/>
              </w:rPr>
              <w:t>-</w:t>
            </w:r>
            <w:r w:rsidRPr="0093721B">
              <w:rPr>
                <w:sz w:val="22"/>
              </w:rPr>
              <w:t xml:space="preserve"> AU$</w:t>
            </w:r>
            <w:r w:rsidR="0008463A" w:rsidRPr="0008463A">
              <w:rPr>
                <w:sz w:val="22"/>
              </w:rPr>
              <w:t>90,202</w:t>
            </w:r>
            <w:r w:rsidRPr="0093721B">
              <w:rPr>
                <w:sz w:val="22"/>
              </w:rPr>
              <w:t xml:space="preserve"> p</w:t>
            </w:r>
            <w:r>
              <w:rPr>
                <w:sz w:val="22"/>
              </w:rPr>
              <w:t>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0EDAFE07" w:rsidR="00926BE4" w:rsidRPr="0093721B" w:rsidRDefault="005C2B8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0A598934" w:rsidR="00926BE4" w:rsidRPr="0093721B" w:rsidRDefault="00413F5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B1867E3" w14:textId="16579F61" w:rsidR="00926BE4" w:rsidRPr="005C2B8D" w:rsidRDefault="00EA62ED" w:rsidP="00413F53">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w:t>
            </w:r>
            <w:r w:rsidR="005C2B8D">
              <w:rPr>
                <w:sz w:val="22"/>
              </w:rPr>
              <w:t>y</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4323A8FB" w:rsidR="00C45886" w:rsidRPr="0093721B" w:rsidRDefault="005C2B8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Antenna and Receiver Technologies Group Leader</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68CAD75C" w:rsidR="00926BE4" w:rsidRPr="00413F53" w:rsidRDefault="005C2B8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13F53">
              <w:rPr>
                <w:sz w:val="22"/>
              </w:rPr>
              <w:t>100</w:t>
            </w:r>
            <w:r w:rsidR="00F54F83" w:rsidRPr="00413F53">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77777777" w:rsidR="00926BE4" w:rsidRPr="00413F5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13F53">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413F5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13F53">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62858635" w:rsidR="00194B1C" w:rsidRPr="00413F5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13F53">
              <w:rPr>
                <w:sz w:val="22"/>
              </w:rPr>
              <w:t xml:space="preserve">Contact </w:t>
            </w:r>
            <w:r w:rsidR="005C2B8D" w:rsidRPr="00413F53">
              <w:rPr>
                <w:sz w:val="22"/>
              </w:rPr>
              <w:t>Stephanie Smith</w:t>
            </w:r>
            <w:r w:rsidRPr="00413F53">
              <w:rPr>
                <w:sz w:val="22"/>
              </w:rPr>
              <w:t xml:space="preserve"> via email at </w:t>
            </w:r>
            <w:r w:rsidR="005C2B8D" w:rsidRPr="00413F53">
              <w:rPr>
                <w:sz w:val="22"/>
              </w:rPr>
              <w:t>Stephanie.Smith</w:t>
            </w:r>
            <w:r w:rsidRPr="00413F53">
              <w:rPr>
                <w:sz w:val="22"/>
              </w:rPr>
              <w:t xml:space="preserve">@csiro.au or phone +61 </w:t>
            </w:r>
            <w:r w:rsidR="005C2B8D" w:rsidRPr="00413F53">
              <w:rPr>
                <w:sz w:val="22"/>
              </w:rPr>
              <w:t>460 017 782</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w:t>
      </w:r>
      <w:r w:rsidR="002E4912" w:rsidRPr="002E4912">
        <w:lastRenderedPageBreak/>
        <w:t>assisting with experimental, observational or technology development work, and in carrying out the more practical aspects of the work.</w:t>
      </w:r>
    </w:p>
    <w:p w14:paraId="334A4251" w14:textId="222096DC" w:rsidR="001B707D" w:rsidRPr="00FE66EE" w:rsidRDefault="005C2B8D" w:rsidP="00DC2C7E">
      <w:pPr>
        <w:spacing w:before="0"/>
      </w:pPr>
      <w:r w:rsidRPr="00413F53">
        <w:t xml:space="preserve">As part of the radio space situational awareness (SSA) project team, this role will contribute to </w:t>
      </w:r>
      <w:r w:rsidR="00A25EC7" w:rsidRPr="00413F53">
        <w:t>astrodynamics understanding and calculations relating to SSA data processing from radio astronomy instruments.</w:t>
      </w:r>
      <w:r w:rsidRPr="00413F53">
        <w:t xml:space="preserve">  The radio SSA project team are developing operational SSA modes for a selection of ATNF instruments.  The space engineer role will</w:t>
      </w:r>
      <w:r w:rsidR="00E66ACC" w:rsidRPr="00413F53">
        <w:t xml:space="preserve"> </w:t>
      </w:r>
      <w:r w:rsidR="002F71D9" w:rsidRPr="00413F53">
        <w:t>be determining</w:t>
      </w:r>
      <w:r w:rsidR="002F71D9">
        <w:t xml:space="preserve"> orbital parameters from data collected on radio telescopes for transmitting space objects or objects illuminated by a transmitter.  </w:t>
      </w:r>
    </w:p>
    <w:p w14:paraId="0760B397" w14:textId="0326AFBF" w:rsidR="00B50C20" w:rsidRPr="00B50C20" w:rsidRDefault="00B50C20" w:rsidP="00B50C20">
      <w:pPr>
        <w:pStyle w:val="Heading3"/>
      </w:pPr>
      <w:r w:rsidRPr="00B50C20">
        <w:t>Duties and Key Result Areas</w:t>
      </w:r>
    </w:p>
    <w:p w14:paraId="66FE690A" w14:textId="74D5580C" w:rsidR="007D0C8B" w:rsidRPr="00413F53" w:rsidRDefault="00E66ACC" w:rsidP="007D0C8B">
      <w:pPr>
        <w:pStyle w:val="ListParagraph"/>
        <w:numPr>
          <w:ilvl w:val="0"/>
          <w:numId w:val="23"/>
        </w:numPr>
        <w:spacing w:after="60" w:line="240" w:lineRule="auto"/>
        <w:ind w:left="470" w:hanging="364"/>
        <w:rPr>
          <w:rFonts w:eastAsiaTheme="minorHAnsi"/>
          <w:szCs w:val="24"/>
        </w:rPr>
      </w:pPr>
      <w:r w:rsidRPr="00413F53">
        <w:t>Software development in python for forward modelling of orbital parameters effect on signals incident on array elements</w:t>
      </w:r>
      <w:r w:rsidR="007D0C8B" w:rsidRPr="00413F53">
        <w:t xml:space="preserve">.  </w:t>
      </w:r>
    </w:p>
    <w:p w14:paraId="491095ED" w14:textId="73EE89C7" w:rsidR="007D0C8B" w:rsidRPr="00413F53" w:rsidRDefault="00E66ACC" w:rsidP="007D0C8B">
      <w:pPr>
        <w:pStyle w:val="ListParagraph"/>
        <w:numPr>
          <w:ilvl w:val="0"/>
          <w:numId w:val="23"/>
        </w:numPr>
        <w:spacing w:after="60" w:line="240" w:lineRule="auto"/>
        <w:ind w:left="470" w:hanging="364"/>
      </w:pPr>
      <w:r w:rsidRPr="00413F53">
        <w:t>Signal to noise modelling.</w:t>
      </w:r>
    </w:p>
    <w:p w14:paraId="7A53DE41" w14:textId="4DE46B27" w:rsidR="00E66ACC" w:rsidRPr="00413F53" w:rsidRDefault="00E66ACC" w:rsidP="007D0C8B">
      <w:pPr>
        <w:pStyle w:val="ListParagraph"/>
        <w:numPr>
          <w:ilvl w:val="0"/>
          <w:numId w:val="23"/>
        </w:numPr>
        <w:spacing w:after="60" w:line="240" w:lineRule="auto"/>
        <w:ind w:left="470" w:hanging="364"/>
      </w:pPr>
      <w:r w:rsidRPr="00413F53">
        <w:t>Generating synthetic testing datasets for validating and quantifying performance of various processing approaches.</w:t>
      </w:r>
    </w:p>
    <w:p w14:paraId="5808067C" w14:textId="37A287A1" w:rsidR="00E66ACC" w:rsidRPr="00413F53" w:rsidRDefault="00E66ACC" w:rsidP="007D0C8B">
      <w:pPr>
        <w:pStyle w:val="ListParagraph"/>
        <w:numPr>
          <w:ilvl w:val="0"/>
          <w:numId w:val="23"/>
        </w:numPr>
        <w:spacing w:after="60" w:line="240" w:lineRule="auto"/>
        <w:ind w:left="470" w:hanging="364"/>
      </w:pPr>
      <w:r w:rsidRPr="00413F53">
        <w:t>Optimal orbit determination based on measurements.</w:t>
      </w:r>
    </w:p>
    <w:p w14:paraId="567E80A1" w14:textId="33779939" w:rsidR="00E66ACC" w:rsidRPr="00413F53" w:rsidRDefault="00E66ACC" w:rsidP="007D0C8B">
      <w:pPr>
        <w:pStyle w:val="ListParagraph"/>
        <w:numPr>
          <w:ilvl w:val="0"/>
          <w:numId w:val="23"/>
        </w:numPr>
        <w:spacing w:after="60" w:line="240" w:lineRule="auto"/>
        <w:ind w:left="470" w:hanging="364"/>
      </w:pPr>
      <w:r w:rsidRPr="00413F53">
        <w:t>Proposing and conducting experiments with array-based and single dish radio-telescopes.</w:t>
      </w:r>
    </w:p>
    <w:p w14:paraId="78483C4C" w14:textId="4A5D6B61" w:rsidR="00E66ACC" w:rsidRPr="00413F53" w:rsidRDefault="00E66ACC" w:rsidP="007D0C8B">
      <w:pPr>
        <w:pStyle w:val="ListParagraph"/>
        <w:numPr>
          <w:ilvl w:val="0"/>
          <w:numId w:val="23"/>
        </w:numPr>
        <w:spacing w:after="60" w:line="240" w:lineRule="auto"/>
        <w:ind w:left="470" w:hanging="364"/>
      </w:pPr>
      <w:r w:rsidRPr="00413F53">
        <w:t>Familiarity with relevant radio-astronomy binary data storage formats.</w:t>
      </w:r>
    </w:p>
    <w:p w14:paraId="365FFBAE" w14:textId="47AE746E" w:rsidR="00E66ACC" w:rsidRPr="00413F53" w:rsidRDefault="00E66ACC" w:rsidP="007D0C8B">
      <w:pPr>
        <w:pStyle w:val="ListParagraph"/>
        <w:numPr>
          <w:ilvl w:val="0"/>
          <w:numId w:val="23"/>
        </w:numPr>
        <w:spacing w:after="60" w:line="240" w:lineRule="auto"/>
        <w:ind w:left="470" w:hanging="364"/>
      </w:pPr>
      <w:r w:rsidRPr="00413F53">
        <w:t>Communicating and documenting approaches to broader team members.</w:t>
      </w:r>
    </w:p>
    <w:p w14:paraId="5CED1EB7" w14:textId="6ED5C8B4" w:rsidR="008A4B53" w:rsidRPr="00413F53" w:rsidRDefault="00550ACE" w:rsidP="002E693F">
      <w:pPr>
        <w:pStyle w:val="ListParagraph"/>
        <w:numPr>
          <w:ilvl w:val="0"/>
          <w:numId w:val="23"/>
        </w:numPr>
        <w:spacing w:before="0" w:after="60" w:line="240" w:lineRule="auto"/>
        <w:ind w:left="470" w:hanging="364"/>
        <w:contextualSpacing w:val="0"/>
      </w:pPr>
      <w:r w:rsidRPr="00413F53">
        <w:t xml:space="preserve">Under </w:t>
      </w:r>
      <w:r w:rsidR="007C6A86" w:rsidRPr="00413F53">
        <w:t>limited supervision</w:t>
      </w:r>
      <w:r w:rsidRPr="00413F53">
        <w:t xml:space="preserve">, design and perform </w:t>
      </w:r>
      <w:r w:rsidR="00910135" w:rsidRPr="00413F53">
        <w:t>straightforward experiments and routine laboratory analyses</w:t>
      </w:r>
      <w:r w:rsidR="002E693F" w:rsidRPr="00413F53">
        <w:t xml:space="preserve">, </w:t>
      </w:r>
      <w:r w:rsidR="00F62802" w:rsidRPr="00413F53">
        <w:t>d</w:t>
      </w:r>
      <w:r w:rsidR="002C652C" w:rsidRPr="00413F53">
        <w:t xml:space="preserve">esign new processes or apparatus by </w:t>
      </w:r>
      <w:r w:rsidR="00185F25" w:rsidRPr="00413F53">
        <w:t xml:space="preserve">adapting existing techniques and components </w:t>
      </w:r>
      <w:r w:rsidR="008A4B53" w:rsidRPr="00413F53">
        <w:t>to meet special circumstances</w:t>
      </w:r>
      <w:r w:rsidR="007C1C69" w:rsidRPr="00413F53">
        <w:t xml:space="preserve"> or u</w:t>
      </w:r>
      <w:r w:rsidR="008A4B53" w:rsidRPr="00413F53">
        <w:t xml:space="preserve">ndertake </w:t>
      </w:r>
      <w:r w:rsidR="007C1C69" w:rsidRPr="00413F53">
        <w:t>modifications</w:t>
      </w:r>
      <w:r w:rsidR="008A4B53" w:rsidRPr="00413F53">
        <w:t xml:space="preserve"> to methods </w:t>
      </w:r>
      <w:r w:rsidR="007C1C69" w:rsidRPr="00413F53">
        <w:t>requiring some innovation.</w:t>
      </w:r>
    </w:p>
    <w:p w14:paraId="4957E92E" w14:textId="14F4F4CD" w:rsidR="00E67147" w:rsidRPr="00413F53" w:rsidRDefault="00AB6989" w:rsidP="007E65C4">
      <w:pPr>
        <w:pStyle w:val="ListParagraph"/>
        <w:numPr>
          <w:ilvl w:val="0"/>
          <w:numId w:val="23"/>
        </w:numPr>
        <w:spacing w:before="0" w:after="60" w:line="240" w:lineRule="auto"/>
        <w:ind w:left="470" w:hanging="364"/>
        <w:contextualSpacing w:val="0"/>
      </w:pPr>
      <w:r w:rsidRPr="00413F53">
        <w:t xml:space="preserve">Conduct literature </w:t>
      </w:r>
      <w:r w:rsidR="007E65C4" w:rsidRPr="00413F53">
        <w:t>reviews, investigations</w:t>
      </w:r>
      <w:r w:rsidR="00E67147" w:rsidRPr="00413F53">
        <w:t xml:space="preserve"> and inspections in the field or laboratory including associated </w:t>
      </w:r>
      <w:r w:rsidR="00046AED" w:rsidRPr="00413F53">
        <w:t xml:space="preserve">analysis possibly involving </w:t>
      </w:r>
      <w:r w:rsidR="007E65C4" w:rsidRPr="00413F53">
        <w:t>statistical or graphics software.</w:t>
      </w:r>
    </w:p>
    <w:p w14:paraId="3CBD66CF" w14:textId="77777777" w:rsidR="00A909AD" w:rsidRPr="00413F53" w:rsidRDefault="00A909AD" w:rsidP="00A909AD">
      <w:pPr>
        <w:pStyle w:val="ListParagraph"/>
        <w:numPr>
          <w:ilvl w:val="0"/>
          <w:numId w:val="23"/>
        </w:numPr>
        <w:spacing w:before="0" w:after="60" w:line="240" w:lineRule="auto"/>
        <w:ind w:left="470" w:hanging="364"/>
        <w:contextualSpacing w:val="0"/>
      </w:pPr>
      <w:r w:rsidRPr="00413F53">
        <w:t>D</w:t>
      </w:r>
      <w:r w:rsidR="007E65C4" w:rsidRPr="00413F53">
        <w:t>evelop, test and modify new software applications</w:t>
      </w:r>
      <w:r w:rsidRPr="00413F53">
        <w:t xml:space="preserve"> as required.</w:t>
      </w:r>
    </w:p>
    <w:p w14:paraId="2893EEA3" w14:textId="64EF2A00" w:rsidR="00601EE8" w:rsidRPr="00413F53" w:rsidRDefault="00A909AD" w:rsidP="00A909AD">
      <w:pPr>
        <w:pStyle w:val="ListParagraph"/>
        <w:numPr>
          <w:ilvl w:val="0"/>
          <w:numId w:val="23"/>
        </w:numPr>
        <w:spacing w:before="0" w:after="60" w:line="240" w:lineRule="auto"/>
        <w:ind w:left="470" w:hanging="364"/>
        <w:contextualSpacing w:val="0"/>
      </w:pPr>
      <w:r w:rsidRPr="00413F53">
        <w:t>W</w:t>
      </w:r>
      <w:r w:rsidR="00601EE8" w:rsidRPr="00413F53">
        <w:t xml:space="preserve">ork with discretion to decide on the timing of operations within the work team’s plan and </w:t>
      </w:r>
      <w:proofErr w:type="gramStart"/>
      <w:r w:rsidR="00601EE8" w:rsidRPr="00413F53">
        <w:t>plan ahead</w:t>
      </w:r>
      <w:proofErr w:type="gramEnd"/>
      <w:r w:rsidR="00601EE8" w:rsidRPr="00413F53">
        <w:t xml:space="preserve"> to meet experiment</w:t>
      </w:r>
      <w:r w:rsidR="007856F9" w:rsidRPr="00413F53">
        <w:t>al</w:t>
      </w:r>
      <w:r w:rsidR="00601EE8" w:rsidRPr="00413F53">
        <w:t xml:space="preserve"> and/or project demands. </w:t>
      </w:r>
    </w:p>
    <w:p w14:paraId="3332C35E" w14:textId="77777777" w:rsidR="00AE698E" w:rsidRPr="00413F53" w:rsidRDefault="00AE698E" w:rsidP="00AE698E">
      <w:pPr>
        <w:pStyle w:val="ListParagraph"/>
        <w:numPr>
          <w:ilvl w:val="0"/>
          <w:numId w:val="23"/>
        </w:numPr>
        <w:spacing w:before="0" w:after="60" w:line="240" w:lineRule="auto"/>
        <w:ind w:left="470" w:hanging="364"/>
        <w:contextualSpacing w:val="0"/>
      </w:pPr>
      <w:r w:rsidRPr="00413F53">
        <w:t>Independently test possible solutions to resolve identified problems.</w:t>
      </w:r>
    </w:p>
    <w:p w14:paraId="6D9CBA35" w14:textId="77777777" w:rsidR="00664D1E" w:rsidRPr="00413F53" w:rsidRDefault="00664D1E" w:rsidP="00664D1E">
      <w:pPr>
        <w:pStyle w:val="ListParagraph"/>
        <w:numPr>
          <w:ilvl w:val="0"/>
          <w:numId w:val="23"/>
        </w:numPr>
        <w:spacing w:before="0" w:after="60" w:line="240" w:lineRule="auto"/>
        <w:ind w:left="470" w:hanging="364"/>
        <w:contextualSpacing w:val="0"/>
      </w:pPr>
      <w:r w:rsidRPr="00413F53">
        <w:t xml:space="preserve">Respond courteously and efficiently to client requests, maintaining clear communication regarding mutual expectations and monitoring client satisfaction. </w:t>
      </w:r>
    </w:p>
    <w:p w14:paraId="2384C95F" w14:textId="77777777" w:rsidR="009B6BDA" w:rsidRPr="00413F53" w:rsidRDefault="009B6BDA" w:rsidP="009B6BDA">
      <w:pPr>
        <w:pStyle w:val="ListParagraph"/>
        <w:numPr>
          <w:ilvl w:val="0"/>
          <w:numId w:val="23"/>
        </w:numPr>
        <w:spacing w:before="0" w:after="60" w:line="240" w:lineRule="auto"/>
        <w:ind w:left="470" w:hanging="364"/>
        <w:contextualSpacing w:val="0"/>
      </w:pPr>
      <w:r w:rsidRPr="00413F53">
        <w:t>Communicate openly, effectively and respectfully with all staff, clients and suppliers in the interests of good business practice, collaboration and enhancement of CSIRO’s reputation.</w:t>
      </w:r>
    </w:p>
    <w:p w14:paraId="382DFB22" w14:textId="483C077D" w:rsidR="00C523F3" w:rsidRDefault="009B6BDA" w:rsidP="00C523F3">
      <w:pPr>
        <w:pStyle w:val="ListParagraph"/>
        <w:numPr>
          <w:ilvl w:val="0"/>
          <w:numId w:val="23"/>
        </w:numPr>
        <w:spacing w:before="0" w:after="60" w:line="240" w:lineRule="auto"/>
        <w:ind w:left="470" w:hanging="364"/>
        <w:contextualSpacing w:val="0"/>
      </w:pPr>
      <w:r w:rsidRPr="00413F53">
        <w:t>Work collaboratively as part of a multi-disciplinary, regionally dispersed research</w:t>
      </w:r>
      <w:r w:rsidRPr="009B6BDA">
        <w:t xml:space="preserve"> team to carry out tasks in support of CSIRO’s scientific objectives.</w:t>
      </w:r>
    </w:p>
    <w:p w14:paraId="43764B93" w14:textId="77777777" w:rsidR="00E02CBF" w:rsidRPr="00477825" w:rsidRDefault="00E02CBF" w:rsidP="00E02CBF">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1558EE2F" w14:textId="77777777" w:rsidR="002C5E6F" w:rsidRDefault="002C5E6F" w:rsidP="002C5E6F">
      <w:pPr>
        <w:numPr>
          <w:ilvl w:val="0"/>
          <w:numId w:val="37"/>
        </w:numPr>
        <w:spacing w:before="0" w:after="60" w:line="240" w:lineRule="auto"/>
        <w:rPr>
          <w:rFonts w:eastAsia="Times New Roman" w:cs="Calibri"/>
          <w:color w:val="auto"/>
          <w:sz w:val="22"/>
        </w:rPr>
      </w:pPr>
      <w:r>
        <w:rPr>
          <w:rFonts w:eastAsia="Times New Roman"/>
        </w:rPr>
        <w:lastRenderedPageBreak/>
        <w:t>Relevant bachelor’s degree or equivalent relevant work experience in Space Engineering.</w:t>
      </w:r>
    </w:p>
    <w:p w14:paraId="0FB63AC6" w14:textId="1187A112" w:rsidR="002C5E6F" w:rsidRDefault="002C5E6F" w:rsidP="002C5E6F">
      <w:pPr>
        <w:numPr>
          <w:ilvl w:val="0"/>
          <w:numId w:val="37"/>
        </w:numPr>
        <w:spacing w:before="0" w:after="60" w:line="240" w:lineRule="auto"/>
        <w:rPr>
          <w:rFonts w:ascii="Aptos" w:eastAsia="Times New Roman" w:hAnsi="Aptos" w:cs="Aptos"/>
          <w:i/>
          <w:iCs/>
        </w:rPr>
      </w:pPr>
      <w:r>
        <w:rPr>
          <w:rFonts w:eastAsia="Times New Roman"/>
        </w:rPr>
        <w:t xml:space="preserve">Demonstrated experience in software development in </w:t>
      </w:r>
      <w:r w:rsidR="00A377FE">
        <w:rPr>
          <w:rFonts w:eastAsia="Times New Roman"/>
        </w:rPr>
        <w:t>P</w:t>
      </w:r>
      <w:r>
        <w:rPr>
          <w:rFonts w:eastAsia="Times New Roman"/>
        </w:rPr>
        <w:t>ython.</w:t>
      </w:r>
    </w:p>
    <w:p w14:paraId="67B73D81" w14:textId="77777777" w:rsidR="002C5E6F" w:rsidRDefault="002C5E6F" w:rsidP="002C5E6F">
      <w:pPr>
        <w:numPr>
          <w:ilvl w:val="0"/>
          <w:numId w:val="37"/>
        </w:numPr>
        <w:spacing w:before="0" w:after="60" w:line="240" w:lineRule="auto"/>
        <w:rPr>
          <w:rFonts w:eastAsia="Times New Roman"/>
          <w:i/>
          <w:iCs/>
        </w:rPr>
      </w:pPr>
      <w:r>
        <w:rPr>
          <w:rFonts w:eastAsia="Times New Roman"/>
        </w:rPr>
        <w:t>An understanding of the concepts of interferometry.</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56C109C" w14:textId="27D039AC" w:rsidR="00104FCC" w:rsidRPr="00DC47AA" w:rsidRDefault="00701595" w:rsidP="00104FCC">
      <w:pPr>
        <w:numPr>
          <w:ilvl w:val="0"/>
          <w:numId w:val="26"/>
        </w:numPr>
        <w:spacing w:before="0" w:after="60" w:line="240" w:lineRule="auto"/>
        <w:rPr>
          <w:iCs/>
          <w:szCs w:val="24"/>
        </w:rPr>
      </w:pPr>
      <w:r w:rsidRPr="00DC47AA">
        <w:rPr>
          <w:iCs/>
          <w:szCs w:val="24"/>
        </w:rPr>
        <w:t>An understanding of radio astronomy</w:t>
      </w:r>
      <w:r w:rsidR="00104FCC" w:rsidRPr="00DC47AA">
        <w:rPr>
          <w:iCs/>
          <w:szCs w:val="24"/>
        </w:rPr>
        <w:t xml:space="preserve">. </w:t>
      </w:r>
    </w:p>
    <w:p w14:paraId="2DC62689" w14:textId="646F91B7" w:rsidR="00104FCC" w:rsidRPr="00DC47AA" w:rsidRDefault="00701595" w:rsidP="00104FCC">
      <w:pPr>
        <w:numPr>
          <w:ilvl w:val="0"/>
          <w:numId w:val="26"/>
        </w:numPr>
        <w:spacing w:before="0" w:after="60" w:line="240" w:lineRule="auto"/>
        <w:rPr>
          <w:iCs/>
          <w:szCs w:val="24"/>
        </w:rPr>
      </w:pPr>
      <w:r w:rsidRPr="00DC47AA">
        <w:rPr>
          <w:iCs/>
          <w:szCs w:val="24"/>
        </w:rPr>
        <w:t>Understanding of or previous experience in space situational awareness</w:t>
      </w:r>
      <w:r w:rsidR="00104FCC" w:rsidRPr="00DC47AA">
        <w:rPr>
          <w:iCs/>
          <w:szCs w:val="24"/>
        </w:rPr>
        <w:t xml:space="preserve">. </w:t>
      </w:r>
    </w:p>
    <w:p w14:paraId="33B913F1" w14:textId="0792D0F2" w:rsidR="00E66ACC" w:rsidRDefault="00E66ACC" w:rsidP="00E66ACC">
      <w:pPr>
        <w:numPr>
          <w:ilvl w:val="0"/>
          <w:numId w:val="26"/>
        </w:numPr>
        <w:spacing w:before="0" w:after="60" w:line="240" w:lineRule="auto"/>
        <w:rPr>
          <w:iCs/>
          <w:szCs w:val="24"/>
        </w:rPr>
      </w:pPr>
      <w:r>
        <w:rPr>
          <w:iCs/>
          <w:szCs w:val="24"/>
        </w:rPr>
        <w:t xml:space="preserve">Understanding </w:t>
      </w:r>
      <w:r w:rsidR="00A82EAB">
        <w:rPr>
          <w:iCs/>
          <w:szCs w:val="24"/>
        </w:rPr>
        <w:t>direction</w:t>
      </w:r>
      <w:r>
        <w:rPr>
          <w:iCs/>
          <w:szCs w:val="24"/>
        </w:rPr>
        <w:t xml:space="preserve"> of arrival determination methods.</w:t>
      </w:r>
    </w:p>
    <w:p w14:paraId="0A8F3A37" w14:textId="7B0D049A" w:rsidR="00E66ACC" w:rsidRPr="00E66ACC" w:rsidRDefault="00E66ACC" w:rsidP="00E66ACC">
      <w:pPr>
        <w:numPr>
          <w:ilvl w:val="0"/>
          <w:numId w:val="26"/>
        </w:numPr>
        <w:spacing w:before="0" w:after="60" w:line="240" w:lineRule="auto"/>
        <w:rPr>
          <w:iCs/>
          <w:szCs w:val="24"/>
        </w:rPr>
      </w:pPr>
      <w:r>
        <w:rPr>
          <w:iCs/>
          <w:szCs w:val="24"/>
        </w:rPr>
        <w:t>Experience in dealing with real data with noise and system artifacts.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09302911" w14:textId="77777777" w:rsidR="005134F0" w:rsidRPr="00DC47AA" w:rsidRDefault="005134F0" w:rsidP="005134F0">
      <w:pPr>
        <w:pStyle w:val="Boxedlistbullet"/>
        <w:spacing w:before="100" w:beforeAutospacing="1" w:after="100" w:afterAutospacing="1"/>
      </w:pPr>
      <w:r w:rsidRPr="00DC47AA">
        <w:t>The successful candidate will undertake a pre-employment background check. Please note that individuals with criminal records are not automatically deemed ineligible. Each application will be considered on its merits.</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3ECE5EA1"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B44065">
          <w:rPr>
            <w:rStyle w:val="Hyperlink"/>
          </w:rPr>
          <w:t>Space and astronomy - CSIRO</w:t>
        </w:r>
      </w:hyperlink>
      <w:r w:rsidR="00B44065">
        <w:t xml:space="preserve"> </w:t>
      </w:r>
      <w:r w:rsidRPr="00183655">
        <w:rPr>
          <w:bCs/>
          <w:szCs w:val="24"/>
        </w:rPr>
        <w:t>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lastRenderedPageBreak/>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B04F2A">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2BD22" w14:textId="77777777" w:rsidR="005015C0" w:rsidRDefault="005015C0" w:rsidP="000A377A">
      <w:r>
        <w:separator/>
      </w:r>
    </w:p>
  </w:endnote>
  <w:endnote w:type="continuationSeparator" w:id="0">
    <w:p w14:paraId="6742BCDE" w14:textId="77777777" w:rsidR="005015C0" w:rsidRDefault="005015C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BCB1" w14:textId="77777777" w:rsidR="005015C0" w:rsidRDefault="005015C0" w:rsidP="000A377A">
      <w:r>
        <w:separator/>
      </w:r>
    </w:p>
  </w:footnote>
  <w:footnote w:type="continuationSeparator" w:id="0">
    <w:p w14:paraId="67838414" w14:textId="77777777" w:rsidR="005015C0" w:rsidRDefault="005015C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7"/>
  </w:num>
  <w:num w:numId="15" w16cid:durableId="753209719">
    <w:abstractNumId w:val="30"/>
  </w:num>
  <w:num w:numId="16" w16cid:durableId="2128968923">
    <w:abstractNumId w:val="28"/>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29"/>
  </w:num>
  <w:num w:numId="26" w16cid:durableId="63457618">
    <w:abstractNumId w:val="22"/>
  </w:num>
  <w:num w:numId="27" w16cid:durableId="818577034">
    <w:abstractNumId w:val="26"/>
  </w:num>
  <w:num w:numId="28" w16cid:durableId="400367609">
    <w:abstractNumId w:val="25"/>
  </w:num>
  <w:num w:numId="29" w16cid:durableId="115414971">
    <w:abstractNumId w:val="10"/>
  </w:num>
  <w:num w:numId="30" w16cid:durableId="1855680649">
    <w:abstractNumId w:val="25"/>
  </w:num>
  <w:num w:numId="31" w16cid:durableId="994530154">
    <w:abstractNumId w:val="31"/>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02339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463A"/>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145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2F7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A23"/>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E6F"/>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2F71D9"/>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D0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095"/>
    <w:rsid w:val="003F2288"/>
    <w:rsid w:val="003F3915"/>
    <w:rsid w:val="00403B6B"/>
    <w:rsid w:val="00404222"/>
    <w:rsid w:val="00405065"/>
    <w:rsid w:val="004051FA"/>
    <w:rsid w:val="00405227"/>
    <w:rsid w:val="00405F44"/>
    <w:rsid w:val="00410849"/>
    <w:rsid w:val="004118E7"/>
    <w:rsid w:val="00412533"/>
    <w:rsid w:val="00412784"/>
    <w:rsid w:val="00413F53"/>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66124"/>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15C0"/>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2B8D"/>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857"/>
    <w:rsid w:val="00656AA1"/>
    <w:rsid w:val="0066228D"/>
    <w:rsid w:val="0066267F"/>
    <w:rsid w:val="00664731"/>
    <w:rsid w:val="00664C59"/>
    <w:rsid w:val="00664D1E"/>
    <w:rsid w:val="00665044"/>
    <w:rsid w:val="00665266"/>
    <w:rsid w:val="0067446A"/>
    <w:rsid w:val="00674783"/>
    <w:rsid w:val="00674C79"/>
    <w:rsid w:val="00676552"/>
    <w:rsid w:val="00680A9E"/>
    <w:rsid w:val="00681C20"/>
    <w:rsid w:val="006838C9"/>
    <w:rsid w:val="00685938"/>
    <w:rsid w:val="0068635B"/>
    <w:rsid w:val="006870C7"/>
    <w:rsid w:val="0068779A"/>
    <w:rsid w:val="00691292"/>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1595"/>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B58C7"/>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63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5EC7"/>
    <w:rsid w:val="00A27127"/>
    <w:rsid w:val="00A27A2A"/>
    <w:rsid w:val="00A331FA"/>
    <w:rsid w:val="00A34835"/>
    <w:rsid w:val="00A36848"/>
    <w:rsid w:val="00A36C49"/>
    <w:rsid w:val="00A36DF8"/>
    <w:rsid w:val="00A377FE"/>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EAB"/>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4F2A"/>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065"/>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43B8"/>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47A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6ACC"/>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852"/>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289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20794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astronomy-space?start=0&amp;count=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34F34"/>
    <w:rsid w:val="00385D05"/>
    <w:rsid w:val="003C6F9C"/>
    <w:rsid w:val="003D6825"/>
    <w:rsid w:val="003F2095"/>
    <w:rsid w:val="00414F94"/>
    <w:rsid w:val="00466124"/>
    <w:rsid w:val="004911AF"/>
    <w:rsid w:val="00576D61"/>
    <w:rsid w:val="005C7285"/>
    <w:rsid w:val="0063685B"/>
    <w:rsid w:val="00653083"/>
    <w:rsid w:val="007C7613"/>
    <w:rsid w:val="007D604E"/>
    <w:rsid w:val="0082379D"/>
    <w:rsid w:val="0083493E"/>
    <w:rsid w:val="00875004"/>
    <w:rsid w:val="00B36C21"/>
    <w:rsid w:val="00BE3E6B"/>
    <w:rsid w:val="00C26D79"/>
    <w:rsid w:val="00E2135F"/>
    <w:rsid w:val="00E458C3"/>
    <w:rsid w:val="00E51523"/>
    <w:rsid w:val="00EA6D03"/>
    <w:rsid w:val="00F41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59</TotalTime>
  <Pages>4</Pages>
  <Words>899</Words>
  <Characters>6029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6915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16</cp:revision>
  <cp:lastPrinted>2012-02-01T05:32:00Z</cp:lastPrinted>
  <dcterms:created xsi:type="dcterms:W3CDTF">2024-05-09T04:31:00Z</dcterms:created>
  <dcterms:modified xsi:type="dcterms:W3CDTF">2024-06-13T01:38:00Z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